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FFFFFF" w:themeColor="background1"/>
        </w:rPr>
        <w:id w:val="-370763973"/>
        <w:lock w:val="sdtContentLocked"/>
        <w:placeholder>
          <w:docPart w:val="E197E3A16B944016845B515E1E5F1B5D"/>
        </w:placeholder>
      </w:sdtPr>
      <w:sdtEndPr/>
      <w:sdtContent>
        <w:p w14:paraId="3595CBE1" w14:textId="77777777" w:rsidR="000E713C" w:rsidRPr="006E2D57" w:rsidRDefault="00E73083" w:rsidP="006E2D57">
          <w:pPr>
            <w:pStyle w:val="SectionPlaceholder"/>
            <w:rPr>
              <w:color w:val="FFFFFF" w:themeColor="background1"/>
            </w:rPr>
          </w:pPr>
          <w:r>
            <w:rPr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75648" behindDoc="1" locked="1" layoutInCell="1" allowOverlap="1" wp14:anchorId="5C7C46C9" wp14:editId="26B46CC8">
                    <wp:simplePos x="0" y="0"/>
                    <wp:positionH relativeFrom="page">
                      <wp:posOffset>361950</wp:posOffset>
                    </wp:positionH>
                    <wp:positionV relativeFrom="page">
                      <wp:posOffset>361950</wp:posOffset>
                    </wp:positionV>
                    <wp:extent cx="6843395" cy="1670050"/>
                    <wp:effectExtent l="0" t="0" r="0" b="2540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43395" cy="1670050"/>
                              <a:chOff x="0" y="0"/>
                              <a:chExt cx="6842125" cy="1670050"/>
                            </a:xfrm>
                          </wpg:grpSpPr>
                          <wps:wsp>
                            <wps:cNvPr id="14" name="Rectangle"/>
                            <wps:cNvSpPr/>
                            <wps:spPr>
                              <a:xfrm>
                                <a:off x="0" y="0"/>
                                <a:ext cx="6839585" cy="1651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ea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rot="433637">
                                <a:off x="161925" y="342900"/>
                                <a:ext cx="5387975" cy="1327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Merri-Bek" descr="Logo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762625" y="0"/>
                                <a:ext cx="1079500" cy="16522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7680487" id="Group 2" o:spid="_x0000_s1026" style="position:absolute;margin-left:28.5pt;margin-top:28.5pt;width:538.85pt;height:131.5pt;z-index:-251640832;mso-position-horizontal-relative:page;mso-position-vertical-relative:page;mso-width-relative:margin;mso-height-relative:margin" coordsize="68421,1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">
                    <v:rect id="Rectangle" o:spid="_x0000_s1027" style="position:absolute;width:68395;height:16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" fillcolor="#0f4058 [3204]" stroked="f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Leaf" o:spid="_x0000_s1028" type="#_x0000_t75" style="position:absolute;left:1619;top:3429;width:53880;height:13271;rotation:47364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">
                      <v:imagedata r:id="rId11" o:title=""/>
                    </v:shape>
                    <v:shape id="Merri-Bek" o:spid="_x0000_s1029" type="#_x0000_t75" alt="Logo&#10;&#10;Description automatically generated" style="position:absolute;left:57626;width:10795;height:1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">
                      <v:imagedata r:id="rId12" o:title="Logo&#10;&#10;Description automatically generated"/>
                    </v:shape>
                    <w10:wrap anchorx="page" anchory="page"/>
                    <w10:anchorlock/>
                  </v:group>
                </w:pict>
              </mc:Fallback>
            </mc:AlternateContent>
          </w:r>
          <w:sdt>
            <w:sdtPr>
              <w:rPr>
                <w:color w:val="FFFFFF" w:themeColor="background1"/>
              </w:rPr>
              <w:id w:val="1846585119"/>
              <w:lock w:val="sdtLocked"/>
              <w:placeholder>
                <w:docPart w:val="FEFCCD9C46884EB28990FC50087807EA"/>
              </w:placeholder>
              <w:showingPlcHdr/>
              <w15:appearance w15:val="hidden"/>
            </w:sdtPr>
            <w:sdtEndPr/>
            <w:sdtContent>
              <w:r w:rsidR="006E2D57" w:rsidRPr="006E2D57">
                <w:rPr>
                  <w:color w:val="FFFFFF" w:themeColor="background1"/>
                </w:rPr>
                <w:t xml:space="preserve"> </w:t>
              </w:r>
            </w:sdtContent>
          </w:sdt>
        </w:p>
      </w:sdtContent>
    </w:sdt>
    <w:p w14:paraId="4EBB3933" w14:textId="77777777" w:rsidR="007D63AC" w:rsidRPr="00842E1D" w:rsidRDefault="006E2D57" w:rsidP="006E2D5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72BDED60" wp14:editId="7B4868F8">
                <wp:simplePos x="0" y="0"/>
                <wp:positionH relativeFrom="page">
                  <wp:posOffset>609600</wp:posOffset>
                </wp:positionH>
                <wp:positionV relativeFrom="page">
                  <wp:posOffset>381000</wp:posOffset>
                </wp:positionV>
                <wp:extent cx="5202000" cy="1620000"/>
                <wp:effectExtent l="0" t="0" r="17780" b="18415"/>
                <wp:wrapTopAndBottom/>
                <wp:docPr id="13" name="Title &amp; Subtitl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000" cy="16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1070606" w14:textId="4080170B" w:rsidR="0006080C" w:rsidRDefault="003F4724" w:rsidP="006E2D57">
                            <w:pPr>
                              <w:pStyle w:val="Title"/>
                              <w:rPr>
                                <w:lang w:val="en-US"/>
                              </w:rPr>
                            </w:pPr>
                            <w:r>
                              <w:t>Roles and Running Sheet</w:t>
                            </w:r>
                          </w:p>
                          <w:p w14:paraId="757ED4C4" w14:textId="795CDD84" w:rsidR="0006080C" w:rsidRPr="0006080C" w:rsidRDefault="003F4724" w:rsidP="0006080C">
                            <w:pPr>
                              <w:pStyle w:val="Subti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Play Streets</w:t>
                            </w:r>
                            <w:r w:rsidR="00440E38">
                              <w:rPr>
                                <w:lang w:val="en-US"/>
                              </w:rPr>
                              <w:t xml:space="preserve"> and Street Parties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288000" rIns="9000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DED60" id="_x0000_t202" coordsize="21600,21600" o:spt="202" path="m,l,21600r21600,l21600,xe">
                <v:stroke joinstyle="miter"/>
                <v:path gradientshapeok="t" o:connecttype="rect"/>
              </v:shapetype>
              <v:shape id="Title &amp; Subtitle Text Box" o:spid="_x0000_s1026" type="#_x0000_t202" style="position:absolute;margin-left:48pt;margin-top:30pt;width:409.6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" filled="f" strokecolor="#0f4058 [3204]" strokeweight=".5pt">
                <v:textbox inset="2.5mm,8mm,2.5mm,1.3mm">
                  <w:txbxContent>
                    <w:p w14:paraId="31070606" w14:textId="4080170B" w:rsidR="0006080C" w:rsidRDefault="003F4724" w:rsidP="006E2D57">
                      <w:pPr>
                        <w:pStyle w:val="Title"/>
                        <w:rPr>
                          <w:lang w:val="en-US"/>
                        </w:rPr>
                      </w:pPr>
                      <w:r>
                        <w:t>Roles and Running Sheet</w:t>
                      </w:r>
                    </w:p>
                    <w:p w14:paraId="757ED4C4" w14:textId="795CDD84" w:rsidR="0006080C" w:rsidRPr="0006080C" w:rsidRDefault="003F4724" w:rsidP="0006080C">
                      <w:pPr>
                        <w:pStyle w:val="Subti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Play Streets</w:t>
                      </w:r>
                      <w:r w:rsidR="00440E38">
                        <w:rPr>
                          <w:lang w:val="en-US"/>
                        </w:rPr>
                        <w:t xml:space="preserve"> and Street Parties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tbl>
      <w:tblPr>
        <w:tblW w:w="0" w:type="auto"/>
        <w:tblInd w:w="16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5013"/>
        <w:gridCol w:w="2305"/>
        <w:gridCol w:w="2053"/>
      </w:tblGrid>
      <w:tr w:rsidR="003F4724" w:rsidRPr="003F4724" w14:paraId="30FDBB73" w14:textId="77777777" w:rsidTr="003F4724">
        <w:trPr>
          <w:trHeight w:val="451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/>
            <w:hideMark/>
          </w:tcPr>
          <w:p w14:paraId="5585DA04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77" w:after="0" w:line="240" w:lineRule="auto"/>
              <w:ind w:left="112"/>
              <w:rPr>
                <w:rFonts w:ascii="Tahoma" w:eastAsia="Arial MT" w:hAnsi="Arial MT" w:cs="Arial MT"/>
                <w:b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Tahoma" w:eastAsia="Arial MT" w:hAnsi="Arial MT" w:cs="Arial MT"/>
                <w:b/>
                <w:color w:val="FFFFFF"/>
                <w:spacing w:val="-4"/>
                <w:sz w:val="24"/>
                <w:szCs w:val="22"/>
                <w:lang w:val="en-US" w:eastAsia="en-US"/>
              </w:rPr>
              <w:t>Time</w:t>
            </w: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/>
            <w:hideMark/>
          </w:tcPr>
          <w:p w14:paraId="0B09AA3E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77" w:after="0" w:line="240" w:lineRule="auto"/>
              <w:ind w:left="112"/>
              <w:rPr>
                <w:rFonts w:ascii="Tahoma" w:eastAsia="Arial MT" w:hAnsi="Arial MT" w:cs="Arial MT"/>
                <w:b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Tahoma" w:eastAsia="Arial MT" w:hAnsi="Arial MT" w:cs="Arial MT"/>
                <w:b/>
                <w:color w:val="FFFFFF"/>
                <w:spacing w:val="-2"/>
                <w:sz w:val="24"/>
                <w:szCs w:val="22"/>
                <w:lang w:val="en-US" w:eastAsia="en-US"/>
              </w:rPr>
              <w:t>What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2"/>
                <w:sz w:val="24"/>
                <w:szCs w:val="22"/>
                <w:lang w:val="en-US" w:eastAsia="en-US"/>
              </w:rPr>
              <w:t>needs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2"/>
                <w:sz w:val="24"/>
                <w:szCs w:val="22"/>
                <w:lang w:val="en-US" w:eastAsia="en-US"/>
              </w:rPr>
              <w:t>doing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/>
            <w:hideMark/>
          </w:tcPr>
          <w:p w14:paraId="0CD4B763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77" w:after="0" w:line="240" w:lineRule="auto"/>
              <w:ind w:left="112"/>
              <w:rPr>
                <w:rFonts w:ascii="Tahoma" w:eastAsia="Arial MT" w:hAnsi="Arial MT" w:cs="Arial MT"/>
                <w:b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Tahoma" w:eastAsia="Arial MT" w:hAnsi="Arial MT" w:cs="Arial MT"/>
                <w:b/>
                <w:color w:val="FFFFFF"/>
                <w:spacing w:val="-8"/>
                <w:sz w:val="24"/>
                <w:szCs w:val="22"/>
                <w:lang w:val="en-US" w:eastAsia="en-US"/>
              </w:rPr>
              <w:t>Who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8"/>
                <w:sz w:val="24"/>
                <w:szCs w:val="22"/>
                <w:lang w:val="en-US" w:eastAsia="en-US"/>
              </w:rPr>
              <w:t>will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8"/>
                <w:sz w:val="24"/>
                <w:szCs w:val="22"/>
                <w:lang w:val="en-US" w:eastAsia="en-US"/>
              </w:rPr>
              <w:t>do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8"/>
                <w:sz w:val="24"/>
                <w:szCs w:val="22"/>
                <w:lang w:val="en-US" w:eastAsia="en-US"/>
              </w:rPr>
              <w:t>it</w:t>
            </w: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/>
            <w:hideMark/>
          </w:tcPr>
          <w:p w14:paraId="578C008B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77" w:after="0" w:line="240" w:lineRule="auto"/>
              <w:ind w:left="112"/>
              <w:rPr>
                <w:rFonts w:ascii="Tahoma" w:eastAsia="Arial MT" w:hAnsi="Arial MT" w:cs="Arial MT"/>
                <w:b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Tahoma" w:eastAsia="Arial MT" w:hAnsi="Arial MT" w:cs="Arial MT"/>
                <w:b/>
                <w:color w:val="FFFFFF"/>
                <w:sz w:val="24"/>
                <w:szCs w:val="22"/>
                <w:lang w:val="en-US" w:eastAsia="en-US"/>
              </w:rPr>
              <w:t>Contact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2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2"/>
                <w:sz w:val="24"/>
                <w:szCs w:val="22"/>
                <w:lang w:val="en-US" w:eastAsia="en-US"/>
              </w:rPr>
              <w:t>phone</w:t>
            </w:r>
          </w:p>
        </w:tc>
      </w:tr>
      <w:tr w:rsidR="003F4724" w:rsidRPr="003F4724" w14:paraId="7CADAF88" w14:textId="77777777" w:rsidTr="003F4724">
        <w:trPr>
          <w:trHeight w:val="2007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110CF449" w14:textId="4B177435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39044F44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Organisers</w:t>
            </w:r>
            <w:r w:rsidRPr="003F4724">
              <w:rPr>
                <w:rFonts w:ascii="Arial MT" w:eastAsia="Arial MT" w:hAnsi="Arial MT" w:cs="Arial MT"/>
                <w:color w:val="auto"/>
                <w:spacing w:val="-10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and</w:t>
            </w:r>
            <w:r w:rsidRPr="003F4724">
              <w:rPr>
                <w:rFonts w:ascii="Arial MT" w:eastAsia="Arial MT" w:hAnsi="Arial MT" w:cs="Arial MT"/>
                <w:color w:val="auto"/>
                <w:spacing w:val="-9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helpers</w:t>
            </w:r>
            <w:r w:rsidRPr="003F4724">
              <w:rPr>
                <w:rFonts w:ascii="Arial MT" w:eastAsia="Arial MT" w:hAnsi="Arial MT" w:cs="Arial MT"/>
                <w:color w:val="auto"/>
                <w:spacing w:val="-10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meet</w:t>
            </w:r>
            <w:r w:rsidRPr="003F4724">
              <w:rPr>
                <w:rFonts w:ascii="Arial MT" w:eastAsia="Arial MT" w:hAnsi="Arial MT" w:cs="Arial MT"/>
                <w:color w:val="auto"/>
                <w:spacing w:val="-9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on</w:t>
            </w:r>
            <w:r w:rsidRPr="003F4724">
              <w:rPr>
                <w:rFonts w:ascii="Arial MT" w:eastAsia="Arial MT" w:hAnsi="Arial MT" w:cs="Arial MT"/>
                <w:color w:val="auto"/>
                <w:spacing w:val="-9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>site</w:t>
            </w:r>
          </w:p>
          <w:p w14:paraId="7561A6C3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80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Undertake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site</w:t>
            </w:r>
            <w:r w:rsidRPr="003F4724">
              <w:rPr>
                <w:rFonts w:ascii="Arial MT" w:eastAsia="Arial MT" w:hAnsi="Arial MT" w:cs="Arial MT"/>
                <w:color w:val="auto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assessment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and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review hazards/risks. Does anything need</w:t>
            </w:r>
          </w:p>
          <w:p w14:paraId="3E47767C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3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to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be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added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to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the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risks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register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 xml:space="preserve">and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responsibilities?</w:t>
            </w:r>
          </w:p>
          <w:p w14:paraId="56993F66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79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Agree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to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risks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and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roles.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5022096A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>Organisers</w:t>
            </w:r>
            <w:r w:rsidRPr="003F4724">
              <w:rPr>
                <w:rFonts w:ascii="Arial MT" w:eastAsia="Arial MT" w:hAnsi="Arial MT" w:cs="Arial MT"/>
                <w:color w:val="auto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 xml:space="preserve">/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marshals</w:t>
            </w: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44D00DC9" w14:textId="0EC86208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4FB8992E" w14:textId="77777777" w:rsidTr="003F4724">
        <w:trPr>
          <w:trHeight w:val="820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2E33FA9B" w14:textId="7BD23A6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1B21CC13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Site</w:t>
            </w:r>
            <w:r w:rsidRPr="003F4724">
              <w:rPr>
                <w:rFonts w:ascii="Arial MT" w:eastAsia="Arial MT" w:hAnsi="Arial MT" w:cs="Arial MT"/>
                <w:color w:val="auto"/>
                <w:spacing w:val="-1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set</w:t>
            </w:r>
            <w:r w:rsidRPr="003F4724">
              <w:rPr>
                <w:rFonts w:ascii="Arial MT" w:eastAsia="Arial MT" w:hAnsi="Arial MT" w:cs="Arial MT"/>
                <w:color w:val="auto"/>
                <w:spacing w:val="-14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>up</w:t>
            </w:r>
          </w:p>
          <w:p w14:paraId="7A9EBE7B" w14:textId="77777777" w:rsidR="003F4724" w:rsidRPr="003F4724" w:rsidRDefault="003F4724" w:rsidP="003F4724">
            <w:pPr>
              <w:widowControl w:val="0"/>
              <w:numPr>
                <w:ilvl w:val="0"/>
                <w:numId w:val="33"/>
              </w:numPr>
              <w:tabs>
                <w:tab w:val="left" w:pos="297"/>
              </w:tabs>
              <w:autoSpaceDE w:val="0"/>
              <w:autoSpaceDN w:val="0"/>
              <w:spacing w:before="90" w:after="0" w:line="240" w:lineRule="auto"/>
              <w:ind w:left="297" w:hanging="18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set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up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traffic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signs</w:t>
            </w:r>
            <w:r w:rsidRPr="003F4724">
              <w:rPr>
                <w:rFonts w:ascii="Arial MT" w:eastAsia="Arial MT" w:hAnsi="Arial MT" w:cs="Arial MT"/>
                <w:color w:val="auto"/>
                <w:spacing w:val="-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to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close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the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street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36FE5CC3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>Traffic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marshals</w:t>
            </w: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573963DA" w14:textId="3865913E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63EC92F8" w14:textId="77777777" w:rsidTr="003F4724">
        <w:trPr>
          <w:trHeight w:val="1447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77D964A1" w14:textId="5DD1F995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69F67C68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Put</w:t>
            </w:r>
            <w:r w:rsidRPr="003F4724">
              <w:rPr>
                <w:rFonts w:ascii="Arial MT" w:eastAsia="Arial MT" w:hAnsi="Arial MT" w:cs="Arial MT"/>
                <w:color w:val="auto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Play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Box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on</w:t>
            </w:r>
            <w:r w:rsidRPr="003F4724">
              <w:rPr>
                <w:rFonts w:ascii="Arial MT" w:eastAsia="Arial MT" w:hAnsi="Arial MT" w:cs="Arial MT"/>
                <w:color w:val="auto"/>
                <w:spacing w:val="-12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street</w:t>
            </w:r>
          </w:p>
          <w:p w14:paraId="300F8ECE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81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Organisers</w:t>
            </w:r>
            <w:r w:rsidRPr="003F4724">
              <w:rPr>
                <w:rFonts w:ascii="Arial MT" w:eastAsia="Arial MT" w:hAnsi="Arial MT" w:cs="Arial MT"/>
                <w:color w:val="auto"/>
                <w:spacing w:val="-14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Box</w:t>
            </w:r>
            <w:r w:rsidRPr="003F4724">
              <w:rPr>
                <w:rFonts w:ascii="Arial MT" w:eastAsia="Arial MT" w:hAnsi="Arial MT" w:cs="Arial MT"/>
                <w:color w:val="auto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to</w:t>
            </w:r>
            <w:r w:rsidRPr="003F4724">
              <w:rPr>
                <w:rFonts w:ascii="Arial MT" w:eastAsia="Arial MT" w:hAnsi="Arial MT" w:cs="Arial MT"/>
                <w:color w:val="auto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be</w:t>
            </w:r>
            <w:r w:rsidRPr="003F4724">
              <w:rPr>
                <w:rFonts w:ascii="Arial MT" w:eastAsia="Arial MT" w:hAnsi="Arial MT" w:cs="Arial MT"/>
                <w:color w:val="auto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kept</w:t>
            </w:r>
            <w:r w:rsidRPr="003F4724">
              <w:rPr>
                <w:rFonts w:ascii="Arial MT" w:eastAsia="Arial MT" w:hAnsi="Arial MT" w:cs="Arial MT"/>
                <w:color w:val="auto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at</w:t>
            </w:r>
            <w:r w:rsidRPr="003F4724">
              <w:rPr>
                <w:rFonts w:ascii="Arial MT" w:eastAsia="Arial MT" w:hAnsi="Arial MT" w:cs="Arial MT"/>
                <w:color w:val="auto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one</w:t>
            </w:r>
            <w:r w:rsidRPr="003F4724">
              <w:rPr>
                <w:rFonts w:ascii="Arial MT" w:eastAsia="Arial MT" w:hAnsi="Arial MT" w:cs="Arial MT"/>
                <w:color w:val="auto"/>
                <w:spacing w:val="-13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barrier</w:t>
            </w:r>
          </w:p>
          <w:p w14:paraId="5FE63353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80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Marshals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to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man</w:t>
            </w:r>
            <w:r w:rsidRPr="003F4724">
              <w:rPr>
                <w:rFonts w:ascii="Arial MT" w:eastAsia="Arial MT" w:hAnsi="Arial MT" w:cs="Arial MT"/>
                <w:color w:val="auto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the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closures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at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each</w:t>
            </w:r>
            <w:r w:rsidRPr="003F4724">
              <w:rPr>
                <w:rFonts w:ascii="Arial MT" w:eastAsia="Arial MT" w:hAnsi="Arial MT" w:cs="Arial MT"/>
                <w:color w:val="auto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end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of the road wearing hi-vis vests.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1D4BE3BA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231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Organisers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/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 xml:space="preserve">traffic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marshals</w:t>
            </w: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036C119E" w14:textId="2B81C42D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0815EDA1" w14:textId="77777777" w:rsidTr="003F4724">
        <w:trPr>
          <w:trHeight w:val="1090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05CF1342" w14:textId="5B60AB49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74227250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Play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Street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event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begins</w:t>
            </w:r>
          </w:p>
          <w:p w14:paraId="68884EC3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81" w:after="0" w:line="240" w:lineRule="auto"/>
              <w:ind w:left="112" w:right="87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range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of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on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street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play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activities</w:t>
            </w:r>
            <w:r w:rsidRPr="003F4724">
              <w:rPr>
                <w:rFonts w:ascii="Arial MT" w:eastAsia="Arial MT" w:hAnsi="Arial MT" w:cs="Arial MT"/>
                <w:color w:val="auto"/>
                <w:spacing w:val="-1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self directed by participants.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504277AA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231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Organisers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/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 xml:space="preserve">traffic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marshals</w:t>
            </w: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20F59305" w14:textId="2C4FC538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0A6945B3" w14:textId="77777777" w:rsidTr="003F4724">
        <w:trPr>
          <w:trHeight w:val="2085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4C49DF8D" w14:textId="2697E76A" w:rsidR="003F4724" w:rsidRPr="003F4724" w:rsidRDefault="003F4724" w:rsidP="003F4724">
            <w:pPr>
              <w:widowControl w:val="0"/>
              <w:autoSpaceDE w:val="0"/>
              <w:autoSpaceDN w:val="0"/>
              <w:spacing w:before="96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4912088D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6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Play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Street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event</w:t>
            </w:r>
            <w:r w:rsidRPr="003F4724">
              <w:rPr>
                <w:rFonts w:ascii="Arial MT" w:eastAsia="Arial MT" w:hAnsi="Arial MT" w:cs="Arial MT"/>
                <w:color w:val="auto"/>
                <w:spacing w:val="-8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>ends</w:t>
            </w:r>
          </w:p>
          <w:p w14:paraId="53DEEB61" w14:textId="77777777" w:rsidR="003F4724" w:rsidRPr="003F4724" w:rsidRDefault="003F4724" w:rsidP="003F4724">
            <w:pPr>
              <w:widowControl w:val="0"/>
              <w:numPr>
                <w:ilvl w:val="0"/>
                <w:numId w:val="34"/>
              </w:numPr>
              <w:tabs>
                <w:tab w:val="left" w:pos="281"/>
              </w:tabs>
              <w:autoSpaceDE w:val="0"/>
              <w:autoSpaceDN w:val="0"/>
              <w:spacing w:before="89" w:after="0" w:line="240" w:lineRule="auto"/>
              <w:ind w:left="281" w:hanging="169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pack</w:t>
            </w:r>
            <w:r w:rsidRPr="003F4724">
              <w:rPr>
                <w:rFonts w:ascii="Arial MT" w:eastAsia="Arial MT" w:hAnsi="Arial MT" w:cs="Arial MT"/>
                <w:color w:val="auto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up</w:t>
            </w:r>
            <w:r w:rsidRPr="003F4724">
              <w:rPr>
                <w:rFonts w:ascii="Arial MT" w:eastAsia="Arial MT" w:hAnsi="Arial MT" w:cs="Arial MT"/>
                <w:color w:val="auto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Play</w:t>
            </w:r>
            <w:r w:rsidRPr="003F4724">
              <w:rPr>
                <w:rFonts w:ascii="Arial MT" w:eastAsia="Arial MT" w:hAnsi="Arial MT" w:cs="Arial MT"/>
                <w:color w:val="auto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>Box</w:t>
            </w:r>
          </w:p>
          <w:p w14:paraId="29F8C021" w14:textId="77777777" w:rsidR="003F4724" w:rsidRPr="003F4724" w:rsidRDefault="003F4724" w:rsidP="003F4724">
            <w:pPr>
              <w:widowControl w:val="0"/>
              <w:numPr>
                <w:ilvl w:val="0"/>
                <w:numId w:val="34"/>
              </w:numPr>
              <w:tabs>
                <w:tab w:val="left" w:pos="281"/>
              </w:tabs>
              <w:autoSpaceDE w:val="0"/>
              <w:autoSpaceDN w:val="0"/>
              <w:spacing w:before="146" w:after="0" w:line="240" w:lineRule="auto"/>
              <w:ind w:left="281" w:hanging="169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clean</w:t>
            </w:r>
            <w:r w:rsidRPr="003F4724">
              <w:rPr>
                <w:rFonts w:ascii="Arial MT" w:eastAsia="Arial MT" w:hAnsi="Arial MT" w:cs="Arial MT"/>
                <w:color w:val="auto"/>
                <w:spacing w:val="-1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up</w:t>
            </w:r>
            <w:r w:rsidRPr="003F4724">
              <w:rPr>
                <w:rFonts w:ascii="Arial MT" w:eastAsia="Arial MT" w:hAnsi="Arial MT" w:cs="Arial MT"/>
                <w:color w:val="auto"/>
                <w:spacing w:val="-1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any</w:t>
            </w:r>
            <w:r w:rsidRPr="003F4724">
              <w:rPr>
                <w:rFonts w:ascii="Arial MT" w:eastAsia="Arial MT" w:hAnsi="Arial MT" w:cs="Arial MT"/>
                <w:color w:val="auto"/>
                <w:spacing w:val="-1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street</w:t>
            </w:r>
            <w:r w:rsidRPr="003F4724">
              <w:rPr>
                <w:rFonts w:ascii="Arial MT" w:eastAsia="Arial MT" w:hAnsi="Arial MT" w:cs="Arial MT"/>
                <w:color w:val="auto"/>
                <w:spacing w:val="-1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rubbish</w:t>
            </w:r>
          </w:p>
          <w:p w14:paraId="46EF8E4D" w14:textId="77777777" w:rsidR="003F4724" w:rsidRPr="003F4724" w:rsidRDefault="003F4724" w:rsidP="003F4724">
            <w:pPr>
              <w:widowControl w:val="0"/>
              <w:numPr>
                <w:ilvl w:val="0"/>
                <w:numId w:val="34"/>
              </w:numPr>
              <w:tabs>
                <w:tab w:val="left" w:pos="281"/>
              </w:tabs>
              <w:autoSpaceDE w:val="0"/>
              <w:autoSpaceDN w:val="0"/>
              <w:spacing w:before="145" w:after="0" w:line="240" w:lineRule="auto"/>
              <w:ind w:left="281" w:hanging="169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move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participants</w:t>
            </w: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out</w:t>
            </w: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of</w:t>
            </w: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 xml:space="preserve"> area</w:t>
            </w:r>
          </w:p>
          <w:p w14:paraId="6F32F16B" w14:textId="77777777" w:rsidR="003F4724" w:rsidRPr="003F4724" w:rsidRDefault="003F4724" w:rsidP="003F4724">
            <w:pPr>
              <w:widowControl w:val="0"/>
              <w:numPr>
                <w:ilvl w:val="0"/>
                <w:numId w:val="34"/>
              </w:numPr>
              <w:tabs>
                <w:tab w:val="left" w:pos="281"/>
              </w:tabs>
              <w:autoSpaceDE w:val="0"/>
              <w:autoSpaceDN w:val="0"/>
              <w:spacing w:before="146" w:after="0" w:line="240" w:lineRule="auto"/>
              <w:ind w:left="281" w:hanging="169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Remove</w:t>
            </w:r>
            <w:r w:rsidRPr="003F4724">
              <w:rPr>
                <w:rFonts w:ascii="Arial MT" w:eastAsia="Arial MT" w:hAnsi="Arial MT" w:cs="Arial MT"/>
                <w:color w:val="auto"/>
                <w:spacing w:val="-1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Play</w:t>
            </w:r>
            <w:r w:rsidRPr="003F4724">
              <w:rPr>
                <w:rFonts w:ascii="Arial MT" w:eastAsia="Arial MT" w:hAnsi="Arial MT" w:cs="Arial MT"/>
                <w:color w:val="auto"/>
                <w:spacing w:val="-1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Street</w:t>
            </w:r>
            <w:r w:rsidRPr="003F4724">
              <w:rPr>
                <w:rFonts w:ascii="Arial MT" w:eastAsia="Arial MT" w:hAnsi="Arial MT" w:cs="Arial MT"/>
                <w:color w:val="auto"/>
                <w:spacing w:val="-14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signs</w:t>
            </w: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106480B9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231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Organisers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/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 xml:space="preserve">traffic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marshals</w:t>
            </w: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7AAAED94" w14:textId="0B4DCB24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43F805ED" w14:textId="77777777" w:rsidTr="003F4724">
        <w:trPr>
          <w:trHeight w:val="734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03A38C1E" w14:textId="2C958375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16888521" w14:textId="77777777" w:rsid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Remove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traffic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management</w:t>
            </w:r>
            <w:r w:rsidRPr="003F4724">
              <w:rPr>
                <w:rFonts w:ascii="Arial MT" w:eastAsia="Arial MT" w:hAnsi="Arial MT" w:cs="Arial MT"/>
                <w:color w:val="auto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signage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and street reopened to traffic.</w:t>
            </w:r>
          </w:p>
          <w:p w14:paraId="34431532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0C90DEC8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>Traffic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marshals</w:t>
            </w: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2CBF5A4D" w14:textId="4276D6BB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721AF2D6" w14:textId="77777777" w:rsidTr="003F4724">
        <w:trPr>
          <w:trHeight w:val="734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text2" w:themeFillShade="F2"/>
          </w:tcPr>
          <w:p w14:paraId="39487F47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text2" w:themeFillShade="F2"/>
          </w:tcPr>
          <w:p w14:paraId="2D47A80D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text2" w:themeFillShade="F2"/>
          </w:tcPr>
          <w:p w14:paraId="3106CBB9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</w:pP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text2" w:themeFillShade="F2"/>
          </w:tcPr>
          <w:p w14:paraId="6CC2393E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6B66932F" w14:textId="77777777" w:rsidTr="003F4724">
        <w:trPr>
          <w:trHeight w:val="734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43CB7FDD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70F5211E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070461F4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</w:pP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4E2E9067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3CB12BB0" w14:textId="77777777" w:rsidTr="003F4724">
        <w:trPr>
          <w:trHeight w:val="734"/>
        </w:trPr>
        <w:tc>
          <w:tcPr>
            <w:tcW w:w="13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text2" w:themeFillShade="F2"/>
          </w:tcPr>
          <w:p w14:paraId="2BB173F7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50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text2" w:themeFillShade="F2"/>
          </w:tcPr>
          <w:p w14:paraId="51BA8A6B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2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text2" w:themeFillShade="F2"/>
          </w:tcPr>
          <w:p w14:paraId="7C5D13D8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</w:pPr>
          </w:p>
        </w:tc>
        <w:tc>
          <w:tcPr>
            <w:tcW w:w="205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 w:themeFill="text2" w:themeFillShade="F2"/>
          </w:tcPr>
          <w:p w14:paraId="19CF31AB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 w:right="335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</w:tbl>
    <w:p w14:paraId="1D0839A7" w14:textId="77777777" w:rsidR="003F4724" w:rsidRPr="003F4724" w:rsidRDefault="003F4724" w:rsidP="003F4724">
      <w:pPr>
        <w:spacing w:after="0" w:line="240" w:lineRule="auto"/>
        <w:rPr>
          <w:rFonts w:ascii="Arial MT" w:eastAsia="Arial MT" w:hAnsi="Arial MT" w:cs="Arial MT"/>
          <w:color w:val="auto"/>
          <w:sz w:val="24"/>
          <w:szCs w:val="22"/>
          <w:lang w:val="en-US" w:eastAsia="en-US"/>
        </w:rPr>
        <w:sectPr w:rsidR="003F4724" w:rsidRPr="003F4724" w:rsidSect="003F4724">
          <w:type w:val="continuous"/>
          <w:pgSz w:w="11910" w:h="16840"/>
          <w:pgMar w:top="1920" w:right="0" w:bottom="740" w:left="425" w:header="0" w:footer="548" w:gutter="0"/>
          <w:cols w:space="720"/>
        </w:sectPr>
      </w:pPr>
    </w:p>
    <w:p w14:paraId="5F988C5D" w14:textId="77777777" w:rsidR="003F4724" w:rsidRPr="003F4724" w:rsidRDefault="003F4724" w:rsidP="003F4724">
      <w:pPr>
        <w:widowControl w:val="0"/>
        <w:autoSpaceDE w:val="0"/>
        <w:autoSpaceDN w:val="0"/>
        <w:spacing w:before="3" w:after="1" w:line="240" w:lineRule="auto"/>
        <w:rPr>
          <w:rFonts w:ascii="Arial" w:eastAsia="Arial MT" w:hAnsi="Arial MT" w:cs="Arial MT"/>
          <w:b/>
          <w:color w:val="auto"/>
          <w:sz w:val="19"/>
          <w:szCs w:val="24"/>
          <w:lang w:val="en-US" w:eastAsia="en-US"/>
        </w:rPr>
      </w:pPr>
      <w:r w:rsidRPr="003F4724">
        <w:rPr>
          <w:rFonts w:ascii="Arial MT" w:eastAsia="Arial MT" w:hAnsi="Arial MT" w:cs="Arial MT"/>
          <w:noProof/>
          <w:color w:val="auto"/>
          <w:sz w:val="24"/>
          <w:szCs w:val="24"/>
          <w:lang w:val="en-US" w:eastAsia="en-US"/>
        </w:rPr>
        <w:lastRenderedPageBreak/>
        <mc:AlternateContent>
          <mc:Choice Requires="wpg">
            <w:drawing>
              <wp:anchor distT="0" distB="0" distL="0" distR="0" simplePos="0" relativeHeight="251677696" behindDoc="0" locked="0" layoutInCell="1" allowOverlap="1" wp14:anchorId="151901A8" wp14:editId="7B61406D">
                <wp:simplePos x="0" y="0"/>
                <wp:positionH relativeFrom="page">
                  <wp:posOffset>518795</wp:posOffset>
                </wp:positionH>
                <wp:positionV relativeFrom="page">
                  <wp:posOffset>5916295</wp:posOffset>
                </wp:positionV>
                <wp:extent cx="6372225" cy="4418965"/>
                <wp:effectExtent l="0" t="0" r="0" b="635"/>
                <wp:wrapNone/>
                <wp:docPr id="150982807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5" cy="4418965"/>
                          <a:chOff x="0" y="0"/>
                          <a:chExt cx="6372131" cy="4418540"/>
                        </a:xfrm>
                      </wpg:grpSpPr>
                      <pic:pic xmlns:pic="http://schemas.openxmlformats.org/drawingml/2006/picture">
                        <pic:nvPicPr>
                          <pic:cNvPr id="11877494" name="Image 1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421" y="2653455"/>
                            <a:ext cx="4609297" cy="1737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651861" name="Image 1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863" y="1943520"/>
                            <a:ext cx="1465065" cy="2279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5128962" name="Image 1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0807"/>
                            <a:ext cx="2006437" cy="11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6825429" name="Graphic 172"/>
                        <wps:cNvSpPr/>
                        <wps:spPr>
                          <a:xfrm>
                            <a:off x="5530633" y="402779"/>
                            <a:ext cx="27241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375285">
                                <a:moveTo>
                                  <a:pt x="188121" y="0"/>
                                </a:moveTo>
                                <a:lnTo>
                                  <a:pt x="128304" y="11904"/>
                                </a:lnTo>
                                <a:lnTo>
                                  <a:pt x="91004" y="45097"/>
                                </a:lnTo>
                                <a:lnTo>
                                  <a:pt x="76272" y="113423"/>
                                </a:lnTo>
                                <a:lnTo>
                                  <a:pt x="75129" y="120370"/>
                                </a:lnTo>
                                <a:lnTo>
                                  <a:pt x="57214" y="189584"/>
                                </a:lnTo>
                                <a:lnTo>
                                  <a:pt x="34132" y="241115"/>
                                </a:lnTo>
                                <a:lnTo>
                                  <a:pt x="12767" y="278905"/>
                                </a:lnTo>
                                <a:lnTo>
                                  <a:pt x="0" y="306896"/>
                                </a:lnTo>
                                <a:lnTo>
                                  <a:pt x="26244" y="347350"/>
                                </a:lnTo>
                                <a:lnTo>
                                  <a:pt x="98047" y="363310"/>
                                </a:lnTo>
                                <a:lnTo>
                                  <a:pt x="125878" y="365899"/>
                                </a:lnTo>
                                <a:lnTo>
                                  <a:pt x="141328" y="368628"/>
                                </a:lnTo>
                                <a:lnTo>
                                  <a:pt x="161563" y="372622"/>
                                </a:lnTo>
                                <a:lnTo>
                                  <a:pt x="181158" y="375052"/>
                                </a:lnTo>
                                <a:lnTo>
                                  <a:pt x="194686" y="373087"/>
                                </a:lnTo>
                                <a:lnTo>
                                  <a:pt x="227268" y="343114"/>
                                </a:lnTo>
                                <a:lnTo>
                                  <a:pt x="250295" y="300656"/>
                                </a:lnTo>
                                <a:lnTo>
                                  <a:pt x="264647" y="250068"/>
                                </a:lnTo>
                                <a:lnTo>
                                  <a:pt x="271369" y="193001"/>
                                </a:lnTo>
                                <a:lnTo>
                                  <a:pt x="272287" y="155195"/>
                                </a:lnTo>
                                <a:lnTo>
                                  <a:pt x="272044" y="139154"/>
                                </a:lnTo>
                                <a:lnTo>
                                  <a:pt x="271471" y="125590"/>
                                </a:lnTo>
                                <a:lnTo>
                                  <a:pt x="271797" y="117284"/>
                                </a:lnTo>
                                <a:lnTo>
                                  <a:pt x="261819" y="56222"/>
                                </a:lnTo>
                                <a:lnTo>
                                  <a:pt x="235357" y="17357"/>
                                </a:lnTo>
                                <a:lnTo>
                                  <a:pt x="214954" y="4752"/>
                                </a:lnTo>
                                <a:lnTo>
                                  <a:pt x="188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57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108384" name="Graphic 173"/>
                        <wps:cNvSpPr/>
                        <wps:spPr>
                          <a:xfrm>
                            <a:off x="5431016" y="1286205"/>
                            <a:ext cx="273685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27355">
                                <a:moveTo>
                                  <a:pt x="181936" y="0"/>
                                </a:moveTo>
                                <a:lnTo>
                                  <a:pt x="179186" y="60929"/>
                                </a:lnTo>
                                <a:lnTo>
                                  <a:pt x="178634" y="69011"/>
                                </a:lnTo>
                                <a:lnTo>
                                  <a:pt x="177339" y="81610"/>
                                </a:lnTo>
                                <a:lnTo>
                                  <a:pt x="177110" y="87452"/>
                                </a:lnTo>
                                <a:lnTo>
                                  <a:pt x="169207" y="127482"/>
                                </a:lnTo>
                                <a:lnTo>
                                  <a:pt x="111105" y="189975"/>
                                </a:lnTo>
                                <a:lnTo>
                                  <a:pt x="95500" y="207403"/>
                                </a:lnTo>
                                <a:lnTo>
                                  <a:pt x="80859" y="230386"/>
                                </a:lnTo>
                                <a:lnTo>
                                  <a:pt x="49055" y="288110"/>
                                </a:lnTo>
                                <a:lnTo>
                                  <a:pt x="34286" y="310921"/>
                                </a:lnTo>
                                <a:lnTo>
                                  <a:pt x="30179" y="315660"/>
                                </a:lnTo>
                                <a:lnTo>
                                  <a:pt x="24994" y="320971"/>
                                </a:lnTo>
                                <a:lnTo>
                                  <a:pt x="7387" y="337273"/>
                                </a:lnTo>
                                <a:lnTo>
                                  <a:pt x="1024" y="342887"/>
                                </a:lnTo>
                                <a:lnTo>
                                  <a:pt x="0" y="353535"/>
                                </a:lnTo>
                                <a:lnTo>
                                  <a:pt x="8998" y="367276"/>
                                </a:lnTo>
                                <a:lnTo>
                                  <a:pt x="21329" y="381347"/>
                                </a:lnTo>
                                <a:lnTo>
                                  <a:pt x="30298" y="392988"/>
                                </a:lnTo>
                                <a:lnTo>
                                  <a:pt x="45368" y="413468"/>
                                </a:lnTo>
                                <a:lnTo>
                                  <a:pt x="60402" y="424907"/>
                                </a:lnTo>
                                <a:lnTo>
                                  <a:pt x="70480" y="427339"/>
                                </a:lnTo>
                                <a:lnTo>
                                  <a:pt x="70684" y="420801"/>
                                </a:lnTo>
                                <a:lnTo>
                                  <a:pt x="64664" y="409548"/>
                                </a:lnTo>
                                <a:lnTo>
                                  <a:pt x="56816" y="393217"/>
                                </a:lnTo>
                                <a:lnTo>
                                  <a:pt x="51446" y="381189"/>
                                </a:lnTo>
                                <a:lnTo>
                                  <a:pt x="46656" y="369533"/>
                                </a:lnTo>
                                <a:lnTo>
                                  <a:pt x="43017" y="359289"/>
                                </a:lnTo>
                                <a:lnTo>
                                  <a:pt x="41106" y="351497"/>
                                </a:lnTo>
                                <a:lnTo>
                                  <a:pt x="42977" y="343930"/>
                                </a:lnTo>
                                <a:lnTo>
                                  <a:pt x="48802" y="335576"/>
                                </a:lnTo>
                                <a:lnTo>
                                  <a:pt x="61794" y="320979"/>
                                </a:lnTo>
                                <a:lnTo>
                                  <a:pt x="84927" y="292883"/>
                                </a:lnTo>
                                <a:lnTo>
                                  <a:pt x="123950" y="248415"/>
                                </a:lnTo>
                                <a:lnTo>
                                  <a:pt x="146605" y="219925"/>
                                </a:lnTo>
                                <a:lnTo>
                                  <a:pt x="161282" y="203038"/>
                                </a:lnTo>
                                <a:lnTo>
                                  <a:pt x="195627" y="168798"/>
                                </a:lnTo>
                                <a:lnTo>
                                  <a:pt x="228554" y="118710"/>
                                </a:lnTo>
                                <a:lnTo>
                                  <a:pt x="273338" y="9448"/>
                                </a:lnTo>
                                <a:lnTo>
                                  <a:pt x="265680" y="11684"/>
                                </a:lnTo>
                                <a:lnTo>
                                  <a:pt x="257780" y="13373"/>
                                </a:lnTo>
                                <a:lnTo>
                                  <a:pt x="248979" y="13296"/>
                                </a:lnTo>
                                <a:lnTo>
                                  <a:pt x="233189" y="11522"/>
                                </a:lnTo>
                                <a:lnTo>
                                  <a:pt x="216115" y="7572"/>
                                </a:lnTo>
                                <a:lnTo>
                                  <a:pt x="198712" y="3159"/>
                                </a:lnTo>
                                <a:lnTo>
                                  <a:pt x="18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8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2137565" name="Image 17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3281" y="2045493"/>
                            <a:ext cx="1993237" cy="23730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505513" name="Graphic 175"/>
                        <wps:cNvSpPr/>
                        <wps:spPr>
                          <a:xfrm>
                            <a:off x="5744348" y="1285591"/>
                            <a:ext cx="104139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457200">
                                <a:moveTo>
                                  <a:pt x="6896" y="0"/>
                                </a:moveTo>
                                <a:lnTo>
                                  <a:pt x="546" y="76"/>
                                </a:lnTo>
                                <a:lnTo>
                                  <a:pt x="11726" y="57563"/>
                                </a:lnTo>
                                <a:lnTo>
                                  <a:pt x="13182" y="66001"/>
                                </a:lnTo>
                                <a:lnTo>
                                  <a:pt x="17380" y="97419"/>
                                </a:lnTo>
                                <a:lnTo>
                                  <a:pt x="24689" y="136560"/>
                                </a:lnTo>
                                <a:lnTo>
                                  <a:pt x="26136" y="155219"/>
                                </a:lnTo>
                                <a:lnTo>
                                  <a:pt x="24731" y="173812"/>
                                </a:lnTo>
                                <a:lnTo>
                                  <a:pt x="20993" y="194073"/>
                                </a:lnTo>
                                <a:lnTo>
                                  <a:pt x="12115" y="233375"/>
                                </a:lnTo>
                                <a:lnTo>
                                  <a:pt x="7057" y="280074"/>
                                </a:lnTo>
                                <a:lnTo>
                                  <a:pt x="9265" y="360528"/>
                                </a:lnTo>
                                <a:lnTo>
                                  <a:pt x="3606" y="405663"/>
                                </a:lnTo>
                                <a:lnTo>
                                  <a:pt x="0" y="419887"/>
                                </a:lnTo>
                                <a:lnTo>
                                  <a:pt x="2811" y="426440"/>
                                </a:lnTo>
                                <a:lnTo>
                                  <a:pt x="12079" y="431525"/>
                                </a:lnTo>
                                <a:lnTo>
                                  <a:pt x="22683" y="435055"/>
                                </a:lnTo>
                                <a:lnTo>
                                  <a:pt x="29502" y="436943"/>
                                </a:lnTo>
                                <a:lnTo>
                                  <a:pt x="53092" y="445252"/>
                                </a:lnTo>
                                <a:lnTo>
                                  <a:pt x="77068" y="453167"/>
                                </a:lnTo>
                                <a:lnTo>
                                  <a:pt x="95897" y="456949"/>
                                </a:lnTo>
                                <a:lnTo>
                                  <a:pt x="104051" y="452856"/>
                                </a:lnTo>
                                <a:lnTo>
                                  <a:pt x="103805" y="448626"/>
                                </a:lnTo>
                                <a:lnTo>
                                  <a:pt x="100963" y="444552"/>
                                </a:lnTo>
                                <a:lnTo>
                                  <a:pt x="93937" y="439728"/>
                                </a:lnTo>
                                <a:lnTo>
                                  <a:pt x="72643" y="428955"/>
                                </a:lnTo>
                                <a:lnTo>
                                  <a:pt x="59858" y="420769"/>
                                </a:lnTo>
                                <a:lnTo>
                                  <a:pt x="48048" y="410795"/>
                                </a:lnTo>
                                <a:lnTo>
                                  <a:pt x="39455" y="401024"/>
                                </a:lnTo>
                                <a:lnTo>
                                  <a:pt x="36321" y="393445"/>
                                </a:lnTo>
                                <a:lnTo>
                                  <a:pt x="39682" y="357528"/>
                                </a:lnTo>
                                <a:lnTo>
                                  <a:pt x="45566" y="313124"/>
                                </a:lnTo>
                                <a:lnTo>
                                  <a:pt x="53533" y="263101"/>
                                </a:lnTo>
                                <a:lnTo>
                                  <a:pt x="65828" y="195285"/>
                                </a:lnTo>
                                <a:lnTo>
                                  <a:pt x="67492" y="183338"/>
                                </a:lnTo>
                                <a:lnTo>
                                  <a:pt x="72715" y="137369"/>
                                </a:lnTo>
                                <a:lnTo>
                                  <a:pt x="74279" y="122018"/>
                                </a:lnTo>
                                <a:lnTo>
                                  <a:pt x="82905" y="10058"/>
                                </a:lnTo>
                                <a:lnTo>
                                  <a:pt x="78689" y="11061"/>
                                </a:lnTo>
                                <a:lnTo>
                                  <a:pt x="73863" y="11671"/>
                                </a:lnTo>
                                <a:lnTo>
                                  <a:pt x="68275" y="11595"/>
                                </a:lnTo>
                                <a:lnTo>
                                  <a:pt x="53155" y="9719"/>
                                </a:lnTo>
                                <a:lnTo>
                                  <a:pt x="22058" y="2133"/>
                                </a:lnTo>
                                <a:lnTo>
                                  <a:pt x="6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8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109755" name="Graphic 176"/>
                        <wps:cNvSpPr/>
                        <wps:spPr>
                          <a:xfrm>
                            <a:off x="5472503" y="626476"/>
                            <a:ext cx="461645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645" h="673100">
                                <a:moveTo>
                                  <a:pt x="245062" y="106"/>
                                </a:moveTo>
                                <a:lnTo>
                                  <a:pt x="199871" y="3428"/>
                                </a:lnTo>
                                <a:lnTo>
                                  <a:pt x="157378" y="19437"/>
                                </a:lnTo>
                                <a:lnTo>
                                  <a:pt x="126428" y="56331"/>
                                </a:lnTo>
                                <a:lnTo>
                                  <a:pt x="102104" y="93693"/>
                                </a:lnTo>
                                <a:lnTo>
                                  <a:pt x="74771" y="143146"/>
                                </a:lnTo>
                                <a:lnTo>
                                  <a:pt x="51676" y="190092"/>
                                </a:lnTo>
                                <a:lnTo>
                                  <a:pt x="32946" y="248196"/>
                                </a:lnTo>
                                <a:lnTo>
                                  <a:pt x="21643" y="289806"/>
                                </a:lnTo>
                                <a:lnTo>
                                  <a:pt x="9536" y="335480"/>
                                </a:lnTo>
                                <a:lnTo>
                                  <a:pt x="0" y="375939"/>
                                </a:lnTo>
                                <a:lnTo>
                                  <a:pt x="2679" y="376167"/>
                                </a:lnTo>
                                <a:lnTo>
                                  <a:pt x="5829" y="377234"/>
                                </a:lnTo>
                                <a:lnTo>
                                  <a:pt x="48352" y="393365"/>
                                </a:lnTo>
                                <a:lnTo>
                                  <a:pt x="62369" y="394608"/>
                                </a:lnTo>
                                <a:lnTo>
                                  <a:pt x="75395" y="300648"/>
                                </a:lnTo>
                                <a:lnTo>
                                  <a:pt x="79027" y="278270"/>
                                </a:lnTo>
                                <a:lnTo>
                                  <a:pt x="95033" y="219050"/>
                                </a:lnTo>
                                <a:lnTo>
                                  <a:pt x="114665" y="175639"/>
                                </a:lnTo>
                                <a:lnTo>
                                  <a:pt x="135215" y="135874"/>
                                </a:lnTo>
                                <a:lnTo>
                                  <a:pt x="149644" y="111042"/>
                                </a:lnTo>
                                <a:lnTo>
                                  <a:pt x="150293" y="114294"/>
                                </a:lnTo>
                                <a:lnTo>
                                  <a:pt x="151567" y="141258"/>
                                </a:lnTo>
                                <a:lnTo>
                                  <a:pt x="152780" y="160763"/>
                                </a:lnTo>
                                <a:lnTo>
                                  <a:pt x="155363" y="189077"/>
                                </a:lnTo>
                                <a:lnTo>
                                  <a:pt x="156333" y="212501"/>
                                </a:lnTo>
                                <a:lnTo>
                                  <a:pt x="155765" y="239757"/>
                                </a:lnTo>
                                <a:lnTo>
                                  <a:pt x="150025" y="284867"/>
                                </a:lnTo>
                                <a:lnTo>
                                  <a:pt x="128035" y="362156"/>
                                </a:lnTo>
                                <a:lnTo>
                                  <a:pt x="109923" y="420108"/>
                                </a:lnTo>
                                <a:lnTo>
                                  <a:pt x="88563" y="483467"/>
                                </a:lnTo>
                                <a:lnTo>
                                  <a:pt x="65515" y="544940"/>
                                </a:lnTo>
                                <a:lnTo>
                                  <a:pt x="42344" y="597236"/>
                                </a:lnTo>
                                <a:lnTo>
                                  <a:pt x="20612" y="633063"/>
                                </a:lnTo>
                                <a:lnTo>
                                  <a:pt x="44557" y="636527"/>
                                </a:lnTo>
                                <a:lnTo>
                                  <a:pt x="105958" y="655125"/>
                                </a:lnTo>
                                <a:lnTo>
                                  <a:pt x="129946" y="659111"/>
                                </a:lnTo>
                                <a:lnTo>
                                  <a:pt x="133324" y="659034"/>
                                </a:lnTo>
                                <a:lnTo>
                                  <a:pt x="140449" y="659720"/>
                                </a:lnTo>
                                <a:lnTo>
                                  <a:pt x="157225" y="662880"/>
                                </a:lnTo>
                                <a:lnTo>
                                  <a:pt x="174628" y="667293"/>
                                </a:lnTo>
                                <a:lnTo>
                                  <a:pt x="191702" y="671243"/>
                                </a:lnTo>
                                <a:lnTo>
                                  <a:pt x="207492" y="673017"/>
                                </a:lnTo>
                                <a:lnTo>
                                  <a:pt x="216293" y="673093"/>
                                </a:lnTo>
                                <a:lnTo>
                                  <a:pt x="224193" y="671404"/>
                                </a:lnTo>
                                <a:lnTo>
                                  <a:pt x="251658" y="663027"/>
                                </a:lnTo>
                                <a:lnTo>
                                  <a:pt x="261763" y="660507"/>
                                </a:lnTo>
                                <a:lnTo>
                                  <a:pt x="272389" y="659111"/>
                                </a:lnTo>
                                <a:lnTo>
                                  <a:pt x="278739" y="659111"/>
                                </a:lnTo>
                                <a:lnTo>
                                  <a:pt x="293902" y="661249"/>
                                </a:lnTo>
                                <a:lnTo>
                                  <a:pt x="324998" y="668837"/>
                                </a:lnTo>
                                <a:lnTo>
                                  <a:pt x="340118" y="670718"/>
                                </a:lnTo>
                                <a:lnTo>
                                  <a:pt x="370805" y="663705"/>
                                </a:lnTo>
                                <a:lnTo>
                                  <a:pt x="377509" y="661570"/>
                                </a:lnTo>
                                <a:lnTo>
                                  <a:pt x="384098" y="661105"/>
                                </a:lnTo>
                                <a:lnTo>
                                  <a:pt x="381204" y="629926"/>
                                </a:lnTo>
                                <a:lnTo>
                                  <a:pt x="375895" y="587764"/>
                                </a:lnTo>
                                <a:lnTo>
                                  <a:pt x="368830" y="537686"/>
                                </a:lnTo>
                                <a:lnTo>
                                  <a:pt x="343691" y="370618"/>
                                </a:lnTo>
                                <a:lnTo>
                                  <a:pt x="336195" y="319539"/>
                                </a:lnTo>
                                <a:lnTo>
                                  <a:pt x="330238" y="275875"/>
                                </a:lnTo>
                                <a:lnTo>
                                  <a:pt x="325731" y="228366"/>
                                </a:lnTo>
                                <a:lnTo>
                                  <a:pt x="324931" y="193938"/>
                                </a:lnTo>
                                <a:lnTo>
                                  <a:pt x="326057" y="171184"/>
                                </a:lnTo>
                                <a:lnTo>
                                  <a:pt x="327329" y="158693"/>
                                </a:lnTo>
                                <a:lnTo>
                                  <a:pt x="327617" y="126430"/>
                                </a:lnTo>
                                <a:lnTo>
                                  <a:pt x="327939" y="122028"/>
                                </a:lnTo>
                                <a:lnTo>
                                  <a:pt x="350926" y="241522"/>
                                </a:lnTo>
                                <a:lnTo>
                                  <a:pt x="365591" y="294166"/>
                                </a:lnTo>
                                <a:lnTo>
                                  <a:pt x="381150" y="342962"/>
                                </a:lnTo>
                                <a:lnTo>
                                  <a:pt x="394583" y="379134"/>
                                </a:lnTo>
                                <a:lnTo>
                                  <a:pt x="402869" y="393909"/>
                                </a:lnTo>
                                <a:lnTo>
                                  <a:pt x="461416" y="367328"/>
                                </a:lnTo>
                                <a:lnTo>
                                  <a:pt x="441182" y="332344"/>
                                </a:lnTo>
                                <a:lnTo>
                                  <a:pt x="423579" y="300490"/>
                                </a:lnTo>
                                <a:lnTo>
                                  <a:pt x="408420" y="267628"/>
                                </a:lnTo>
                                <a:lnTo>
                                  <a:pt x="395516" y="229622"/>
                                </a:lnTo>
                                <a:lnTo>
                                  <a:pt x="387390" y="191759"/>
                                </a:lnTo>
                                <a:lnTo>
                                  <a:pt x="378370" y="144071"/>
                                </a:lnTo>
                                <a:lnTo>
                                  <a:pt x="365705" y="94381"/>
                                </a:lnTo>
                                <a:lnTo>
                                  <a:pt x="346645" y="50513"/>
                                </a:lnTo>
                                <a:lnTo>
                                  <a:pt x="318439" y="20288"/>
                                </a:lnTo>
                                <a:lnTo>
                                  <a:pt x="280428" y="4616"/>
                                </a:lnTo>
                                <a:lnTo>
                                  <a:pt x="253455" y="544"/>
                                </a:lnTo>
                                <a:lnTo>
                                  <a:pt x="245062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6A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972556" name="Graphic 177"/>
                        <wps:cNvSpPr/>
                        <wps:spPr>
                          <a:xfrm>
                            <a:off x="5456169" y="997551"/>
                            <a:ext cx="49784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84455">
                                <a:moveTo>
                                  <a:pt x="49644" y="18948"/>
                                </a:moveTo>
                                <a:lnTo>
                                  <a:pt x="43649" y="16459"/>
                                </a:lnTo>
                                <a:lnTo>
                                  <a:pt x="31419" y="10464"/>
                                </a:lnTo>
                                <a:lnTo>
                                  <a:pt x="25603" y="7721"/>
                                </a:lnTo>
                                <a:lnTo>
                                  <a:pt x="21907" y="12039"/>
                                </a:lnTo>
                                <a:lnTo>
                                  <a:pt x="17246" y="16979"/>
                                </a:lnTo>
                                <a:lnTo>
                                  <a:pt x="11468" y="22580"/>
                                </a:lnTo>
                                <a:lnTo>
                                  <a:pt x="4432" y="28829"/>
                                </a:lnTo>
                                <a:lnTo>
                                  <a:pt x="0" y="37312"/>
                                </a:lnTo>
                                <a:lnTo>
                                  <a:pt x="18046" y="73825"/>
                                </a:lnTo>
                                <a:lnTo>
                                  <a:pt x="25908" y="75857"/>
                                </a:lnTo>
                                <a:lnTo>
                                  <a:pt x="34328" y="75184"/>
                                </a:lnTo>
                                <a:lnTo>
                                  <a:pt x="43116" y="72263"/>
                                </a:lnTo>
                                <a:lnTo>
                                  <a:pt x="40970" y="67360"/>
                                </a:lnTo>
                                <a:lnTo>
                                  <a:pt x="32905" y="62572"/>
                                </a:lnTo>
                                <a:lnTo>
                                  <a:pt x="29260" y="56578"/>
                                </a:lnTo>
                                <a:lnTo>
                                  <a:pt x="27203" y="43357"/>
                                </a:lnTo>
                                <a:lnTo>
                                  <a:pt x="30226" y="35966"/>
                                </a:lnTo>
                                <a:lnTo>
                                  <a:pt x="35356" y="33235"/>
                                </a:lnTo>
                                <a:lnTo>
                                  <a:pt x="39624" y="33959"/>
                                </a:lnTo>
                                <a:lnTo>
                                  <a:pt x="42278" y="35890"/>
                                </a:lnTo>
                                <a:lnTo>
                                  <a:pt x="39408" y="52870"/>
                                </a:lnTo>
                                <a:lnTo>
                                  <a:pt x="46774" y="51943"/>
                                </a:lnTo>
                                <a:lnTo>
                                  <a:pt x="47383" y="48704"/>
                                </a:lnTo>
                                <a:lnTo>
                                  <a:pt x="48374" y="30035"/>
                                </a:lnTo>
                                <a:lnTo>
                                  <a:pt x="49644" y="18948"/>
                                </a:lnTo>
                                <a:close/>
                              </a:path>
                              <a:path w="497840" h="84455">
                                <a:moveTo>
                                  <a:pt x="497700" y="64998"/>
                                </a:moveTo>
                                <a:lnTo>
                                  <a:pt x="494220" y="46977"/>
                                </a:lnTo>
                                <a:lnTo>
                                  <a:pt x="494195" y="46812"/>
                                </a:lnTo>
                                <a:lnTo>
                                  <a:pt x="494042" y="46012"/>
                                </a:lnTo>
                                <a:lnTo>
                                  <a:pt x="493255" y="41884"/>
                                </a:lnTo>
                                <a:lnTo>
                                  <a:pt x="492633" y="38633"/>
                                </a:lnTo>
                                <a:lnTo>
                                  <a:pt x="492633" y="63373"/>
                                </a:lnTo>
                                <a:lnTo>
                                  <a:pt x="492163" y="64808"/>
                                </a:lnTo>
                                <a:lnTo>
                                  <a:pt x="492163" y="64998"/>
                                </a:lnTo>
                                <a:lnTo>
                                  <a:pt x="491744" y="66167"/>
                                </a:lnTo>
                                <a:lnTo>
                                  <a:pt x="491261" y="67665"/>
                                </a:lnTo>
                                <a:lnTo>
                                  <a:pt x="492112" y="64998"/>
                                </a:lnTo>
                                <a:lnTo>
                                  <a:pt x="492163" y="64808"/>
                                </a:lnTo>
                                <a:lnTo>
                                  <a:pt x="490067" y="58826"/>
                                </a:lnTo>
                                <a:lnTo>
                                  <a:pt x="488073" y="53187"/>
                                </a:lnTo>
                                <a:lnTo>
                                  <a:pt x="487959" y="52895"/>
                                </a:lnTo>
                                <a:lnTo>
                                  <a:pt x="485863" y="46977"/>
                                </a:lnTo>
                                <a:lnTo>
                                  <a:pt x="485762" y="46812"/>
                                </a:lnTo>
                                <a:lnTo>
                                  <a:pt x="485521" y="46012"/>
                                </a:lnTo>
                                <a:lnTo>
                                  <a:pt x="485800" y="46812"/>
                                </a:lnTo>
                                <a:lnTo>
                                  <a:pt x="485863" y="46977"/>
                                </a:lnTo>
                                <a:lnTo>
                                  <a:pt x="486930" y="46812"/>
                                </a:lnTo>
                                <a:lnTo>
                                  <a:pt x="487641" y="46812"/>
                                </a:lnTo>
                                <a:lnTo>
                                  <a:pt x="489826" y="52895"/>
                                </a:lnTo>
                                <a:lnTo>
                                  <a:pt x="492633" y="63373"/>
                                </a:lnTo>
                                <a:lnTo>
                                  <a:pt x="492633" y="38633"/>
                                </a:lnTo>
                                <a:lnTo>
                                  <a:pt x="470344" y="7594"/>
                                </a:lnTo>
                                <a:lnTo>
                                  <a:pt x="463435" y="0"/>
                                </a:lnTo>
                                <a:lnTo>
                                  <a:pt x="439597" y="13055"/>
                                </a:lnTo>
                                <a:lnTo>
                                  <a:pt x="440905" y="21920"/>
                                </a:lnTo>
                                <a:lnTo>
                                  <a:pt x="442823" y="30962"/>
                                </a:lnTo>
                                <a:lnTo>
                                  <a:pt x="445071" y="39700"/>
                                </a:lnTo>
                                <a:lnTo>
                                  <a:pt x="447421" y="47650"/>
                                </a:lnTo>
                                <a:lnTo>
                                  <a:pt x="449973" y="55816"/>
                                </a:lnTo>
                                <a:lnTo>
                                  <a:pt x="450037" y="62877"/>
                                </a:lnTo>
                                <a:lnTo>
                                  <a:pt x="455066" y="61582"/>
                                </a:lnTo>
                                <a:lnTo>
                                  <a:pt x="456806" y="57391"/>
                                </a:lnTo>
                                <a:lnTo>
                                  <a:pt x="455663" y="49809"/>
                                </a:lnTo>
                                <a:lnTo>
                                  <a:pt x="454228" y="43180"/>
                                </a:lnTo>
                                <a:lnTo>
                                  <a:pt x="455066" y="41884"/>
                                </a:lnTo>
                                <a:lnTo>
                                  <a:pt x="457022" y="43853"/>
                                </a:lnTo>
                                <a:lnTo>
                                  <a:pt x="461098" y="48933"/>
                                </a:lnTo>
                                <a:lnTo>
                                  <a:pt x="464477" y="58826"/>
                                </a:lnTo>
                                <a:lnTo>
                                  <a:pt x="466674" y="64249"/>
                                </a:lnTo>
                                <a:lnTo>
                                  <a:pt x="470293" y="74968"/>
                                </a:lnTo>
                                <a:lnTo>
                                  <a:pt x="471754" y="80314"/>
                                </a:lnTo>
                                <a:lnTo>
                                  <a:pt x="473494" y="79679"/>
                                </a:lnTo>
                                <a:lnTo>
                                  <a:pt x="475157" y="79146"/>
                                </a:lnTo>
                                <a:lnTo>
                                  <a:pt x="476072" y="75882"/>
                                </a:lnTo>
                                <a:lnTo>
                                  <a:pt x="471830" y="61074"/>
                                </a:lnTo>
                                <a:lnTo>
                                  <a:pt x="468261" y="54571"/>
                                </a:lnTo>
                                <a:lnTo>
                                  <a:pt x="470585" y="55816"/>
                                </a:lnTo>
                                <a:lnTo>
                                  <a:pt x="472287" y="56781"/>
                                </a:lnTo>
                                <a:lnTo>
                                  <a:pt x="473913" y="60782"/>
                                </a:lnTo>
                                <a:lnTo>
                                  <a:pt x="477697" y="73050"/>
                                </a:lnTo>
                                <a:lnTo>
                                  <a:pt x="477824" y="83972"/>
                                </a:lnTo>
                                <a:lnTo>
                                  <a:pt x="483692" y="80899"/>
                                </a:lnTo>
                                <a:lnTo>
                                  <a:pt x="484771" y="80314"/>
                                </a:lnTo>
                                <a:lnTo>
                                  <a:pt x="484657" y="75882"/>
                                </a:lnTo>
                                <a:lnTo>
                                  <a:pt x="484555" y="72263"/>
                                </a:lnTo>
                                <a:lnTo>
                                  <a:pt x="481520" y="59613"/>
                                </a:lnTo>
                                <a:lnTo>
                                  <a:pt x="478853" y="54571"/>
                                </a:lnTo>
                                <a:lnTo>
                                  <a:pt x="478116" y="53187"/>
                                </a:lnTo>
                                <a:lnTo>
                                  <a:pt x="478320" y="53187"/>
                                </a:lnTo>
                                <a:lnTo>
                                  <a:pt x="485889" y="69926"/>
                                </a:lnTo>
                                <a:lnTo>
                                  <a:pt x="485813" y="79146"/>
                                </a:lnTo>
                                <a:lnTo>
                                  <a:pt x="493496" y="75882"/>
                                </a:lnTo>
                                <a:lnTo>
                                  <a:pt x="493687" y="75882"/>
                                </a:lnTo>
                                <a:lnTo>
                                  <a:pt x="492544" y="67665"/>
                                </a:lnTo>
                                <a:lnTo>
                                  <a:pt x="492467" y="67170"/>
                                </a:lnTo>
                                <a:lnTo>
                                  <a:pt x="497700" y="6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8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414682" name="Graphic 178"/>
                        <wps:cNvSpPr/>
                        <wps:spPr>
                          <a:xfrm>
                            <a:off x="5626623" y="444233"/>
                            <a:ext cx="1638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269875">
                                <a:moveTo>
                                  <a:pt x="88099" y="0"/>
                                </a:moveTo>
                                <a:lnTo>
                                  <a:pt x="83178" y="7577"/>
                                </a:lnTo>
                                <a:lnTo>
                                  <a:pt x="66909" y="25285"/>
                                </a:lnTo>
                                <a:lnTo>
                                  <a:pt x="23164" y="51346"/>
                                </a:lnTo>
                                <a:lnTo>
                                  <a:pt x="19075" y="53187"/>
                                </a:lnTo>
                                <a:lnTo>
                                  <a:pt x="16814" y="54877"/>
                                </a:lnTo>
                                <a:lnTo>
                                  <a:pt x="11874" y="60071"/>
                                </a:lnTo>
                                <a:lnTo>
                                  <a:pt x="9867" y="64097"/>
                                </a:lnTo>
                                <a:lnTo>
                                  <a:pt x="8610" y="69139"/>
                                </a:lnTo>
                                <a:lnTo>
                                  <a:pt x="6273" y="69964"/>
                                </a:lnTo>
                                <a:lnTo>
                                  <a:pt x="2590" y="72072"/>
                                </a:lnTo>
                                <a:lnTo>
                                  <a:pt x="0" y="76428"/>
                                </a:lnTo>
                                <a:lnTo>
                                  <a:pt x="419" y="80708"/>
                                </a:lnTo>
                                <a:lnTo>
                                  <a:pt x="1676" y="85738"/>
                                </a:lnTo>
                                <a:lnTo>
                                  <a:pt x="4762" y="88176"/>
                                </a:lnTo>
                                <a:lnTo>
                                  <a:pt x="8280" y="89179"/>
                                </a:lnTo>
                                <a:lnTo>
                                  <a:pt x="10832" y="100095"/>
                                </a:lnTo>
                                <a:lnTo>
                                  <a:pt x="36992" y="141582"/>
                                </a:lnTo>
                                <a:lnTo>
                                  <a:pt x="72593" y="157962"/>
                                </a:lnTo>
                                <a:lnTo>
                                  <a:pt x="77203" y="162407"/>
                                </a:lnTo>
                                <a:lnTo>
                                  <a:pt x="79705" y="170548"/>
                                </a:lnTo>
                                <a:lnTo>
                                  <a:pt x="72161" y="182258"/>
                                </a:lnTo>
                                <a:lnTo>
                                  <a:pt x="59474" y="182232"/>
                                </a:lnTo>
                                <a:lnTo>
                                  <a:pt x="58216" y="183629"/>
                                </a:lnTo>
                                <a:lnTo>
                                  <a:pt x="38270" y="221452"/>
                                </a:lnTo>
                                <a:lnTo>
                                  <a:pt x="35513" y="233912"/>
                                </a:lnTo>
                                <a:lnTo>
                                  <a:pt x="37289" y="247424"/>
                                </a:lnTo>
                                <a:lnTo>
                                  <a:pt x="46583" y="260553"/>
                                </a:lnTo>
                                <a:lnTo>
                                  <a:pt x="65871" y="267656"/>
                                </a:lnTo>
                                <a:lnTo>
                                  <a:pt x="94311" y="269418"/>
                                </a:lnTo>
                                <a:lnTo>
                                  <a:pt x="122201" y="267293"/>
                                </a:lnTo>
                                <a:lnTo>
                                  <a:pt x="139839" y="262737"/>
                                </a:lnTo>
                                <a:lnTo>
                                  <a:pt x="150623" y="248865"/>
                                </a:lnTo>
                                <a:lnTo>
                                  <a:pt x="150309" y="229213"/>
                                </a:lnTo>
                                <a:lnTo>
                                  <a:pt x="141477" y="207470"/>
                                </a:lnTo>
                                <a:lnTo>
                                  <a:pt x="126707" y="187325"/>
                                </a:lnTo>
                                <a:lnTo>
                                  <a:pt x="125628" y="186156"/>
                                </a:lnTo>
                                <a:lnTo>
                                  <a:pt x="118008" y="185814"/>
                                </a:lnTo>
                                <a:lnTo>
                                  <a:pt x="114160" y="180530"/>
                                </a:lnTo>
                                <a:lnTo>
                                  <a:pt x="113068" y="178765"/>
                                </a:lnTo>
                                <a:lnTo>
                                  <a:pt x="109732" y="170702"/>
                                </a:lnTo>
                                <a:lnTo>
                                  <a:pt x="110359" y="163817"/>
                                </a:lnTo>
                                <a:lnTo>
                                  <a:pt x="115125" y="157466"/>
                                </a:lnTo>
                                <a:lnTo>
                                  <a:pt x="126453" y="149657"/>
                                </a:lnTo>
                                <a:lnTo>
                                  <a:pt x="126288" y="149580"/>
                                </a:lnTo>
                                <a:lnTo>
                                  <a:pt x="158165" y="113919"/>
                                </a:lnTo>
                                <a:lnTo>
                                  <a:pt x="163293" y="82137"/>
                                </a:lnTo>
                                <a:lnTo>
                                  <a:pt x="160670" y="67796"/>
                                </a:lnTo>
                                <a:lnTo>
                                  <a:pt x="134925" y="30237"/>
                                </a:lnTo>
                                <a:lnTo>
                                  <a:pt x="97123" y="4658"/>
                                </a:lnTo>
                                <a:lnTo>
                                  <a:pt x="88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3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822426" name="Image 17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7126" y="444105"/>
                            <a:ext cx="160332" cy="204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2041171" name="Graphic 180"/>
                        <wps:cNvSpPr/>
                        <wps:spPr>
                          <a:xfrm>
                            <a:off x="5638693" y="629250"/>
                            <a:ext cx="14922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309880">
                                <a:moveTo>
                                  <a:pt x="129616" y="0"/>
                                </a:moveTo>
                                <a:lnTo>
                                  <a:pt x="125158" y="4038"/>
                                </a:lnTo>
                                <a:lnTo>
                                  <a:pt x="131457" y="6286"/>
                                </a:lnTo>
                                <a:lnTo>
                                  <a:pt x="138970" y="15599"/>
                                </a:lnTo>
                                <a:lnTo>
                                  <a:pt x="133997" y="61471"/>
                                </a:lnTo>
                                <a:lnTo>
                                  <a:pt x="95430" y="144356"/>
                                </a:lnTo>
                                <a:lnTo>
                                  <a:pt x="66217" y="195985"/>
                                </a:lnTo>
                                <a:lnTo>
                                  <a:pt x="38044" y="243014"/>
                                </a:lnTo>
                                <a:lnTo>
                                  <a:pt x="0" y="304037"/>
                                </a:lnTo>
                                <a:lnTo>
                                  <a:pt x="9055" y="309295"/>
                                </a:lnTo>
                                <a:lnTo>
                                  <a:pt x="47451" y="248098"/>
                                </a:lnTo>
                                <a:lnTo>
                                  <a:pt x="74915" y="202027"/>
                                </a:lnTo>
                                <a:lnTo>
                                  <a:pt x="103182" y="150866"/>
                                </a:lnTo>
                                <a:lnTo>
                                  <a:pt x="127838" y="99963"/>
                                </a:lnTo>
                                <a:lnTo>
                                  <a:pt x="144466" y="54667"/>
                                </a:lnTo>
                                <a:lnTo>
                                  <a:pt x="148652" y="20325"/>
                                </a:lnTo>
                                <a:lnTo>
                                  <a:pt x="135978" y="2285"/>
                                </a:lnTo>
                                <a:lnTo>
                                  <a:pt x="129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75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0650857" name="Image 18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9003" y="866264"/>
                            <a:ext cx="86136" cy="1664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8560898" name="Image 18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1016" y="1617865"/>
                            <a:ext cx="70684" cy="95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911574" name="Graphic 183"/>
                        <wps:cNvSpPr/>
                        <wps:spPr>
                          <a:xfrm>
                            <a:off x="5744348" y="1685476"/>
                            <a:ext cx="104139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57150">
                                <a:moveTo>
                                  <a:pt x="5702" y="0"/>
                                </a:moveTo>
                                <a:lnTo>
                                  <a:pt x="5321" y="1841"/>
                                </a:lnTo>
                                <a:lnTo>
                                  <a:pt x="2768" y="9550"/>
                                </a:lnTo>
                                <a:lnTo>
                                  <a:pt x="0" y="20002"/>
                                </a:lnTo>
                                <a:lnTo>
                                  <a:pt x="2811" y="26555"/>
                                </a:lnTo>
                                <a:lnTo>
                                  <a:pt x="12079" y="31640"/>
                                </a:lnTo>
                                <a:lnTo>
                                  <a:pt x="22683" y="35170"/>
                                </a:lnTo>
                                <a:lnTo>
                                  <a:pt x="29502" y="37058"/>
                                </a:lnTo>
                                <a:lnTo>
                                  <a:pt x="53092" y="45367"/>
                                </a:lnTo>
                                <a:lnTo>
                                  <a:pt x="77068" y="53282"/>
                                </a:lnTo>
                                <a:lnTo>
                                  <a:pt x="95897" y="57064"/>
                                </a:lnTo>
                                <a:lnTo>
                                  <a:pt x="104051" y="52971"/>
                                </a:lnTo>
                                <a:lnTo>
                                  <a:pt x="103805" y="48741"/>
                                </a:lnTo>
                                <a:lnTo>
                                  <a:pt x="100963" y="44667"/>
                                </a:lnTo>
                                <a:lnTo>
                                  <a:pt x="93937" y="39843"/>
                                </a:lnTo>
                                <a:lnTo>
                                  <a:pt x="72643" y="29070"/>
                                </a:lnTo>
                                <a:lnTo>
                                  <a:pt x="68656" y="29527"/>
                                </a:lnTo>
                                <a:lnTo>
                                  <a:pt x="64401" y="30543"/>
                                </a:lnTo>
                                <a:lnTo>
                                  <a:pt x="59766" y="29908"/>
                                </a:lnTo>
                                <a:lnTo>
                                  <a:pt x="44424" y="25688"/>
                                </a:lnTo>
                                <a:lnTo>
                                  <a:pt x="30953" y="18430"/>
                                </a:lnTo>
                                <a:lnTo>
                                  <a:pt x="18371" y="9434"/>
                                </a:lnTo>
                                <a:lnTo>
                                  <a:pt x="5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30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406782" name="Graphic 184"/>
                        <wps:cNvSpPr/>
                        <wps:spPr>
                          <a:xfrm>
                            <a:off x="6137767" y="121917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08" y="0"/>
                                </a:move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solidFill>
                            <a:srgbClr val="6B6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155585" name="Graphic 185"/>
                        <wps:cNvSpPr/>
                        <wps:spPr>
                          <a:xfrm>
                            <a:off x="5948438" y="1091626"/>
                            <a:ext cx="40005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402590">
                                <a:moveTo>
                                  <a:pt x="23152" y="0"/>
                                </a:moveTo>
                                <a:lnTo>
                                  <a:pt x="0" y="12293"/>
                                </a:lnTo>
                                <a:lnTo>
                                  <a:pt x="7851" y="21286"/>
                                </a:lnTo>
                                <a:lnTo>
                                  <a:pt x="13184" y="27851"/>
                                </a:lnTo>
                                <a:lnTo>
                                  <a:pt x="18443" y="35196"/>
                                </a:lnTo>
                                <a:lnTo>
                                  <a:pt x="26073" y="46532"/>
                                </a:lnTo>
                                <a:lnTo>
                                  <a:pt x="53984" y="89257"/>
                                </a:lnTo>
                                <a:lnTo>
                                  <a:pt x="68774" y="110088"/>
                                </a:lnTo>
                                <a:lnTo>
                                  <a:pt x="107197" y="146958"/>
                                </a:lnTo>
                                <a:lnTo>
                                  <a:pt x="138170" y="169608"/>
                                </a:lnTo>
                                <a:lnTo>
                                  <a:pt x="149377" y="175056"/>
                                </a:lnTo>
                                <a:lnTo>
                                  <a:pt x="148320" y="189728"/>
                                </a:lnTo>
                                <a:lnTo>
                                  <a:pt x="139928" y="238175"/>
                                </a:lnTo>
                                <a:lnTo>
                                  <a:pt x="118213" y="316630"/>
                                </a:lnTo>
                                <a:lnTo>
                                  <a:pt x="100584" y="377101"/>
                                </a:lnTo>
                                <a:lnTo>
                                  <a:pt x="105459" y="379216"/>
                                </a:lnTo>
                                <a:lnTo>
                                  <a:pt x="153390" y="396138"/>
                                </a:lnTo>
                                <a:lnTo>
                                  <a:pt x="209270" y="401963"/>
                                </a:lnTo>
                                <a:lnTo>
                                  <a:pt x="230906" y="401288"/>
                                </a:lnTo>
                                <a:lnTo>
                                  <a:pt x="252107" y="399174"/>
                                </a:lnTo>
                                <a:lnTo>
                                  <a:pt x="279158" y="394779"/>
                                </a:lnTo>
                                <a:lnTo>
                                  <a:pt x="300005" y="390496"/>
                                </a:lnTo>
                                <a:lnTo>
                                  <a:pt x="340944" y="380961"/>
                                </a:lnTo>
                                <a:lnTo>
                                  <a:pt x="326833" y="331660"/>
                                </a:lnTo>
                                <a:lnTo>
                                  <a:pt x="308062" y="277375"/>
                                </a:lnTo>
                                <a:lnTo>
                                  <a:pt x="290364" y="225094"/>
                                </a:lnTo>
                                <a:lnTo>
                                  <a:pt x="279476" y="181800"/>
                                </a:lnTo>
                                <a:lnTo>
                                  <a:pt x="300231" y="204071"/>
                                </a:lnTo>
                                <a:lnTo>
                                  <a:pt x="317395" y="222003"/>
                                </a:lnTo>
                                <a:lnTo>
                                  <a:pt x="355824" y="255459"/>
                                </a:lnTo>
                                <a:lnTo>
                                  <a:pt x="388721" y="271741"/>
                                </a:lnTo>
                                <a:lnTo>
                                  <a:pt x="394601" y="257657"/>
                                </a:lnTo>
                                <a:lnTo>
                                  <a:pt x="399884" y="248996"/>
                                </a:lnTo>
                                <a:lnTo>
                                  <a:pt x="346710" y="212610"/>
                                </a:lnTo>
                                <a:lnTo>
                                  <a:pt x="311765" y="172786"/>
                                </a:lnTo>
                                <a:lnTo>
                                  <a:pt x="287985" y="141820"/>
                                </a:lnTo>
                                <a:lnTo>
                                  <a:pt x="274610" y="127117"/>
                                </a:lnTo>
                                <a:lnTo>
                                  <a:pt x="260618" y="117909"/>
                                </a:lnTo>
                                <a:lnTo>
                                  <a:pt x="247599" y="113288"/>
                                </a:lnTo>
                                <a:lnTo>
                                  <a:pt x="237147" y="112344"/>
                                </a:lnTo>
                                <a:lnTo>
                                  <a:pt x="233679" y="112814"/>
                                </a:lnTo>
                                <a:lnTo>
                                  <a:pt x="218808" y="119862"/>
                                </a:lnTo>
                                <a:lnTo>
                                  <a:pt x="209042" y="119583"/>
                                </a:lnTo>
                                <a:lnTo>
                                  <a:pt x="203809" y="119075"/>
                                </a:lnTo>
                                <a:lnTo>
                                  <a:pt x="201422" y="117932"/>
                                </a:lnTo>
                                <a:lnTo>
                                  <a:pt x="198932" y="116370"/>
                                </a:lnTo>
                                <a:lnTo>
                                  <a:pt x="198602" y="115900"/>
                                </a:lnTo>
                                <a:lnTo>
                                  <a:pt x="194043" y="116967"/>
                                </a:lnTo>
                                <a:lnTo>
                                  <a:pt x="190563" y="117335"/>
                                </a:lnTo>
                                <a:lnTo>
                                  <a:pt x="182689" y="117513"/>
                                </a:lnTo>
                                <a:lnTo>
                                  <a:pt x="172796" y="116967"/>
                                </a:lnTo>
                                <a:lnTo>
                                  <a:pt x="127184" y="107686"/>
                                </a:lnTo>
                                <a:lnTo>
                                  <a:pt x="91249" y="85775"/>
                                </a:lnTo>
                                <a:lnTo>
                                  <a:pt x="66132" y="55598"/>
                                </a:lnTo>
                                <a:lnTo>
                                  <a:pt x="44332" y="27976"/>
                                </a:lnTo>
                                <a:lnTo>
                                  <a:pt x="23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929026" name="Graphic 186"/>
                        <wps:cNvSpPr/>
                        <wps:spPr>
                          <a:xfrm>
                            <a:off x="6137767" y="121917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08" y="0"/>
                                </a:move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solidFill>
                            <a:srgbClr val="6B6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5703148" name="Graphic 187"/>
                        <wps:cNvSpPr/>
                        <wps:spPr>
                          <a:xfrm>
                            <a:off x="5613932" y="755891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445">
                                <a:moveTo>
                                  <a:pt x="573" y="0"/>
                                </a:moveTo>
                                <a:lnTo>
                                  <a:pt x="223" y="2052"/>
                                </a:lnTo>
                                <a:lnTo>
                                  <a:pt x="0" y="3881"/>
                                </a:lnTo>
                                <a:lnTo>
                                  <a:pt x="1231" y="2052"/>
                                </a:lnTo>
                                <a:lnTo>
                                  <a:pt x="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4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945072" name="Graphic 188"/>
                        <wps:cNvSpPr/>
                        <wps:spPr>
                          <a:xfrm>
                            <a:off x="5640082" y="505499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1536" y="0"/>
                                </a:moveTo>
                                <a:lnTo>
                                  <a:pt x="0" y="660"/>
                                </a:lnTo>
                                <a:lnTo>
                                  <a:pt x="1219" y="190"/>
                                </a:lnTo>
                                <a:lnTo>
                                  <a:pt x="1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8A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861059" name="Graphic 189"/>
                        <wps:cNvSpPr/>
                        <wps:spPr>
                          <a:xfrm>
                            <a:off x="6093872" y="1072767"/>
                            <a:ext cx="12509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32715">
                                <a:moveTo>
                                  <a:pt x="61404" y="0"/>
                                </a:moveTo>
                                <a:lnTo>
                                  <a:pt x="38199" y="4394"/>
                                </a:lnTo>
                                <a:lnTo>
                                  <a:pt x="19124" y="17316"/>
                                </a:lnTo>
                                <a:lnTo>
                                  <a:pt x="5838" y="38372"/>
                                </a:lnTo>
                                <a:lnTo>
                                  <a:pt x="0" y="67170"/>
                                </a:lnTo>
                                <a:lnTo>
                                  <a:pt x="91" y="74110"/>
                                </a:lnTo>
                                <a:lnTo>
                                  <a:pt x="14706" y="109461"/>
                                </a:lnTo>
                                <a:lnTo>
                                  <a:pt x="52323" y="131648"/>
                                </a:lnTo>
                                <a:lnTo>
                                  <a:pt x="61048" y="132194"/>
                                </a:lnTo>
                                <a:lnTo>
                                  <a:pt x="67866" y="131692"/>
                                </a:lnTo>
                                <a:lnTo>
                                  <a:pt x="112082" y="106268"/>
                                </a:lnTo>
                                <a:lnTo>
                                  <a:pt x="124891" y="71374"/>
                                </a:lnTo>
                                <a:lnTo>
                                  <a:pt x="119890" y="39556"/>
                                </a:lnTo>
                                <a:lnTo>
                                  <a:pt x="105749" y="17318"/>
                                </a:lnTo>
                                <a:lnTo>
                                  <a:pt x="85308" y="4263"/>
                                </a:lnTo>
                                <a:lnTo>
                                  <a:pt x="6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6592874" name="Graphic 190"/>
                        <wps:cNvSpPr/>
                        <wps:spPr>
                          <a:xfrm>
                            <a:off x="6066620" y="1072773"/>
                            <a:ext cx="22542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21615">
                                <a:moveTo>
                                  <a:pt x="151917" y="77724"/>
                                </a:moveTo>
                                <a:lnTo>
                                  <a:pt x="151739" y="77292"/>
                                </a:lnTo>
                                <a:lnTo>
                                  <a:pt x="151688" y="77724"/>
                                </a:lnTo>
                                <a:lnTo>
                                  <a:pt x="151472" y="78905"/>
                                </a:lnTo>
                                <a:lnTo>
                                  <a:pt x="151917" y="77724"/>
                                </a:lnTo>
                                <a:close/>
                              </a:path>
                              <a:path w="225425" h="221615">
                                <a:moveTo>
                                  <a:pt x="152133" y="71374"/>
                                </a:moveTo>
                                <a:lnTo>
                                  <a:pt x="148221" y="46469"/>
                                </a:lnTo>
                                <a:lnTo>
                                  <a:pt x="147332" y="40792"/>
                                </a:lnTo>
                                <a:lnTo>
                                  <a:pt x="147243" y="40246"/>
                                </a:lnTo>
                                <a:lnTo>
                                  <a:pt x="147142" y="39560"/>
                                </a:lnTo>
                                <a:lnTo>
                                  <a:pt x="146380" y="38366"/>
                                </a:lnTo>
                                <a:lnTo>
                                  <a:pt x="146265" y="38188"/>
                                </a:lnTo>
                                <a:lnTo>
                                  <a:pt x="132994" y="17322"/>
                                </a:lnTo>
                                <a:lnTo>
                                  <a:pt x="112560" y="4267"/>
                                </a:lnTo>
                                <a:lnTo>
                                  <a:pt x="88646" y="0"/>
                                </a:lnTo>
                                <a:lnTo>
                                  <a:pt x="65443" y="4394"/>
                                </a:lnTo>
                                <a:lnTo>
                                  <a:pt x="46367" y="17322"/>
                                </a:lnTo>
                                <a:lnTo>
                                  <a:pt x="33197" y="38188"/>
                                </a:lnTo>
                                <a:lnTo>
                                  <a:pt x="33083" y="38366"/>
                                </a:lnTo>
                                <a:lnTo>
                                  <a:pt x="27457" y="66141"/>
                                </a:lnTo>
                                <a:lnTo>
                                  <a:pt x="27343" y="74104"/>
                                </a:lnTo>
                                <a:lnTo>
                                  <a:pt x="28257" y="80937"/>
                                </a:lnTo>
                                <a:lnTo>
                                  <a:pt x="29972" y="87604"/>
                                </a:lnTo>
                                <a:lnTo>
                                  <a:pt x="31242" y="90982"/>
                                </a:lnTo>
                                <a:lnTo>
                                  <a:pt x="28638" y="92113"/>
                                </a:lnTo>
                                <a:lnTo>
                                  <a:pt x="3581" y="127304"/>
                                </a:lnTo>
                                <a:lnTo>
                                  <a:pt x="0" y="151345"/>
                                </a:lnTo>
                                <a:lnTo>
                                  <a:pt x="50" y="163588"/>
                                </a:lnTo>
                                <a:lnTo>
                                  <a:pt x="8470" y="208991"/>
                                </a:lnTo>
                                <a:lnTo>
                                  <a:pt x="20447" y="221272"/>
                                </a:lnTo>
                                <a:lnTo>
                                  <a:pt x="20205" y="207860"/>
                                </a:lnTo>
                                <a:lnTo>
                                  <a:pt x="21132" y="194487"/>
                                </a:lnTo>
                                <a:lnTo>
                                  <a:pt x="23202" y="181241"/>
                                </a:lnTo>
                                <a:lnTo>
                                  <a:pt x="26428" y="168224"/>
                                </a:lnTo>
                                <a:lnTo>
                                  <a:pt x="35712" y="139776"/>
                                </a:lnTo>
                                <a:lnTo>
                                  <a:pt x="38036" y="130098"/>
                                </a:lnTo>
                                <a:lnTo>
                                  <a:pt x="39535" y="122097"/>
                                </a:lnTo>
                                <a:lnTo>
                                  <a:pt x="39827" y="113665"/>
                                </a:lnTo>
                                <a:lnTo>
                                  <a:pt x="36995" y="101727"/>
                                </a:lnTo>
                                <a:lnTo>
                                  <a:pt x="32740" y="92621"/>
                                </a:lnTo>
                                <a:lnTo>
                                  <a:pt x="34772" y="84467"/>
                                </a:lnTo>
                                <a:lnTo>
                                  <a:pt x="39243" y="76365"/>
                                </a:lnTo>
                                <a:lnTo>
                                  <a:pt x="44119" y="68326"/>
                                </a:lnTo>
                                <a:lnTo>
                                  <a:pt x="47713" y="58928"/>
                                </a:lnTo>
                                <a:lnTo>
                                  <a:pt x="50533" y="46469"/>
                                </a:lnTo>
                                <a:lnTo>
                                  <a:pt x="56667" y="40792"/>
                                </a:lnTo>
                                <a:lnTo>
                                  <a:pt x="58369" y="40246"/>
                                </a:lnTo>
                                <a:lnTo>
                                  <a:pt x="83146" y="40246"/>
                                </a:lnTo>
                                <a:lnTo>
                                  <a:pt x="111023" y="46469"/>
                                </a:lnTo>
                                <a:lnTo>
                                  <a:pt x="130581" y="49072"/>
                                </a:lnTo>
                                <a:lnTo>
                                  <a:pt x="130517" y="46469"/>
                                </a:lnTo>
                                <a:lnTo>
                                  <a:pt x="130416" y="42075"/>
                                </a:lnTo>
                                <a:lnTo>
                                  <a:pt x="130378" y="40246"/>
                                </a:lnTo>
                                <a:lnTo>
                                  <a:pt x="130327" y="38188"/>
                                </a:lnTo>
                                <a:lnTo>
                                  <a:pt x="136385" y="46469"/>
                                </a:lnTo>
                                <a:lnTo>
                                  <a:pt x="132410" y="42075"/>
                                </a:lnTo>
                                <a:lnTo>
                                  <a:pt x="138074" y="52082"/>
                                </a:lnTo>
                                <a:lnTo>
                                  <a:pt x="144957" y="62445"/>
                                </a:lnTo>
                                <a:lnTo>
                                  <a:pt x="146964" y="66141"/>
                                </a:lnTo>
                                <a:lnTo>
                                  <a:pt x="147701" y="67538"/>
                                </a:lnTo>
                                <a:lnTo>
                                  <a:pt x="151739" y="77292"/>
                                </a:lnTo>
                                <a:lnTo>
                                  <a:pt x="151841" y="76365"/>
                                </a:lnTo>
                                <a:lnTo>
                                  <a:pt x="151942" y="75133"/>
                                </a:lnTo>
                                <a:lnTo>
                                  <a:pt x="152057" y="73888"/>
                                </a:lnTo>
                                <a:lnTo>
                                  <a:pt x="152133" y="71374"/>
                                </a:lnTo>
                                <a:close/>
                              </a:path>
                              <a:path w="225425" h="221615">
                                <a:moveTo>
                                  <a:pt x="225259" y="176428"/>
                                </a:moveTo>
                                <a:lnTo>
                                  <a:pt x="211810" y="136728"/>
                                </a:lnTo>
                                <a:lnTo>
                                  <a:pt x="182422" y="100215"/>
                                </a:lnTo>
                                <a:lnTo>
                                  <a:pt x="168300" y="85610"/>
                                </a:lnTo>
                                <a:lnTo>
                                  <a:pt x="160896" y="78473"/>
                                </a:lnTo>
                                <a:lnTo>
                                  <a:pt x="153123" y="72453"/>
                                </a:lnTo>
                                <a:lnTo>
                                  <a:pt x="152298" y="75374"/>
                                </a:lnTo>
                                <a:lnTo>
                                  <a:pt x="153885" y="77406"/>
                                </a:lnTo>
                                <a:lnTo>
                                  <a:pt x="153924" y="86868"/>
                                </a:lnTo>
                                <a:lnTo>
                                  <a:pt x="177533" y="137693"/>
                                </a:lnTo>
                                <a:lnTo>
                                  <a:pt x="207937" y="165328"/>
                                </a:lnTo>
                                <a:lnTo>
                                  <a:pt x="225259" y="176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75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21593" name="Graphic 191"/>
                        <wps:cNvSpPr/>
                        <wps:spPr>
                          <a:xfrm>
                            <a:off x="6090013" y="1143982"/>
                            <a:ext cx="13779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27305">
                                <a:moveTo>
                                  <a:pt x="12217" y="21259"/>
                                </a:moveTo>
                                <a:lnTo>
                                  <a:pt x="11645" y="19710"/>
                                </a:lnTo>
                                <a:lnTo>
                                  <a:pt x="2552" y="17780"/>
                                </a:lnTo>
                                <a:lnTo>
                                  <a:pt x="863" y="19151"/>
                                </a:lnTo>
                                <a:lnTo>
                                  <a:pt x="431" y="21196"/>
                                </a:lnTo>
                                <a:lnTo>
                                  <a:pt x="0" y="23253"/>
                                </a:lnTo>
                                <a:lnTo>
                                  <a:pt x="990" y="25209"/>
                                </a:lnTo>
                                <a:lnTo>
                                  <a:pt x="10083" y="27139"/>
                                </a:lnTo>
                                <a:lnTo>
                                  <a:pt x="11353" y="25361"/>
                                </a:lnTo>
                                <a:lnTo>
                                  <a:pt x="12217" y="21259"/>
                                </a:lnTo>
                                <a:close/>
                              </a:path>
                              <a:path w="137795" h="27305">
                                <a:moveTo>
                                  <a:pt x="137439" y="1689"/>
                                </a:moveTo>
                                <a:lnTo>
                                  <a:pt x="135445" y="0"/>
                                </a:lnTo>
                                <a:lnTo>
                                  <a:pt x="131025" y="0"/>
                                </a:lnTo>
                                <a:lnTo>
                                  <a:pt x="126504" y="3060"/>
                                </a:lnTo>
                                <a:lnTo>
                                  <a:pt x="126504" y="5270"/>
                                </a:lnTo>
                                <a:lnTo>
                                  <a:pt x="126504" y="7480"/>
                                </a:lnTo>
                                <a:lnTo>
                                  <a:pt x="126085" y="10541"/>
                                </a:lnTo>
                                <a:lnTo>
                                  <a:pt x="132626" y="8674"/>
                                </a:lnTo>
                                <a:lnTo>
                                  <a:pt x="133096" y="6972"/>
                                </a:lnTo>
                                <a:lnTo>
                                  <a:pt x="137439" y="1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787691" name="Graphic 192"/>
                        <wps:cNvSpPr/>
                        <wps:spPr>
                          <a:xfrm>
                            <a:off x="6020913" y="1198668"/>
                            <a:ext cx="30480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97840">
                                <a:moveTo>
                                  <a:pt x="94068" y="291439"/>
                                </a:moveTo>
                                <a:lnTo>
                                  <a:pt x="80911" y="289115"/>
                                </a:lnTo>
                                <a:lnTo>
                                  <a:pt x="55867" y="282943"/>
                                </a:lnTo>
                                <a:lnTo>
                                  <a:pt x="54851" y="294678"/>
                                </a:lnTo>
                                <a:lnTo>
                                  <a:pt x="46647" y="337718"/>
                                </a:lnTo>
                                <a:lnTo>
                                  <a:pt x="27940" y="374078"/>
                                </a:lnTo>
                                <a:lnTo>
                                  <a:pt x="21653" y="388112"/>
                                </a:lnTo>
                                <a:lnTo>
                                  <a:pt x="18224" y="401828"/>
                                </a:lnTo>
                                <a:lnTo>
                                  <a:pt x="9956" y="448373"/>
                                </a:lnTo>
                                <a:lnTo>
                                  <a:pt x="7366" y="456247"/>
                                </a:lnTo>
                                <a:lnTo>
                                  <a:pt x="203" y="468541"/>
                                </a:lnTo>
                                <a:lnTo>
                                  <a:pt x="0" y="473087"/>
                                </a:lnTo>
                                <a:lnTo>
                                  <a:pt x="4330" y="475869"/>
                                </a:lnTo>
                                <a:lnTo>
                                  <a:pt x="14287" y="479056"/>
                                </a:lnTo>
                                <a:lnTo>
                                  <a:pt x="22123" y="484085"/>
                                </a:lnTo>
                                <a:lnTo>
                                  <a:pt x="28829" y="487883"/>
                                </a:lnTo>
                                <a:lnTo>
                                  <a:pt x="36969" y="491363"/>
                                </a:lnTo>
                                <a:lnTo>
                                  <a:pt x="53111" y="496697"/>
                                </a:lnTo>
                                <a:lnTo>
                                  <a:pt x="58801" y="497319"/>
                                </a:lnTo>
                                <a:lnTo>
                                  <a:pt x="60985" y="490601"/>
                                </a:lnTo>
                                <a:lnTo>
                                  <a:pt x="58750" y="487870"/>
                                </a:lnTo>
                                <a:lnTo>
                                  <a:pt x="50876" y="480923"/>
                                </a:lnTo>
                                <a:lnTo>
                                  <a:pt x="44259" y="476948"/>
                                </a:lnTo>
                                <a:lnTo>
                                  <a:pt x="36537" y="469798"/>
                                </a:lnTo>
                                <a:lnTo>
                                  <a:pt x="27800" y="451726"/>
                                </a:lnTo>
                                <a:lnTo>
                                  <a:pt x="28181" y="449757"/>
                                </a:lnTo>
                                <a:lnTo>
                                  <a:pt x="46850" y="400850"/>
                                </a:lnTo>
                                <a:lnTo>
                                  <a:pt x="59182" y="378345"/>
                                </a:lnTo>
                                <a:lnTo>
                                  <a:pt x="66954" y="363753"/>
                                </a:lnTo>
                                <a:lnTo>
                                  <a:pt x="76657" y="340309"/>
                                </a:lnTo>
                                <a:lnTo>
                                  <a:pt x="87490" y="310959"/>
                                </a:lnTo>
                                <a:lnTo>
                                  <a:pt x="94068" y="291439"/>
                                </a:lnTo>
                                <a:close/>
                              </a:path>
                              <a:path w="304800" h="497840">
                                <a:moveTo>
                                  <a:pt x="160540" y="6057"/>
                                </a:moveTo>
                                <a:lnTo>
                                  <a:pt x="159346" y="1981"/>
                                </a:lnTo>
                                <a:lnTo>
                                  <a:pt x="160362" y="0"/>
                                </a:lnTo>
                                <a:lnTo>
                                  <a:pt x="154063" y="2603"/>
                                </a:lnTo>
                                <a:lnTo>
                                  <a:pt x="147535" y="4559"/>
                                </a:lnTo>
                                <a:lnTo>
                                  <a:pt x="140830" y="5803"/>
                                </a:lnTo>
                                <a:lnTo>
                                  <a:pt x="134010" y="6311"/>
                                </a:lnTo>
                                <a:lnTo>
                                  <a:pt x="129184" y="6235"/>
                                </a:lnTo>
                                <a:lnTo>
                                  <a:pt x="127228" y="6057"/>
                                </a:lnTo>
                                <a:lnTo>
                                  <a:pt x="124701" y="5664"/>
                                </a:lnTo>
                                <a:lnTo>
                                  <a:pt x="125806" y="7112"/>
                                </a:lnTo>
                                <a:lnTo>
                                  <a:pt x="125615" y="8280"/>
                                </a:lnTo>
                                <a:lnTo>
                                  <a:pt x="125349" y="9042"/>
                                </a:lnTo>
                                <a:lnTo>
                                  <a:pt x="126111" y="8864"/>
                                </a:lnTo>
                                <a:lnTo>
                                  <a:pt x="146329" y="12814"/>
                                </a:lnTo>
                                <a:lnTo>
                                  <a:pt x="159969" y="6248"/>
                                </a:lnTo>
                                <a:lnTo>
                                  <a:pt x="160540" y="6057"/>
                                </a:lnTo>
                                <a:close/>
                              </a:path>
                              <a:path w="304800" h="497840">
                                <a:moveTo>
                                  <a:pt x="304584" y="488772"/>
                                </a:moveTo>
                                <a:lnTo>
                                  <a:pt x="293331" y="484403"/>
                                </a:lnTo>
                                <a:lnTo>
                                  <a:pt x="288759" y="483095"/>
                                </a:lnTo>
                                <a:lnTo>
                                  <a:pt x="283667" y="480301"/>
                                </a:lnTo>
                                <a:lnTo>
                                  <a:pt x="261061" y="439343"/>
                                </a:lnTo>
                                <a:lnTo>
                                  <a:pt x="261823" y="426135"/>
                                </a:lnTo>
                                <a:lnTo>
                                  <a:pt x="262712" y="415226"/>
                                </a:lnTo>
                                <a:lnTo>
                                  <a:pt x="262572" y="409270"/>
                                </a:lnTo>
                                <a:lnTo>
                                  <a:pt x="264756" y="372935"/>
                                </a:lnTo>
                                <a:lnTo>
                                  <a:pt x="264998" y="363232"/>
                                </a:lnTo>
                                <a:lnTo>
                                  <a:pt x="264058" y="353237"/>
                                </a:lnTo>
                                <a:lnTo>
                                  <a:pt x="262128" y="342722"/>
                                </a:lnTo>
                                <a:lnTo>
                                  <a:pt x="256374" y="317830"/>
                                </a:lnTo>
                                <a:lnTo>
                                  <a:pt x="248729" y="278599"/>
                                </a:lnTo>
                                <a:lnTo>
                                  <a:pt x="218071" y="285508"/>
                                </a:lnTo>
                                <a:lnTo>
                                  <a:pt x="208013" y="287502"/>
                                </a:lnTo>
                                <a:lnTo>
                                  <a:pt x="207645" y="286829"/>
                                </a:lnTo>
                                <a:lnTo>
                                  <a:pt x="206692" y="287756"/>
                                </a:lnTo>
                                <a:lnTo>
                                  <a:pt x="208000" y="287515"/>
                                </a:lnTo>
                                <a:lnTo>
                                  <a:pt x="210616" y="292328"/>
                                </a:lnTo>
                                <a:lnTo>
                                  <a:pt x="213398" y="299834"/>
                                </a:lnTo>
                                <a:lnTo>
                                  <a:pt x="216242" y="304749"/>
                                </a:lnTo>
                                <a:lnTo>
                                  <a:pt x="233476" y="346544"/>
                                </a:lnTo>
                                <a:lnTo>
                                  <a:pt x="236093" y="378968"/>
                                </a:lnTo>
                                <a:lnTo>
                                  <a:pt x="235432" y="394716"/>
                                </a:lnTo>
                                <a:lnTo>
                                  <a:pt x="235381" y="407771"/>
                                </a:lnTo>
                                <a:lnTo>
                                  <a:pt x="236728" y="418426"/>
                                </a:lnTo>
                                <a:lnTo>
                                  <a:pt x="242303" y="448360"/>
                                </a:lnTo>
                                <a:lnTo>
                                  <a:pt x="243789" y="455676"/>
                                </a:lnTo>
                                <a:lnTo>
                                  <a:pt x="243941" y="459473"/>
                                </a:lnTo>
                                <a:lnTo>
                                  <a:pt x="243357" y="467537"/>
                                </a:lnTo>
                                <a:lnTo>
                                  <a:pt x="242303" y="472135"/>
                                </a:lnTo>
                                <a:lnTo>
                                  <a:pt x="240322" y="478917"/>
                                </a:lnTo>
                                <a:lnTo>
                                  <a:pt x="237413" y="481025"/>
                                </a:lnTo>
                                <a:lnTo>
                                  <a:pt x="246100" y="489762"/>
                                </a:lnTo>
                                <a:lnTo>
                                  <a:pt x="256794" y="488556"/>
                                </a:lnTo>
                                <a:lnTo>
                                  <a:pt x="262026" y="488975"/>
                                </a:lnTo>
                                <a:lnTo>
                                  <a:pt x="268668" y="490448"/>
                                </a:lnTo>
                                <a:lnTo>
                                  <a:pt x="280657" y="495579"/>
                                </a:lnTo>
                                <a:lnTo>
                                  <a:pt x="288569" y="496989"/>
                                </a:lnTo>
                                <a:lnTo>
                                  <a:pt x="294259" y="497306"/>
                                </a:lnTo>
                                <a:lnTo>
                                  <a:pt x="301586" y="497332"/>
                                </a:lnTo>
                                <a:lnTo>
                                  <a:pt x="304584" y="488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B8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578756" name="Graphic 193"/>
                        <wps:cNvSpPr/>
                        <wps:spPr>
                          <a:xfrm>
                            <a:off x="6132148" y="1202838"/>
                            <a:ext cx="577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9685">
                                <a:moveTo>
                                  <a:pt x="51714" y="0"/>
                                </a:moveTo>
                                <a:lnTo>
                                  <a:pt x="50431" y="1511"/>
                                </a:lnTo>
                                <a:lnTo>
                                  <a:pt x="48475" y="2197"/>
                                </a:lnTo>
                                <a:lnTo>
                                  <a:pt x="35102" y="8648"/>
                                </a:lnTo>
                                <a:lnTo>
                                  <a:pt x="14884" y="4686"/>
                                </a:lnTo>
                                <a:lnTo>
                                  <a:pt x="10299" y="5753"/>
                                </a:lnTo>
                                <a:lnTo>
                                  <a:pt x="4203" y="4470"/>
                                </a:lnTo>
                                <a:lnTo>
                                  <a:pt x="0" y="11772"/>
                                </a:lnTo>
                                <a:lnTo>
                                  <a:pt x="8102" y="17475"/>
                                </a:lnTo>
                                <a:lnTo>
                                  <a:pt x="15062" y="18376"/>
                                </a:lnTo>
                                <a:lnTo>
                                  <a:pt x="21158" y="19189"/>
                                </a:lnTo>
                                <a:lnTo>
                                  <a:pt x="29057" y="19024"/>
                                </a:lnTo>
                                <a:lnTo>
                                  <a:pt x="31102" y="12014"/>
                                </a:lnTo>
                                <a:lnTo>
                                  <a:pt x="37020" y="17970"/>
                                </a:lnTo>
                                <a:lnTo>
                                  <a:pt x="43446" y="17246"/>
                                </a:lnTo>
                                <a:lnTo>
                                  <a:pt x="54838" y="10744"/>
                                </a:lnTo>
                                <a:lnTo>
                                  <a:pt x="57594" y="4749"/>
                                </a:lnTo>
                                <a:lnTo>
                                  <a:pt x="53428" y="1130"/>
                                </a:lnTo>
                                <a:lnTo>
                                  <a:pt x="5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095891" name="Graphic 194"/>
                        <wps:cNvSpPr/>
                        <wps:spPr>
                          <a:xfrm>
                            <a:off x="5934616" y="1071084"/>
                            <a:ext cx="43751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301625">
                                <a:moveTo>
                                  <a:pt x="31991" y="23202"/>
                                </a:moveTo>
                                <a:lnTo>
                                  <a:pt x="30480" y="21678"/>
                                </a:lnTo>
                                <a:lnTo>
                                  <a:pt x="27838" y="18745"/>
                                </a:lnTo>
                                <a:lnTo>
                                  <a:pt x="25819" y="15278"/>
                                </a:lnTo>
                                <a:lnTo>
                                  <a:pt x="17881" y="5880"/>
                                </a:lnTo>
                                <a:lnTo>
                                  <a:pt x="10210" y="1473"/>
                                </a:lnTo>
                                <a:lnTo>
                                  <a:pt x="2019" y="0"/>
                                </a:lnTo>
                                <a:lnTo>
                                  <a:pt x="647" y="1905"/>
                                </a:lnTo>
                                <a:lnTo>
                                  <a:pt x="0" y="1320"/>
                                </a:lnTo>
                                <a:lnTo>
                                  <a:pt x="1739" y="2895"/>
                                </a:lnTo>
                                <a:lnTo>
                                  <a:pt x="3505" y="4483"/>
                                </a:lnTo>
                                <a:lnTo>
                                  <a:pt x="10947" y="9271"/>
                                </a:lnTo>
                                <a:lnTo>
                                  <a:pt x="13309" y="13296"/>
                                </a:lnTo>
                                <a:lnTo>
                                  <a:pt x="13030" y="15633"/>
                                </a:lnTo>
                                <a:lnTo>
                                  <a:pt x="10210" y="13792"/>
                                </a:lnTo>
                                <a:lnTo>
                                  <a:pt x="7429" y="11861"/>
                                </a:lnTo>
                                <a:lnTo>
                                  <a:pt x="4699" y="9855"/>
                                </a:lnTo>
                                <a:lnTo>
                                  <a:pt x="482" y="11404"/>
                                </a:lnTo>
                                <a:lnTo>
                                  <a:pt x="11430" y="20472"/>
                                </a:lnTo>
                                <a:lnTo>
                                  <a:pt x="21653" y="28689"/>
                                </a:lnTo>
                                <a:lnTo>
                                  <a:pt x="31991" y="23202"/>
                                </a:lnTo>
                                <a:close/>
                              </a:path>
                              <a:path w="437515" h="301625">
                                <a:moveTo>
                                  <a:pt x="437248" y="301307"/>
                                </a:moveTo>
                                <a:lnTo>
                                  <a:pt x="435838" y="297154"/>
                                </a:lnTo>
                                <a:lnTo>
                                  <a:pt x="433031" y="290588"/>
                                </a:lnTo>
                                <a:lnTo>
                                  <a:pt x="429298" y="281432"/>
                                </a:lnTo>
                                <a:lnTo>
                                  <a:pt x="420535" y="276072"/>
                                </a:lnTo>
                                <a:lnTo>
                                  <a:pt x="415366" y="276199"/>
                                </a:lnTo>
                                <a:lnTo>
                                  <a:pt x="410908" y="274142"/>
                                </a:lnTo>
                                <a:lnTo>
                                  <a:pt x="408419" y="278206"/>
                                </a:lnTo>
                                <a:lnTo>
                                  <a:pt x="406323" y="283222"/>
                                </a:lnTo>
                                <a:lnTo>
                                  <a:pt x="408419" y="284086"/>
                                </a:lnTo>
                                <a:lnTo>
                                  <a:pt x="409956" y="284543"/>
                                </a:lnTo>
                                <a:lnTo>
                                  <a:pt x="413270" y="287375"/>
                                </a:lnTo>
                                <a:lnTo>
                                  <a:pt x="414502" y="288734"/>
                                </a:lnTo>
                                <a:lnTo>
                                  <a:pt x="418338" y="291858"/>
                                </a:lnTo>
                                <a:lnTo>
                                  <a:pt x="420992" y="293192"/>
                                </a:lnTo>
                                <a:lnTo>
                                  <a:pt x="424789" y="294449"/>
                                </a:lnTo>
                                <a:lnTo>
                                  <a:pt x="425386" y="293484"/>
                                </a:lnTo>
                                <a:lnTo>
                                  <a:pt x="424205" y="290614"/>
                                </a:lnTo>
                                <a:lnTo>
                                  <a:pt x="421513" y="289788"/>
                                </a:lnTo>
                                <a:lnTo>
                                  <a:pt x="420103" y="288175"/>
                                </a:lnTo>
                                <a:lnTo>
                                  <a:pt x="424459" y="288861"/>
                                </a:lnTo>
                                <a:lnTo>
                                  <a:pt x="428345" y="294322"/>
                                </a:lnTo>
                                <a:lnTo>
                                  <a:pt x="431533" y="299377"/>
                                </a:lnTo>
                                <a:lnTo>
                                  <a:pt x="431952" y="301028"/>
                                </a:lnTo>
                                <a:lnTo>
                                  <a:pt x="437248" y="301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4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068172" name="Graphic 195"/>
                        <wps:cNvSpPr/>
                        <wps:spPr>
                          <a:xfrm>
                            <a:off x="6020913" y="1643346"/>
                            <a:ext cx="30480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52705">
                                <a:moveTo>
                                  <a:pt x="60985" y="45923"/>
                                </a:moveTo>
                                <a:lnTo>
                                  <a:pt x="58762" y="43192"/>
                                </a:lnTo>
                                <a:lnTo>
                                  <a:pt x="50876" y="36245"/>
                                </a:lnTo>
                                <a:lnTo>
                                  <a:pt x="44272" y="32270"/>
                                </a:lnTo>
                                <a:lnTo>
                                  <a:pt x="36537" y="25120"/>
                                </a:lnTo>
                                <a:lnTo>
                                  <a:pt x="27800" y="7048"/>
                                </a:lnTo>
                                <a:lnTo>
                                  <a:pt x="28194" y="5080"/>
                                </a:lnTo>
                                <a:lnTo>
                                  <a:pt x="22301" y="3543"/>
                                </a:lnTo>
                                <a:lnTo>
                                  <a:pt x="16484" y="1879"/>
                                </a:lnTo>
                                <a:lnTo>
                                  <a:pt x="10718" y="0"/>
                                </a:lnTo>
                                <a:lnTo>
                                  <a:pt x="9956" y="3695"/>
                                </a:lnTo>
                                <a:lnTo>
                                  <a:pt x="8521" y="8597"/>
                                </a:lnTo>
                                <a:lnTo>
                                  <a:pt x="7366" y="11569"/>
                                </a:lnTo>
                                <a:lnTo>
                                  <a:pt x="6705" y="13004"/>
                                </a:lnTo>
                                <a:lnTo>
                                  <a:pt x="215" y="23863"/>
                                </a:lnTo>
                                <a:lnTo>
                                  <a:pt x="0" y="28409"/>
                                </a:lnTo>
                                <a:lnTo>
                                  <a:pt x="4330" y="31191"/>
                                </a:lnTo>
                                <a:lnTo>
                                  <a:pt x="10121" y="32943"/>
                                </a:lnTo>
                                <a:lnTo>
                                  <a:pt x="14287" y="34378"/>
                                </a:lnTo>
                                <a:lnTo>
                                  <a:pt x="49136" y="50774"/>
                                </a:lnTo>
                                <a:lnTo>
                                  <a:pt x="58801" y="52641"/>
                                </a:lnTo>
                                <a:lnTo>
                                  <a:pt x="60985" y="45923"/>
                                </a:lnTo>
                                <a:close/>
                              </a:path>
                              <a:path w="304800" h="52705">
                                <a:moveTo>
                                  <a:pt x="304584" y="44094"/>
                                </a:moveTo>
                                <a:lnTo>
                                  <a:pt x="293331" y="39725"/>
                                </a:lnTo>
                                <a:lnTo>
                                  <a:pt x="288759" y="38417"/>
                                </a:lnTo>
                                <a:lnTo>
                                  <a:pt x="287388" y="37820"/>
                                </a:lnTo>
                                <a:lnTo>
                                  <a:pt x="261632" y="7480"/>
                                </a:lnTo>
                                <a:lnTo>
                                  <a:pt x="255485" y="7721"/>
                                </a:lnTo>
                                <a:lnTo>
                                  <a:pt x="249351" y="7759"/>
                                </a:lnTo>
                                <a:lnTo>
                                  <a:pt x="243217" y="7620"/>
                                </a:lnTo>
                                <a:lnTo>
                                  <a:pt x="243789" y="10998"/>
                                </a:lnTo>
                                <a:lnTo>
                                  <a:pt x="237413" y="36347"/>
                                </a:lnTo>
                                <a:lnTo>
                                  <a:pt x="242392" y="41363"/>
                                </a:lnTo>
                                <a:lnTo>
                                  <a:pt x="246100" y="45085"/>
                                </a:lnTo>
                                <a:lnTo>
                                  <a:pt x="256781" y="43878"/>
                                </a:lnTo>
                                <a:lnTo>
                                  <a:pt x="262013" y="44297"/>
                                </a:lnTo>
                                <a:lnTo>
                                  <a:pt x="268668" y="45770"/>
                                </a:lnTo>
                                <a:lnTo>
                                  <a:pt x="274447" y="48336"/>
                                </a:lnTo>
                                <a:lnTo>
                                  <a:pt x="280657" y="50888"/>
                                </a:lnTo>
                                <a:lnTo>
                                  <a:pt x="288569" y="52311"/>
                                </a:lnTo>
                                <a:lnTo>
                                  <a:pt x="294246" y="52628"/>
                                </a:lnTo>
                                <a:lnTo>
                                  <a:pt x="301586" y="52654"/>
                                </a:lnTo>
                                <a:lnTo>
                                  <a:pt x="304584" y="44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20763" name="Graphic 196"/>
                        <wps:cNvSpPr/>
                        <wps:spPr>
                          <a:xfrm>
                            <a:off x="6020913" y="1653443"/>
                            <a:ext cx="3048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3180">
                                <a:moveTo>
                                  <a:pt x="60985" y="35826"/>
                                </a:moveTo>
                                <a:lnTo>
                                  <a:pt x="58762" y="33096"/>
                                </a:lnTo>
                                <a:lnTo>
                                  <a:pt x="50876" y="26149"/>
                                </a:lnTo>
                                <a:lnTo>
                                  <a:pt x="44272" y="22174"/>
                                </a:lnTo>
                                <a:lnTo>
                                  <a:pt x="36537" y="15024"/>
                                </a:lnTo>
                                <a:lnTo>
                                  <a:pt x="33858" y="11887"/>
                                </a:lnTo>
                                <a:lnTo>
                                  <a:pt x="31686" y="8839"/>
                                </a:lnTo>
                                <a:lnTo>
                                  <a:pt x="14427" y="3657"/>
                                </a:lnTo>
                                <a:lnTo>
                                  <a:pt x="7937" y="0"/>
                                </a:lnTo>
                                <a:lnTo>
                                  <a:pt x="6705" y="2908"/>
                                </a:lnTo>
                                <a:lnTo>
                                  <a:pt x="215" y="13766"/>
                                </a:lnTo>
                                <a:lnTo>
                                  <a:pt x="0" y="18313"/>
                                </a:lnTo>
                                <a:lnTo>
                                  <a:pt x="4330" y="21094"/>
                                </a:lnTo>
                                <a:lnTo>
                                  <a:pt x="10121" y="22847"/>
                                </a:lnTo>
                                <a:lnTo>
                                  <a:pt x="14287" y="24282"/>
                                </a:lnTo>
                                <a:lnTo>
                                  <a:pt x="49136" y="40678"/>
                                </a:lnTo>
                                <a:lnTo>
                                  <a:pt x="58801" y="42545"/>
                                </a:lnTo>
                                <a:lnTo>
                                  <a:pt x="60985" y="35826"/>
                                </a:lnTo>
                                <a:close/>
                              </a:path>
                              <a:path w="304800" h="43180">
                                <a:moveTo>
                                  <a:pt x="304584" y="33997"/>
                                </a:moveTo>
                                <a:lnTo>
                                  <a:pt x="293331" y="29629"/>
                                </a:lnTo>
                                <a:lnTo>
                                  <a:pt x="288759" y="28321"/>
                                </a:lnTo>
                                <a:lnTo>
                                  <a:pt x="287388" y="27724"/>
                                </a:lnTo>
                                <a:lnTo>
                                  <a:pt x="283667" y="25527"/>
                                </a:lnTo>
                                <a:lnTo>
                                  <a:pt x="278917" y="22085"/>
                                </a:lnTo>
                                <a:lnTo>
                                  <a:pt x="275526" y="18821"/>
                                </a:lnTo>
                                <a:lnTo>
                                  <a:pt x="267233" y="10172"/>
                                </a:lnTo>
                                <a:lnTo>
                                  <a:pt x="262255" y="10248"/>
                                </a:lnTo>
                                <a:lnTo>
                                  <a:pt x="256743" y="10502"/>
                                </a:lnTo>
                                <a:lnTo>
                                  <a:pt x="251587" y="11125"/>
                                </a:lnTo>
                                <a:lnTo>
                                  <a:pt x="246240" y="10617"/>
                                </a:lnTo>
                                <a:lnTo>
                                  <a:pt x="243586" y="10185"/>
                                </a:lnTo>
                                <a:lnTo>
                                  <a:pt x="243357" y="12763"/>
                                </a:lnTo>
                                <a:lnTo>
                                  <a:pt x="242925" y="15214"/>
                                </a:lnTo>
                                <a:lnTo>
                                  <a:pt x="240309" y="24142"/>
                                </a:lnTo>
                                <a:lnTo>
                                  <a:pt x="237413" y="26250"/>
                                </a:lnTo>
                                <a:lnTo>
                                  <a:pt x="242392" y="31267"/>
                                </a:lnTo>
                                <a:lnTo>
                                  <a:pt x="246100" y="34988"/>
                                </a:lnTo>
                                <a:lnTo>
                                  <a:pt x="256781" y="33782"/>
                                </a:lnTo>
                                <a:lnTo>
                                  <a:pt x="262013" y="34201"/>
                                </a:lnTo>
                                <a:lnTo>
                                  <a:pt x="268668" y="35674"/>
                                </a:lnTo>
                                <a:lnTo>
                                  <a:pt x="274447" y="38239"/>
                                </a:lnTo>
                                <a:lnTo>
                                  <a:pt x="280657" y="40792"/>
                                </a:lnTo>
                                <a:lnTo>
                                  <a:pt x="288569" y="42214"/>
                                </a:lnTo>
                                <a:lnTo>
                                  <a:pt x="294246" y="42532"/>
                                </a:lnTo>
                                <a:lnTo>
                                  <a:pt x="301586" y="42557"/>
                                </a:lnTo>
                                <a:lnTo>
                                  <a:pt x="304584" y="33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2414484" name="Graphic 197"/>
                        <wps:cNvSpPr/>
                        <wps:spPr>
                          <a:xfrm>
                            <a:off x="6131050" y="1140258"/>
                            <a:ext cx="1079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985">
                                <a:moveTo>
                                  <a:pt x="7162" y="0"/>
                                </a:moveTo>
                                <a:lnTo>
                                  <a:pt x="3733" y="368"/>
                                </a:lnTo>
                                <a:lnTo>
                                  <a:pt x="2628" y="508"/>
                                </a:lnTo>
                                <a:lnTo>
                                  <a:pt x="749" y="1549"/>
                                </a:lnTo>
                                <a:lnTo>
                                  <a:pt x="0" y="2565"/>
                                </a:lnTo>
                                <a:lnTo>
                                  <a:pt x="279" y="5105"/>
                                </a:lnTo>
                                <a:lnTo>
                                  <a:pt x="1892" y="5943"/>
                                </a:lnTo>
                                <a:lnTo>
                                  <a:pt x="5486" y="6527"/>
                                </a:lnTo>
                                <a:lnTo>
                                  <a:pt x="8102" y="6629"/>
                                </a:lnTo>
                                <a:lnTo>
                                  <a:pt x="10083" y="4622"/>
                                </a:lnTo>
                                <a:lnTo>
                                  <a:pt x="10566" y="3314"/>
                                </a:lnTo>
                                <a:lnTo>
                                  <a:pt x="10642" y="2654"/>
                                </a:lnTo>
                                <a:lnTo>
                                  <a:pt x="10782" y="1485"/>
                                </a:lnTo>
                                <a:lnTo>
                                  <a:pt x="9410" y="622"/>
                                </a:lnTo>
                                <a:lnTo>
                                  <a:pt x="7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45994" name="Graphic 198"/>
                        <wps:cNvSpPr/>
                        <wps:spPr>
                          <a:xfrm>
                            <a:off x="6131912" y="1140565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2514" y="0"/>
                                </a:moveTo>
                                <a:lnTo>
                                  <a:pt x="1092" y="723"/>
                                </a:lnTo>
                                <a:lnTo>
                                  <a:pt x="698" y="1904"/>
                                </a:lnTo>
                                <a:lnTo>
                                  <a:pt x="635" y="2171"/>
                                </a:lnTo>
                                <a:lnTo>
                                  <a:pt x="279" y="2717"/>
                                </a:lnTo>
                                <a:lnTo>
                                  <a:pt x="0" y="4190"/>
                                </a:lnTo>
                                <a:lnTo>
                                  <a:pt x="952" y="5803"/>
                                </a:lnTo>
                                <a:lnTo>
                                  <a:pt x="2590" y="5803"/>
                                </a:lnTo>
                                <a:lnTo>
                                  <a:pt x="3784" y="5791"/>
                                </a:lnTo>
                                <a:lnTo>
                                  <a:pt x="4673" y="4838"/>
                                </a:lnTo>
                                <a:lnTo>
                                  <a:pt x="4876" y="3746"/>
                                </a:lnTo>
                                <a:lnTo>
                                  <a:pt x="5054" y="3263"/>
                                </a:lnTo>
                                <a:lnTo>
                                  <a:pt x="5359" y="2133"/>
                                </a:lnTo>
                                <a:lnTo>
                                  <a:pt x="4851" y="800"/>
                                </a:lnTo>
                                <a:lnTo>
                                  <a:pt x="2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6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831780" name="Graphic 199"/>
                        <wps:cNvSpPr/>
                        <wps:spPr>
                          <a:xfrm>
                            <a:off x="6170831" y="1138422"/>
                            <a:ext cx="1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6985">
                                <a:moveTo>
                                  <a:pt x="7150" y="0"/>
                                </a:moveTo>
                                <a:lnTo>
                                  <a:pt x="5956" y="114"/>
                                </a:lnTo>
                                <a:lnTo>
                                  <a:pt x="2628" y="507"/>
                                </a:lnTo>
                                <a:lnTo>
                                  <a:pt x="749" y="1549"/>
                                </a:lnTo>
                                <a:lnTo>
                                  <a:pt x="0" y="2565"/>
                                </a:lnTo>
                                <a:lnTo>
                                  <a:pt x="279" y="5092"/>
                                </a:lnTo>
                                <a:lnTo>
                                  <a:pt x="1892" y="5943"/>
                                </a:lnTo>
                                <a:lnTo>
                                  <a:pt x="5486" y="6527"/>
                                </a:lnTo>
                                <a:lnTo>
                                  <a:pt x="8648" y="6083"/>
                                </a:lnTo>
                                <a:lnTo>
                                  <a:pt x="10083" y="4610"/>
                                </a:lnTo>
                                <a:lnTo>
                                  <a:pt x="10921" y="3695"/>
                                </a:lnTo>
                                <a:lnTo>
                                  <a:pt x="10642" y="2654"/>
                                </a:lnTo>
                                <a:lnTo>
                                  <a:pt x="10337" y="1523"/>
                                </a:lnTo>
                                <a:lnTo>
                                  <a:pt x="9410" y="622"/>
                                </a:lnTo>
                                <a:lnTo>
                                  <a:pt x="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786071" name="Graphic 200"/>
                        <wps:cNvSpPr/>
                        <wps:spPr>
                          <a:xfrm>
                            <a:off x="6171692" y="1138730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2514" y="0"/>
                                </a:moveTo>
                                <a:lnTo>
                                  <a:pt x="1092" y="723"/>
                                </a:lnTo>
                                <a:lnTo>
                                  <a:pt x="685" y="1904"/>
                                </a:lnTo>
                                <a:lnTo>
                                  <a:pt x="622" y="2171"/>
                                </a:lnTo>
                                <a:lnTo>
                                  <a:pt x="279" y="2717"/>
                                </a:lnTo>
                                <a:lnTo>
                                  <a:pt x="0" y="4190"/>
                                </a:lnTo>
                                <a:lnTo>
                                  <a:pt x="952" y="5791"/>
                                </a:lnTo>
                                <a:lnTo>
                                  <a:pt x="3784" y="5791"/>
                                </a:lnTo>
                                <a:lnTo>
                                  <a:pt x="4673" y="4838"/>
                                </a:lnTo>
                                <a:lnTo>
                                  <a:pt x="4876" y="3746"/>
                                </a:lnTo>
                                <a:lnTo>
                                  <a:pt x="5054" y="3263"/>
                                </a:lnTo>
                                <a:lnTo>
                                  <a:pt x="5359" y="2133"/>
                                </a:lnTo>
                                <a:lnTo>
                                  <a:pt x="4851" y="800"/>
                                </a:lnTo>
                                <a:lnTo>
                                  <a:pt x="2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6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405810" name="Graphic 201"/>
                        <wps:cNvSpPr/>
                        <wps:spPr>
                          <a:xfrm>
                            <a:off x="6129701" y="1135346"/>
                            <a:ext cx="533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4765">
                                <a:moveTo>
                                  <a:pt x="11201" y="4521"/>
                                </a:moveTo>
                                <a:lnTo>
                                  <a:pt x="10896" y="3937"/>
                                </a:lnTo>
                                <a:lnTo>
                                  <a:pt x="10248" y="2844"/>
                                </a:lnTo>
                                <a:lnTo>
                                  <a:pt x="9245" y="2540"/>
                                </a:lnTo>
                                <a:lnTo>
                                  <a:pt x="8216" y="2425"/>
                                </a:lnTo>
                                <a:lnTo>
                                  <a:pt x="7188" y="2463"/>
                                </a:lnTo>
                                <a:lnTo>
                                  <a:pt x="6375" y="2235"/>
                                </a:lnTo>
                                <a:lnTo>
                                  <a:pt x="4229" y="2565"/>
                                </a:lnTo>
                                <a:lnTo>
                                  <a:pt x="2489" y="3619"/>
                                </a:lnTo>
                                <a:lnTo>
                                  <a:pt x="1092" y="5207"/>
                                </a:lnTo>
                                <a:lnTo>
                                  <a:pt x="698" y="5626"/>
                                </a:lnTo>
                                <a:lnTo>
                                  <a:pt x="0" y="6502"/>
                                </a:lnTo>
                                <a:lnTo>
                                  <a:pt x="1460" y="7683"/>
                                </a:lnTo>
                                <a:lnTo>
                                  <a:pt x="2717" y="6286"/>
                                </a:lnTo>
                                <a:lnTo>
                                  <a:pt x="3314" y="5803"/>
                                </a:lnTo>
                                <a:lnTo>
                                  <a:pt x="3937" y="5422"/>
                                </a:lnTo>
                                <a:lnTo>
                                  <a:pt x="5981" y="5422"/>
                                </a:lnTo>
                                <a:lnTo>
                                  <a:pt x="7467" y="5054"/>
                                </a:lnTo>
                                <a:lnTo>
                                  <a:pt x="10909" y="5549"/>
                                </a:lnTo>
                                <a:lnTo>
                                  <a:pt x="11201" y="4521"/>
                                </a:lnTo>
                                <a:close/>
                              </a:path>
                              <a:path w="53340" h="24765">
                                <a:moveTo>
                                  <a:pt x="25654" y="21742"/>
                                </a:moveTo>
                                <a:lnTo>
                                  <a:pt x="25184" y="19964"/>
                                </a:lnTo>
                                <a:lnTo>
                                  <a:pt x="22009" y="20320"/>
                                </a:lnTo>
                                <a:lnTo>
                                  <a:pt x="18872" y="19862"/>
                                </a:lnTo>
                                <a:lnTo>
                                  <a:pt x="17983" y="18338"/>
                                </a:lnTo>
                                <a:lnTo>
                                  <a:pt x="18783" y="16205"/>
                                </a:lnTo>
                                <a:lnTo>
                                  <a:pt x="19977" y="14579"/>
                                </a:lnTo>
                                <a:lnTo>
                                  <a:pt x="20980" y="12382"/>
                                </a:lnTo>
                                <a:lnTo>
                                  <a:pt x="20929" y="9321"/>
                                </a:lnTo>
                                <a:lnTo>
                                  <a:pt x="21437" y="5715"/>
                                </a:lnTo>
                                <a:lnTo>
                                  <a:pt x="19481" y="5689"/>
                                </a:lnTo>
                                <a:lnTo>
                                  <a:pt x="18465" y="12700"/>
                                </a:lnTo>
                                <a:lnTo>
                                  <a:pt x="18021" y="13690"/>
                                </a:lnTo>
                                <a:lnTo>
                                  <a:pt x="16522" y="15976"/>
                                </a:lnTo>
                                <a:lnTo>
                                  <a:pt x="16230" y="16598"/>
                                </a:lnTo>
                                <a:lnTo>
                                  <a:pt x="16129" y="17259"/>
                                </a:lnTo>
                                <a:lnTo>
                                  <a:pt x="15963" y="17526"/>
                                </a:lnTo>
                                <a:lnTo>
                                  <a:pt x="15455" y="18986"/>
                                </a:lnTo>
                                <a:lnTo>
                                  <a:pt x="15659" y="20421"/>
                                </a:lnTo>
                                <a:lnTo>
                                  <a:pt x="16294" y="21564"/>
                                </a:lnTo>
                                <a:lnTo>
                                  <a:pt x="17081" y="23622"/>
                                </a:lnTo>
                                <a:lnTo>
                                  <a:pt x="19431" y="24714"/>
                                </a:lnTo>
                                <a:lnTo>
                                  <a:pt x="21742" y="23926"/>
                                </a:lnTo>
                                <a:lnTo>
                                  <a:pt x="22047" y="23837"/>
                                </a:lnTo>
                                <a:lnTo>
                                  <a:pt x="22542" y="23215"/>
                                </a:lnTo>
                                <a:lnTo>
                                  <a:pt x="23850" y="22974"/>
                                </a:lnTo>
                                <a:lnTo>
                                  <a:pt x="24536" y="21983"/>
                                </a:lnTo>
                                <a:lnTo>
                                  <a:pt x="25654" y="21742"/>
                                </a:lnTo>
                                <a:close/>
                              </a:path>
                              <a:path w="53340" h="24765">
                                <a:moveTo>
                                  <a:pt x="53149" y="3492"/>
                                </a:moveTo>
                                <a:lnTo>
                                  <a:pt x="52108" y="2806"/>
                                </a:lnTo>
                                <a:lnTo>
                                  <a:pt x="51396" y="2387"/>
                                </a:lnTo>
                                <a:lnTo>
                                  <a:pt x="51117" y="1930"/>
                                </a:lnTo>
                                <a:lnTo>
                                  <a:pt x="49631" y="622"/>
                                </a:lnTo>
                                <a:lnTo>
                                  <a:pt x="47752" y="0"/>
                                </a:lnTo>
                                <a:lnTo>
                                  <a:pt x="45783" y="381"/>
                                </a:lnTo>
                                <a:lnTo>
                                  <a:pt x="45427" y="495"/>
                                </a:lnTo>
                                <a:lnTo>
                                  <a:pt x="44005" y="355"/>
                                </a:lnTo>
                                <a:lnTo>
                                  <a:pt x="42697" y="520"/>
                                </a:lnTo>
                                <a:lnTo>
                                  <a:pt x="41897" y="1384"/>
                                </a:lnTo>
                                <a:lnTo>
                                  <a:pt x="40779" y="2146"/>
                                </a:lnTo>
                                <a:lnTo>
                                  <a:pt x="40157" y="2895"/>
                                </a:lnTo>
                                <a:lnTo>
                                  <a:pt x="40271" y="3886"/>
                                </a:lnTo>
                                <a:lnTo>
                                  <a:pt x="42265" y="5168"/>
                                </a:lnTo>
                                <a:lnTo>
                                  <a:pt x="43129" y="4305"/>
                                </a:lnTo>
                                <a:lnTo>
                                  <a:pt x="43942" y="3530"/>
                                </a:lnTo>
                                <a:lnTo>
                                  <a:pt x="44297" y="3251"/>
                                </a:lnTo>
                                <a:lnTo>
                                  <a:pt x="44818" y="2997"/>
                                </a:lnTo>
                                <a:lnTo>
                                  <a:pt x="46990" y="2692"/>
                                </a:lnTo>
                                <a:lnTo>
                                  <a:pt x="49161" y="3213"/>
                                </a:lnTo>
                                <a:lnTo>
                                  <a:pt x="52120" y="5168"/>
                                </a:lnTo>
                                <a:lnTo>
                                  <a:pt x="53149" y="3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9E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030128" name="Graphic 202"/>
                        <wps:cNvSpPr/>
                        <wps:spPr>
                          <a:xfrm>
                            <a:off x="6136932" y="1162062"/>
                            <a:ext cx="2920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6350">
                                <a:moveTo>
                                  <a:pt x="863" y="0"/>
                                </a:moveTo>
                                <a:lnTo>
                                  <a:pt x="0" y="1765"/>
                                </a:lnTo>
                                <a:lnTo>
                                  <a:pt x="1104" y="2349"/>
                                </a:lnTo>
                                <a:lnTo>
                                  <a:pt x="7631" y="4895"/>
                                </a:lnTo>
                                <a:lnTo>
                                  <a:pt x="14404" y="5876"/>
                                </a:lnTo>
                                <a:lnTo>
                                  <a:pt x="21221" y="5282"/>
                                </a:lnTo>
                                <a:lnTo>
                                  <a:pt x="27876" y="3098"/>
                                </a:lnTo>
                                <a:lnTo>
                                  <a:pt x="29019" y="2578"/>
                                </a:lnTo>
                                <a:lnTo>
                                  <a:pt x="28384" y="711"/>
                                </a:lnTo>
                                <a:lnTo>
                                  <a:pt x="27228" y="1244"/>
                                </a:lnTo>
                                <a:lnTo>
                                  <a:pt x="20938" y="3327"/>
                                </a:lnTo>
                                <a:lnTo>
                                  <a:pt x="14533" y="3914"/>
                                </a:lnTo>
                                <a:lnTo>
                                  <a:pt x="8163" y="3001"/>
                                </a:lnTo>
                                <a:lnTo>
                                  <a:pt x="1981" y="584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044426" name="Graphic 203"/>
                        <wps:cNvSpPr/>
                        <wps:spPr>
                          <a:xfrm>
                            <a:off x="6115782" y="1147919"/>
                            <a:ext cx="7620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3335">
                                <a:moveTo>
                                  <a:pt x="15582" y="5041"/>
                                </a:moveTo>
                                <a:lnTo>
                                  <a:pt x="13474" y="1854"/>
                                </a:lnTo>
                                <a:lnTo>
                                  <a:pt x="11557" y="469"/>
                                </a:lnTo>
                                <a:lnTo>
                                  <a:pt x="9029" y="0"/>
                                </a:lnTo>
                                <a:lnTo>
                                  <a:pt x="7835" y="635"/>
                                </a:lnTo>
                                <a:lnTo>
                                  <a:pt x="7645" y="558"/>
                                </a:lnTo>
                                <a:lnTo>
                                  <a:pt x="6311" y="889"/>
                                </a:lnTo>
                                <a:lnTo>
                                  <a:pt x="5588" y="863"/>
                                </a:lnTo>
                                <a:lnTo>
                                  <a:pt x="4991" y="1308"/>
                                </a:lnTo>
                                <a:lnTo>
                                  <a:pt x="3543" y="546"/>
                                </a:lnTo>
                                <a:lnTo>
                                  <a:pt x="2679" y="1587"/>
                                </a:lnTo>
                                <a:lnTo>
                                  <a:pt x="3073" y="2324"/>
                                </a:lnTo>
                                <a:lnTo>
                                  <a:pt x="2641" y="3911"/>
                                </a:lnTo>
                                <a:lnTo>
                                  <a:pt x="2400" y="4521"/>
                                </a:lnTo>
                                <a:lnTo>
                                  <a:pt x="1663" y="5854"/>
                                </a:lnTo>
                                <a:lnTo>
                                  <a:pt x="1422" y="6197"/>
                                </a:lnTo>
                                <a:lnTo>
                                  <a:pt x="533" y="6184"/>
                                </a:lnTo>
                                <a:lnTo>
                                  <a:pt x="0" y="7531"/>
                                </a:lnTo>
                                <a:lnTo>
                                  <a:pt x="3822" y="9588"/>
                                </a:lnTo>
                                <a:lnTo>
                                  <a:pt x="4749" y="10287"/>
                                </a:lnTo>
                                <a:lnTo>
                                  <a:pt x="5689" y="10807"/>
                                </a:lnTo>
                                <a:lnTo>
                                  <a:pt x="6845" y="11201"/>
                                </a:lnTo>
                                <a:lnTo>
                                  <a:pt x="7708" y="11010"/>
                                </a:lnTo>
                                <a:lnTo>
                                  <a:pt x="8102" y="10960"/>
                                </a:lnTo>
                                <a:lnTo>
                                  <a:pt x="8801" y="10591"/>
                                </a:lnTo>
                                <a:lnTo>
                                  <a:pt x="9499" y="10883"/>
                                </a:lnTo>
                                <a:lnTo>
                                  <a:pt x="9969" y="10363"/>
                                </a:lnTo>
                                <a:lnTo>
                                  <a:pt x="10020" y="9779"/>
                                </a:lnTo>
                                <a:lnTo>
                                  <a:pt x="10414" y="9791"/>
                                </a:lnTo>
                                <a:lnTo>
                                  <a:pt x="12852" y="10312"/>
                                </a:lnTo>
                                <a:lnTo>
                                  <a:pt x="13779" y="9525"/>
                                </a:lnTo>
                                <a:lnTo>
                                  <a:pt x="13258" y="8750"/>
                                </a:lnTo>
                                <a:lnTo>
                                  <a:pt x="12915" y="8305"/>
                                </a:lnTo>
                                <a:lnTo>
                                  <a:pt x="13601" y="8318"/>
                                </a:lnTo>
                                <a:lnTo>
                                  <a:pt x="14617" y="8432"/>
                                </a:lnTo>
                                <a:lnTo>
                                  <a:pt x="14909" y="6997"/>
                                </a:lnTo>
                                <a:lnTo>
                                  <a:pt x="12217" y="5207"/>
                                </a:lnTo>
                                <a:lnTo>
                                  <a:pt x="11798" y="4267"/>
                                </a:lnTo>
                                <a:lnTo>
                                  <a:pt x="11645" y="4152"/>
                                </a:lnTo>
                                <a:lnTo>
                                  <a:pt x="11798" y="4203"/>
                                </a:lnTo>
                                <a:lnTo>
                                  <a:pt x="12522" y="4127"/>
                                </a:lnTo>
                                <a:lnTo>
                                  <a:pt x="13169" y="4914"/>
                                </a:lnTo>
                                <a:lnTo>
                                  <a:pt x="13855" y="5969"/>
                                </a:lnTo>
                                <a:lnTo>
                                  <a:pt x="15582" y="5041"/>
                                </a:lnTo>
                                <a:close/>
                              </a:path>
                              <a:path w="76200" h="13335">
                                <a:moveTo>
                                  <a:pt x="75603" y="10934"/>
                                </a:moveTo>
                                <a:lnTo>
                                  <a:pt x="74815" y="5016"/>
                                </a:lnTo>
                                <a:lnTo>
                                  <a:pt x="70637" y="3213"/>
                                </a:lnTo>
                                <a:lnTo>
                                  <a:pt x="65836" y="2451"/>
                                </a:lnTo>
                                <a:lnTo>
                                  <a:pt x="65506" y="2997"/>
                                </a:lnTo>
                                <a:lnTo>
                                  <a:pt x="65506" y="3530"/>
                                </a:lnTo>
                                <a:lnTo>
                                  <a:pt x="64160" y="2921"/>
                                </a:lnTo>
                                <a:lnTo>
                                  <a:pt x="63233" y="2540"/>
                                </a:lnTo>
                                <a:lnTo>
                                  <a:pt x="62763" y="3619"/>
                                </a:lnTo>
                                <a:lnTo>
                                  <a:pt x="63055" y="4343"/>
                                </a:lnTo>
                                <a:lnTo>
                                  <a:pt x="62331" y="4495"/>
                                </a:lnTo>
                                <a:lnTo>
                                  <a:pt x="61455" y="4483"/>
                                </a:lnTo>
                                <a:lnTo>
                                  <a:pt x="61150" y="5232"/>
                                </a:lnTo>
                                <a:lnTo>
                                  <a:pt x="61315" y="5803"/>
                                </a:lnTo>
                                <a:lnTo>
                                  <a:pt x="60502" y="5473"/>
                                </a:lnTo>
                                <a:lnTo>
                                  <a:pt x="59613" y="5651"/>
                                </a:lnTo>
                                <a:lnTo>
                                  <a:pt x="57670" y="4699"/>
                                </a:lnTo>
                                <a:lnTo>
                                  <a:pt x="56794" y="6096"/>
                                </a:lnTo>
                                <a:lnTo>
                                  <a:pt x="58572" y="7569"/>
                                </a:lnTo>
                                <a:lnTo>
                                  <a:pt x="58026" y="8940"/>
                                </a:lnTo>
                                <a:lnTo>
                                  <a:pt x="58331" y="9359"/>
                                </a:lnTo>
                                <a:lnTo>
                                  <a:pt x="58026" y="9588"/>
                                </a:lnTo>
                                <a:lnTo>
                                  <a:pt x="57442" y="9867"/>
                                </a:lnTo>
                                <a:lnTo>
                                  <a:pt x="57289" y="10909"/>
                                </a:lnTo>
                                <a:lnTo>
                                  <a:pt x="59270" y="12420"/>
                                </a:lnTo>
                                <a:lnTo>
                                  <a:pt x="60312" y="12407"/>
                                </a:lnTo>
                                <a:lnTo>
                                  <a:pt x="61137" y="12750"/>
                                </a:lnTo>
                                <a:lnTo>
                                  <a:pt x="61874" y="13119"/>
                                </a:lnTo>
                                <a:lnTo>
                                  <a:pt x="66611" y="13119"/>
                                </a:lnTo>
                                <a:lnTo>
                                  <a:pt x="67157" y="12941"/>
                                </a:lnTo>
                                <a:lnTo>
                                  <a:pt x="69164" y="13296"/>
                                </a:lnTo>
                                <a:lnTo>
                                  <a:pt x="71170" y="12827"/>
                                </a:lnTo>
                                <a:lnTo>
                                  <a:pt x="73634" y="11036"/>
                                </a:lnTo>
                                <a:lnTo>
                                  <a:pt x="73253" y="10248"/>
                                </a:lnTo>
                                <a:lnTo>
                                  <a:pt x="72618" y="9982"/>
                                </a:lnTo>
                                <a:lnTo>
                                  <a:pt x="72720" y="9296"/>
                                </a:lnTo>
                                <a:lnTo>
                                  <a:pt x="72758" y="8369"/>
                                </a:lnTo>
                                <a:lnTo>
                                  <a:pt x="71704" y="8102"/>
                                </a:lnTo>
                                <a:lnTo>
                                  <a:pt x="71120" y="8534"/>
                                </a:lnTo>
                                <a:lnTo>
                                  <a:pt x="70789" y="7899"/>
                                </a:lnTo>
                                <a:lnTo>
                                  <a:pt x="71412" y="7607"/>
                                </a:lnTo>
                                <a:lnTo>
                                  <a:pt x="71716" y="6680"/>
                                </a:lnTo>
                                <a:lnTo>
                                  <a:pt x="70942" y="6197"/>
                                </a:lnTo>
                                <a:lnTo>
                                  <a:pt x="70345" y="5753"/>
                                </a:lnTo>
                                <a:lnTo>
                                  <a:pt x="71983" y="6629"/>
                                </a:lnTo>
                                <a:lnTo>
                                  <a:pt x="73240" y="7988"/>
                                </a:lnTo>
                                <a:lnTo>
                                  <a:pt x="73634" y="11036"/>
                                </a:lnTo>
                                <a:lnTo>
                                  <a:pt x="73698" y="11404"/>
                                </a:lnTo>
                                <a:lnTo>
                                  <a:pt x="75603" y="10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904688" name="Graphic 204"/>
                        <wps:cNvSpPr/>
                        <wps:spPr>
                          <a:xfrm>
                            <a:off x="6125649" y="1147538"/>
                            <a:ext cx="476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160">
                                <a:moveTo>
                                  <a:pt x="2565" y="3111"/>
                                </a:moveTo>
                                <a:lnTo>
                                  <a:pt x="1308" y="3111"/>
                                </a:lnTo>
                                <a:lnTo>
                                  <a:pt x="50" y="3111"/>
                                </a:lnTo>
                                <a:lnTo>
                                  <a:pt x="0" y="5080"/>
                                </a:lnTo>
                                <a:lnTo>
                                  <a:pt x="2527" y="5080"/>
                                </a:lnTo>
                                <a:lnTo>
                                  <a:pt x="2565" y="3111"/>
                                </a:lnTo>
                                <a:close/>
                              </a:path>
                              <a:path w="47625" h="10160">
                                <a:moveTo>
                                  <a:pt x="2819" y="0"/>
                                </a:moveTo>
                                <a:lnTo>
                                  <a:pt x="1562" y="0"/>
                                </a:lnTo>
                                <a:lnTo>
                                  <a:pt x="304" y="0"/>
                                </a:lnTo>
                                <a:lnTo>
                                  <a:pt x="254" y="1968"/>
                                </a:lnTo>
                                <a:lnTo>
                                  <a:pt x="2781" y="1968"/>
                                </a:lnTo>
                                <a:lnTo>
                                  <a:pt x="2819" y="0"/>
                                </a:lnTo>
                                <a:close/>
                              </a:path>
                              <a:path w="47625" h="10160">
                                <a:moveTo>
                                  <a:pt x="7035" y="8216"/>
                                </a:moveTo>
                                <a:lnTo>
                                  <a:pt x="5626" y="6807"/>
                                </a:lnTo>
                                <a:lnTo>
                                  <a:pt x="4737" y="5918"/>
                                </a:lnTo>
                                <a:lnTo>
                                  <a:pt x="3302" y="7251"/>
                                </a:lnTo>
                                <a:lnTo>
                                  <a:pt x="4191" y="8153"/>
                                </a:lnTo>
                                <a:lnTo>
                                  <a:pt x="4711" y="8661"/>
                                </a:lnTo>
                                <a:lnTo>
                                  <a:pt x="5600" y="9563"/>
                                </a:lnTo>
                                <a:lnTo>
                                  <a:pt x="7035" y="8216"/>
                                </a:lnTo>
                                <a:close/>
                              </a:path>
                              <a:path w="47625" h="10160">
                                <a:moveTo>
                                  <a:pt x="9575" y="4940"/>
                                </a:moveTo>
                                <a:lnTo>
                                  <a:pt x="8305" y="4940"/>
                                </a:lnTo>
                                <a:lnTo>
                                  <a:pt x="7048" y="4940"/>
                                </a:lnTo>
                                <a:lnTo>
                                  <a:pt x="6997" y="6908"/>
                                </a:lnTo>
                                <a:lnTo>
                                  <a:pt x="9525" y="6908"/>
                                </a:lnTo>
                                <a:lnTo>
                                  <a:pt x="9575" y="4940"/>
                                </a:lnTo>
                                <a:close/>
                              </a:path>
                              <a:path w="47625" h="10160">
                                <a:moveTo>
                                  <a:pt x="12420" y="4673"/>
                                </a:moveTo>
                                <a:lnTo>
                                  <a:pt x="11150" y="4673"/>
                                </a:lnTo>
                                <a:lnTo>
                                  <a:pt x="9893" y="4673"/>
                                </a:lnTo>
                                <a:lnTo>
                                  <a:pt x="9842" y="6642"/>
                                </a:lnTo>
                                <a:lnTo>
                                  <a:pt x="12369" y="6642"/>
                                </a:lnTo>
                                <a:lnTo>
                                  <a:pt x="12420" y="4673"/>
                                </a:lnTo>
                                <a:close/>
                              </a:path>
                              <a:path w="47625" h="10160">
                                <a:moveTo>
                                  <a:pt x="15709" y="3797"/>
                                </a:moveTo>
                                <a:lnTo>
                                  <a:pt x="15074" y="3314"/>
                                </a:lnTo>
                                <a:lnTo>
                                  <a:pt x="15697" y="2806"/>
                                </a:lnTo>
                                <a:lnTo>
                                  <a:pt x="15532" y="1562"/>
                                </a:lnTo>
                                <a:lnTo>
                                  <a:pt x="13487" y="1562"/>
                                </a:lnTo>
                                <a:lnTo>
                                  <a:pt x="12395" y="1562"/>
                                </a:lnTo>
                                <a:lnTo>
                                  <a:pt x="12420" y="774"/>
                                </a:lnTo>
                                <a:lnTo>
                                  <a:pt x="11150" y="774"/>
                                </a:lnTo>
                                <a:lnTo>
                                  <a:pt x="9893" y="774"/>
                                </a:lnTo>
                                <a:lnTo>
                                  <a:pt x="9855" y="1816"/>
                                </a:lnTo>
                                <a:lnTo>
                                  <a:pt x="9334" y="1816"/>
                                </a:lnTo>
                                <a:lnTo>
                                  <a:pt x="8077" y="1816"/>
                                </a:lnTo>
                                <a:lnTo>
                                  <a:pt x="8026" y="3784"/>
                                </a:lnTo>
                                <a:lnTo>
                                  <a:pt x="10553" y="3784"/>
                                </a:lnTo>
                                <a:lnTo>
                                  <a:pt x="10579" y="2743"/>
                                </a:lnTo>
                                <a:lnTo>
                                  <a:pt x="12192" y="2743"/>
                                </a:lnTo>
                                <a:lnTo>
                                  <a:pt x="12179" y="3530"/>
                                </a:lnTo>
                                <a:lnTo>
                                  <a:pt x="13754" y="3530"/>
                                </a:lnTo>
                                <a:lnTo>
                                  <a:pt x="13360" y="4102"/>
                                </a:lnTo>
                                <a:lnTo>
                                  <a:pt x="13576" y="5092"/>
                                </a:lnTo>
                                <a:lnTo>
                                  <a:pt x="15506" y="5092"/>
                                </a:lnTo>
                                <a:lnTo>
                                  <a:pt x="15709" y="3797"/>
                                </a:lnTo>
                                <a:close/>
                              </a:path>
                              <a:path w="47625" h="10160">
                                <a:moveTo>
                                  <a:pt x="30289" y="254"/>
                                </a:moveTo>
                                <a:lnTo>
                                  <a:pt x="29032" y="254"/>
                                </a:lnTo>
                                <a:lnTo>
                                  <a:pt x="27774" y="254"/>
                                </a:lnTo>
                                <a:lnTo>
                                  <a:pt x="27736" y="1562"/>
                                </a:lnTo>
                                <a:lnTo>
                                  <a:pt x="26949" y="1562"/>
                                </a:lnTo>
                                <a:lnTo>
                                  <a:pt x="25692" y="1562"/>
                                </a:lnTo>
                                <a:lnTo>
                                  <a:pt x="25641" y="3530"/>
                                </a:lnTo>
                                <a:lnTo>
                                  <a:pt x="28168" y="3530"/>
                                </a:lnTo>
                                <a:lnTo>
                                  <a:pt x="28194" y="2222"/>
                                </a:lnTo>
                                <a:lnTo>
                                  <a:pt x="30238" y="2222"/>
                                </a:lnTo>
                                <a:lnTo>
                                  <a:pt x="30289" y="254"/>
                                </a:lnTo>
                                <a:close/>
                              </a:path>
                              <a:path w="47625" h="10160">
                                <a:moveTo>
                                  <a:pt x="31076" y="2857"/>
                                </a:moveTo>
                                <a:lnTo>
                                  <a:pt x="29806" y="2857"/>
                                </a:lnTo>
                                <a:lnTo>
                                  <a:pt x="28549" y="2857"/>
                                </a:lnTo>
                                <a:lnTo>
                                  <a:pt x="28498" y="4826"/>
                                </a:lnTo>
                                <a:lnTo>
                                  <a:pt x="31026" y="4826"/>
                                </a:lnTo>
                                <a:lnTo>
                                  <a:pt x="31076" y="2857"/>
                                </a:lnTo>
                                <a:close/>
                              </a:path>
                              <a:path w="47625" h="10160">
                                <a:moveTo>
                                  <a:pt x="38328" y="2590"/>
                                </a:moveTo>
                                <a:lnTo>
                                  <a:pt x="37058" y="2590"/>
                                </a:lnTo>
                                <a:lnTo>
                                  <a:pt x="36220" y="2590"/>
                                </a:lnTo>
                                <a:lnTo>
                                  <a:pt x="36245" y="2070"/>
                                </a:lnTo>
                                <a:lnTo>
                                  <a:pt x="35763" y="2070"/>
                                </a:lnTo>
                                <a:lnTo>
                                  <a:pt x="35763" y="4038"/>
                                </a:lnTo>
                                <a:lnTo>
                                  <a:pt x="35750" y="4406"/>
                                </a:lnTo>
                                <a:lnTo>
                                  <a:pt x="35420" y="4038"/>
                                </a:lnTo>
                                <a:lnTo>
                                  <a:pt x="35763" y="4038"/>
                                </a:lnTo>
                                <a:lnTo>
                                  <a:pt x="35763" y="2070"/>
                                </a:lnTo>
                                <a:lnTo>
                                  <a:pt x="34988" y="2070"/>
                                </a:lnTo>
                                <a:lnTo>
                                  <a:pt x="33731" y="2070"/>
                                </a:lnTo>
                                <a:lnTo>
                                  <a:pt x="33680" y="4038"/>
                                </a:lnTo>
                                <a:lnTo>
                                  <a:pt x="34925" y="4038"/>
                                </a:lnTo>
                                <a:lnTo>
                                  <a:pt x="34290" y="4673"/>
                                </a:lnTo>
                                <a:lnTo>
                                  <a:pt x="34036" y="4940"/>
                                </a:lnTo>
                                <a:lnTo>
                                  <a:pt x="33147" y="5842"/>
                                </a:lnTo>
                                <a:lnTo>
                                  <a:pt x="34480" y="7277"/>
                                </a:lnTo>
                                <a:lnTo>
                                  <a:pt x="35369" y="6375"/>
                                </a:lnTo>
                                <a:lnTo>
                                  <a:pt x="36525" y="5219"/>
                                </a:lnTo>
                                <a:lnTo>
                                  <a:pt x="35902" y="4559"/>
                                </a:lnTo>
                                <a:lnTo>
                                  <a:pt x="38277" y="4559"/>
                                </a:lnTo>
                                <a:lnTo>
                                  <a:pt x="38328" y="2590"/>
                                </a:lnTo>
                                <a:close/>
                              </a:path>
                              <a:path w="47625" h="10160">
                                <a:moveTo>
                                  <a:pt x="44437" y="3975"/>
                                </a:moveTo>
                                <a:lnTo>
                                  <a:pt x="43980" y="2057"/>
                                </a:lnTo>
                                <a:lnTo>
                                  <a:pt x="41719" y="2628"/>
                                </a:lnTo>
                                <a:lnTo>
                                  <a:pt x="40500" y="2933"/>
                                </a:lnTo>
                                <a:lnTo>
                                  <a:pt x="40944" y="4851"/>
                                </a:lnTo>
                                <a:lnTo>
                                  <a:pt x="42176" y="4546"/>
                                </a:lnTo>
                                <a:lnTo>
                                  <a:pt x="44437" y="3975"/>
                                </a:lnTo>
                                <a:close/>
                              </a:path>
                              <a:path w="47625" h="10160">
                                <a:moveTo>
                                  <a:pt x="47129" y="4673"/>
                                </a:moveTo>
                                <a:lnTo>
                                  <a:pt x="45859" y="4673"/>
                                </a:lnTo>
                                <a:lnTo>
                                  <a:pt x="44602" y="4673"/>
                                </a:lnTo>
                                <a:lnTo>
                                  <a:pt x="44551" y="6642"/>
                                </a:lnTo>
                                <a:lnTo>
                                  <a:pt x="47078" y="6642"/>
                                </a:lnTo>
                                <a:lnTo>
                                  <a:pt x="47129" y="4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82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3739028" name="Image 20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0943" y="0"/>
                            <a:ext cx="1165371" cy="174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8002458" name="Image 2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789" y="2434175"/>
                            <a:ext cx="1697367" cy="1629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3931110" name="Image 20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6786" y="523377"/>
                            <a:ext cx="675360" cy="695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CE00C" id="Group 168" o:spid="_x0000_s1026" style="position:absolute;margin-left:40.85pt;margin-top:465.85pt;width:501.75pt;height:347.95pt;z-index:251677696;mso-wrap-distance-left:0;mso-wrap-distance-right:0;mso-position-horizontal-relative:page;mso-position-vertical-relative:page" coordsize="63721,44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">
                <v:shape id="Image 169" o:spid="_x0000_s1027" type="#_x0000_t75" style="position:absolute;left:16254;top:26534;width:46093;height:17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">
                  <v:imagedata r:id="rId23" o:title=""/>
                </v:shape>
                <v:shape id="Image 170" o:spid="_x0000_s1028" type="#_x0000_t75" style="position:absolute;left:25988;top:19435;width:14651;height:2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">
                  <v:imagedata r:id="rId24" o:title=""/>
                </v:shape>
                <v:shape id="Image 171" o:spid="_x0000_s1029" type="#_x0000_t75" style="position:absolute;top:8608;width:20064;height:1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">
                  <v:imagedata r:id="rId25" o:title=""/>
                </v:shape>
                <v:shape id="Graphic 172" o:spid="_x0000_s1030" style="position:absolute;left:55306;top:4027;width:2724;height:3753;visibility:visible;mso-wrap-style:square;v-text-anchor:top" coordsize="27241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" path="m188121,l128304,11904,91004,45097,76272,113423r-1143,6947l57214,189584,34132,241115,12767,278905,,306896r26244,40454l98047,363310r27831,2589l141328,368628r20235,3994l181158,375052r13528,-1965l227268,343114r23027,-42458l264647,250068r6722,-57067l272287,155195r-243,-16041l271471,125590r326,-8306l261819,56222,235357,17357,214954,4752,188121,xe" fillcolor="#5c5747" stroked="f">
                  <v:path arrowok="t"/>
                </v:shape>
                <v:shape id="Graphic 173" o:spid="_x0000_s1031" style="position:absolute;left:54310;top:12862;width:2737;height:4273;visibility:visible;mso-wrap-style:square;v-text-anchor:top" coordsize="27368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" path="m181936,r-2750,60929l178634,69011r-1295,12599l177110,87452r-7903,40030l111105,189975,95500,207403,80859,230386,49055,288110,34286,310921r-4107,4739l24994,320971,7387,337273r-6363,5614l,353535r8998,13741l21329,381347r8969,11641l45368,413468r15034,11439l70480,427339r204,-6538l64664,409548,56816,393217,51446,381189,46656,369533,43017,359289r-1911,-7792l42977,343930r5825,-8354l61794,320979,84927,292883r39023,-44468l146605,219925r14677,-16887l195627,168798r32927,-50088l273338,9448r-7658,2236l257780,13373r-8801,-77l233189,11522,216115,7572,198712,3159,181936,xe" fillcolor="#f5b887" stroked="f">
                  <v:path arrowok="t"/>
                </v:shape>
                <v:shape id="Image 174" o:spid="_x0000_s1032" type="#_x0000_t75" style="position:absolute;left:41932;top:20454;width:19933;height:23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">
                  <v:imagedata r:id="rId26" o:title=""/>
                </v:shape>
                <v:shape id="Graphic 175" o:spid="_x0000_s1033" style="position:absolute;left:57443;top:12855;width:1041;height:4572;visibility:visible;mso-wrap-style:square;v-text-anchor:top" coordsize="104139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" path="m6896,l546,76,11726,57563r1456,8438l17380,97419r7309,39141l26136,155219r-1405,18593l20993,194073r-8878,39302l7057,280074r2208,80454l3606,405663,,419887r2811,6553l12079,431525r10604,3530l29502,436943r23590,8309l77068,453167r18829,3782l104051,452856r-246,-4230l100963,444552r-7026,-4824l72643,428955,59858,420769,48048,410795r-8593,-9771l36321,393445r3361,-35917l45566,313124r7967,-50023l65828,195285r1664,-11947l72715,137369r1564,-15351l82905,10058r-4216,1003l73863,11671r-5588,-76l53155,9719,22058,2133,6896,xe" fillcolor="#f5b887" stroked="f">
                  <v:path arrowok="t"/>
                </v:shape>
                <v:shape id="Graphic 176" o:spid="_x0000_s1034" style="position:absolute;left:54725;top:6264;width:4616;height:6731;visibility:visible;mso-wrap-style:square;v-text-anchor:top" coordsize="461645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" path="m245062,106l199871,3428,157378,19437,126428,56331,102104,93693,74771,143146,51676,190092,32946,248196,21643,289806,9536,335480,,375939r2679,228l5829,377234r42523,16131l62369,394608,75395,300648r3632,-22378l95033,219050r19632,-43411l135215,135874r14429,-24832l150293,114294r1274,26964l152780,160763r2583,28314l156333,212501r-568,27256l150025,284867r-21990,77289l109923,420108,88563,483467,65515,544940,42344,597236,20612,633063r23945,3464l105958,655125r23988,3986l133324,659034r7125,686l157225,662880r17403,4413l191702,671243r15790,1774l216293,673093r7900,-1689l251658,663027r10105,-2520l272389,659111r6350,l293902,661249r31096,7588l340118,670718r30687,-7013l377509,661570r6589,-465l381204,629926r-5309,-42162l368830,537686,343691,370618r-7496,-51079l330238,275875r-4507,-47509l324931,193938r1126,-22754l327329,158693r288,-32263l327939,122028r22987,119494l365591,294166r15559,48796l394583,379134r8286,14775l461416,367328,441182,332344,423579,300490,408420,267628,395516,229622r-8126,-37863l378370,144071,365705,94381,346645,50513,318439,20288,280428,4616,253455,544,245062,106xe" fillcolor="#b86aab" stroked="f">
                  <v:path arrowok="t"/>
                </v:shape>
                <v:shape id="Graphic 177" o:spid="_x0000_s1035" style="position:absolute;left:54561;top:9975;width:4979;height:845;visibility:visible;mso-wrap-style:square;v-text-anchor:top" coordsize="49784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" path="m49644,18948l43649,16459,31419,10464,25603,7721r-3696,4318l17246,16979r-5778,5601l4432,28829,,37312,18046,73825r7862,2032l34328,75184r8788,-2921l40970,67360,32905,62572,29260,56578,27203,43357r3023,-7391l35356,33235r4268,724l42278,35890,39408,52870r7366,-927l47383,48704r991,-18669l49644,18948xem497700,64998l494220,46977r-25,-165l494042,46012r-787,-4128l492633,38633r,24740l492163,64808r,190l491744,66167r-483,1498l492112,64998r51,-190l490067,58826r-1994,-5639l487959,52895r-2096,-5918l485762,46812r-241,-800l485800,46812r63,165l486930,46812r711,l489826,52895r2807,10478l492633,38633,470344,7594,463435,,439597,13055r1308,8865l442823,30962r2248,8738l447421,47650r2552,8166l450037,62877r5029,-1295l456806,57391r-1143,-7582l454228,43180r838,-1296l457022,43853r4076,5080l464477,58826r2197,5423l470293,74968r1461,5346l473494,79679r1663,-533l476072,75882,471830,61074r-3569,-6503l470585,55816r1702,965l473913,60782r3784,12268l477824,83972r5868,-3073l484771,80314r-114,-4432l484555,72263,481520,59613r-2667,-5042l478116,53187r204,l485889,69926r-76,9220l493496,75882r191,l492544,67665r-77,-495l497700,64998xe" fillcolor="#f5b887" stroked="f">
                  <v:path arrowok="t"/>
                </v:shape>
                <v:shape id="Graphic 178" o:spid="_x0000_s1036" style="position:absolute;left:56266;top:4442;width:1638;height:2699;visibility:visible;mso-wrap-style:square;v-text-anchor:top" coordsize="16383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" path="m88099,l83178,7577,66909,25285,23164,51346r-4089,1841l16814,54877r-4940,5194l9867,64097,8610,69139r-2337,825l2590,72072,,76428r419,4280l1676,85738r3086,2438l8280,89179r2552,10916l36992,141582r35601,16380l77203,162407r2502,8141l72161,182258r-12687,-26l58216,183629,38270,221452r-2757,12460l37289,247424r9294,13129l65871,267656r28440,1762l122201,267293r17638,-4556l150623,248865r-314,-19652l141477,207470,126707,187325r-1079,-1169l118008,185814r-3848,-5284l113068,178765r-3336,-8063l110359,163817r4766,-6351l126453,149657r-165,-77l158165,113919r5128,-31782l160670,67796,134925,30237,97123,4658,88099,xe" fillcolor="#ffb38c" stroked="f">
                  <v:path arrowok="t"/>
                </v:shape>
                <v:shape id="Image 179" o:spid="_x0000_s1037" type="#_x0000_t75" style="position:absolute;left:56271;top:4441;width:1603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">
                  <v:imagedata r:id="rId27" o:title=""/>
                </v:shape>
                <v:shape id="Graphic 180" o:spid="_x0000_s1038" style="position:absolute;left:56386;top:6292;width:1493;height:3099;visibility:visible;mso-wrap-style:square;v-text-anchor:top" coordsize="14922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" path="m129616,r-4458,4038l131457,6286r7513,9313l133997,61471,95430,144356,66217,195985,38044,243014,,304037r9055,5258l47451,248098,74915,202027r28267,-51161l127838,99963,144466,54667r4186,-34342l135978,2285,129616,xe" fillcolor="#d1752e" stroked="f">
                  <v:path arrowok="t"/>
                </v:shape>
                <v:shape id="Image 181" o:spid="_x0000_s1039" type="#_x0000_t75" style="position:absolute;left:55690;top:8662;width:861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">
                  <v:imagedata r:id="rId28" o:title=""/>
                </v:shape>
                <v:shape id="Image 182" o:spid="_x0000_s1040" type="#_x0000_t75" style="position:absolute;left:54310;top:16178;width:707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">
                  <v:imagedata r:id="rId29" o:title=""/>
                </v:shape>
                <v:shape id="Graphic 183" o:spid="_x0000_s1041" style="position:absolute;left:57443;top:16854;width:1041;height:572;visibility:visible;mso-wrap-style:square;v-text-anchor:top" coordsize="104139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" path="m5702,l5321,1841,2768,9550,,20002r2811,6553l12079,31640r10604,3530l29502,37058r23590,8309l77068,53282r18829,3782l104051,52971r-246,-4230l100963,44667,93937,39843,72643,29070r-3987,457l64401,30543r-4635,-635l44424,25688,30953,18430,18371,9434,5702,xe" fillcolor="#6b305e" stroked="f">
                  <v:path arrowok="t"/>
                </v:shape>
                <v:shape id="Graphic 184" o:spid="_x0000_s1042" style="position:absolute;left:61377;top:1219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" path="m508,l,25e" fillcolor="#6b6eeb" stroked="f">
                  <v:path arrowok="t"/>
                </v:shape>
                <v:shape id="Graphic 185" o:spid="_x0000_s1043" style="position:absolute;left:59484;top:10916;width:4000;height:4026;visibility:visible;mso-wrap-style:square;v-text-anchor:top" coordsize="40005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" path="m23152,l,12293r7851,8993l13184,27851r5259,7345l26073,46532,53984,89257r14790,20831l107197,146958r30973,22650l149377,175056r-1057,14672l139928,238175r-21715,78455l100584,377101r4875,2115l153390,396138r55880,5825l230906,401288r21201,-2114l279158,394779r20847,-4283l340944,380961,326833,331660,308062,277375,290364,225094,279476,181800r20755,22271l317395,222003r38429,33456l388721,271741r5880,-14084l399884,248996,346710,212610,311765,172786,287985,141820,274610,127117r-13992,-9208l247599,113288r-10452,-944l233679,112814r-14871,7048l209042,119583r-5233,-508l201422,117932r-2490,-1562l198602,115900r-4559,1067l190563,117335r-7874,178l172796,116967r-45612,-9281l91249,85775,66132,55598,44332,27976,23152,xe" fillcolor="#f6ce3e" stroked="f">
                  <v:path arrowok="t"/>
                </v:shape>
                <v:shape id="Graphic 186" o:spid="_x0000_s1044" style="position:absolute;left:61377;top:1219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" path="m508,l,25e" fillcolor="#6b6eeb" stroked="f">
                  <v:path arrowok="t"/>
                </v:shape>
                <v:shape id="Graphic 187" o:spid="_x0000_s1045" style="position:absolute;left:56139;top:7558;width:13;height:45;visibility:visible;mso-wrap-style:square;v-text-anchor:top" coordsize="127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" path="m573,l223,2052,,3881,1231,2052,573,xe" fillcolor="#4f2447" stroked="f">
                  <v:path arrowok="t"/>
                </v:shape>
                <v:shape id="Graphic 188" o:spid="_x0000_s1046" style="position:absolute;left:56400;top:505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" path="m1536,l,660,1219,190,1536,xe" fillcolor="#b88a66" stroked="f">
                  <v:path arrowok="t"/>
                </v:shape>
                <v:shape id="Graphic 189" o:spid="_x0000_s1047" style="position:absolute;left:60938;top:10727;width:1251;height:1327;visibility:visible;mso-wrap-style:square;v-text-anchor:top" coordsize="12509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" path="m61404,l38199,4394,19124,17316,5838,38372,,67170r91,6940l14706,109461r37617,22187l61048,132194r6818,-502l112082,106268,124891,71374,119890,39556,105749,17318,85308,4263,61404,xe" fillcolor="#f7d4b5" stroked="f">
                  <v:path arrowok="t"/>
                </v:shape>
                <v:shape id="Graphic 190" o:spid="_x0000_s1048" style="position:absolute;left:60666;top:10727;width:2254;height:2216;visibility:visible;mso-wrap-style:square;v-text-anchor:top" coordsize="22542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" path="m151917,77724r-178,-432l151688,77724r-216,1181l151917,77724xem152133,71374l148221,46469r-889,-5677l147243,40246r-101,-686l146380,38366r-115,-178l132994,17322,112560,4267,88646,,65443,4394,46367,17322,33197,38188r-114,178l27457,66141r-114,7963l28257,80937r1715,6667l31242,90982r-2604,1131l3581,127304,,151345r50,12243l8470,208991r11977,12281l20205,207860r927,-13373l23202,181241r3226,-13017l35712,139776r2324,-9678l39535,122097r292,-8432l36995,101727,32740,92621r2032,-8154l39243,76365r4876,-8039l47713,58928,50533,46469r6134,-5677l58369,40246r24777,l111023,46469r19558,2603l130517,46469r-101,-4394l130378,40246r-51,-2058l136385,46469r-3975,-4394l138074,52082r6883,10363l146964,66141r737,1397l151739,77292r102,-927l151942,75133r115,-1245l152133,71374xem225259,176428l211810,136728,182422,100215,168300,85610r-7404,-7137l153123,72453r-825,2921l153885,77406r39,9462l177533,137693r30404,27635l225259,176428xe" fillcolor="#d1752e" stroked="f">
                  <v:path arrowok="t"/>
                </v:shape>
                <v:shape id="Graphic 191" o:spid="_x0000_s1049" style="position:absolute;left:60900;top:11439;width:1378;height:273;visibility:visible;mso-wrap-style:square;v-text-anchor:top" coordsize="13779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" path="m12217,21259r-572,-1549l2552,17780,863,19151,431,21196,,23253r990,1956l10083,27139r1270,-1778l12217,21259xem137439,1689l135445,r-4420,l126504,3060r,2210l126504,7480r-419,3061l132626,8674r470,-1702l137439,1689xe" fillcolor="#823b73" stroked="f">
                  <v:path arrowok="t"/>
                </v:shape>
                <v:shape id="Graphic 192" o:spid="_x0000_s1050" style="position:absolute;left:60209;top:11986;width:3048;height:4979;visibility:visible;mso-wrap-style:square;v-text-anchor:top" coordsize="30480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" path="m94068,291439l80911,289115,55867,282943r-1016,11735l46647,337718,27940,374078r-6287,14034l18224,401828,9956,448373r-2590,7874l203,468541,,473087r4330,2782l14287,479056r7836,5029l28829,487883r8140,3480l53111,496697r5690,622l60985,490601r-2235,-2731l50876,480923r-6617,-3975l36537,469798,27800,451726r381,-1969l46850,400850,59182,378345r7772,-14592l76657,340309,87490,310959r6578,-19520xem160540,6057l159346,1981,160362,r-6299,2603l147535,4559r-6705,1244l134010,6311r-4826,-76l127228,6057r-2527,-393l125806,7112r-191,1168l125349,9042r762,-178l146329,12814,159969,6248r571,-191xem304584,488772r-11253,-4369l288759,483095r-5092,-2794l261061,439343r762,-13208l262712,415226r-140,-5956l264756,372935r242,-9703l264058,353237r-1930,-10515l256374,317830r-7645,-39231l218071,285508r-10058,1994l207645,286829r-953,927l208000,287515r2616,4813l213398,299834r2844,4915l233476,346544r2617,32424l235432,394716r-51,13055l236728,418426r5575,29934l243789,455676r152,3797l243357,467537r-1054,4598l240322,478917r-2909,2108l246100,489762r10694,-1206l262026,488975r6642,1473l280657,495579r7912,1410l294259,497306r7327,26l304584,488772xe" fillcolor="#f5b887" stroked="f">
                  <v:path arrowok="t"/>
                </v:shape>
                <v:shape id="Graphic 193" o:spid="_x0000_s1051" style="position:absolute;left:61321;top:12028;width:578;height:197;visibility:visible;mso-wrap-style:square;v-text-anchor:top" coordsize="577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" path="m51714,l50431,1511r-1956,686l35102,8648,14884,4686,10299,5753,4203,4470,,11772r8102,5703l15062,18376r6096,813l29057,19024r2045,-7010l37020,17970r6426,-724l54838,10744,57594,4749,53428,1130,51714,xe" fillcolor="#e3f5ff" stroked="f">
                  <v:path arrowok="t"/>
                </v:shape>
                <v:shape id="Graphic 194" o:spid="_x0000_s1052" style="position:absolute;left:59346;top:10710;width:4375;height:3017;visibility:visible;mso-wrap-style:square;v-text-anchor:top" coordsize="43751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" path="m31991,23202l30480,21678,27838,18745,25819,15278,17881,5880,10210,1473,2019,,647,1905,,1320,1739,2895,3505,4483r7442,4788l13309,13296r-279,2337l10210,13792,7429,11861,4699,9855,482,11404r10948,9068l21653,28689,31991,23202xem437248,301307r-1410,-4153l433031,290588r-3733,-9156l420535,276072r-5169,127l410908,274142r-2489,4064l406323,283222r2096,864l409956,284543r3314,2832l414502,288734r3836,3124l420992,293192r3797,1257l425386,293484r-1181,-2870l421513,289788r-1410,-1613l424459,288861r3886,5461l431533,299377r419,1651l437248,301307xe" fillcolor="#f7d4b5" stroked="f">
                  <v:path arrowok="t"/>
                </v:shape>
                <v:shape id="Graphic 195" o:spid="_x0000_s1053" style="position:absolute;left:60209;top:16433;width:3048;height:527;visibility:visible;mso-wrap-style:square;v-text-anchor:top" coordsize="30480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" path="m60985,45923l58762,43192,50876,36245,44272,32270,36537,25120,27800,7048r394,-1968l22301,3543,16484,1879,10718,,9956,3695,8521,8597,7366,11569r-661,1435l215,23863,,28409r4330,2782l10121,32943r4166,1435l49136,50774r9665,1867l60985,45923xem304584,44094l293331,39725r-4572,-1308l287388,37820,261632,7480r-6147,241l249351,7759r-6134,-139l243789,10998r-6376,25349l242392,41363r3708,3722l256781,43878r5232,419l268668,45770r5779,2566l280657,50888r7912,1423l294246,52628r7340,26l304584,44094xe" fillcolor="#6b6eeb" stroked="f">
                  <v:path arrowok="t"/>
                </v:shape>
                <v:shape id="Graphic 196" o:spid="_x0000_s1054" style="position:absolute;left:60209;top:16534;width:3048;height:432;visibility:visible;mso-wrap-style:square;v-text-anchor:top" coordsize="3048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" path="m60985,35826l58762,33096,50876,26149,44272,22174,36537,15024,33858,11887,31686,8839,14427,3657,7937,,6705,2908,215,13766,,18313r4330,2781l10121,22847r4166,1435l49136,40678r9665,1867l60985,35826xem304584,33997l293331,29629r-4572,-1308l287388,27724r-3721,-2197l278917,22085r-3391,-3264l267233,10172r-4978,76l256743,10502r-5156,623l246240,10617r-2654,-432l243357,12763r-432,2451l240309,24142r-2896,2108l242392,31267r3708,3721l256781,33782r5232,419l268668,35674r5779,2565l280657,40792r7912,1422l294246,42532r7340,25l304584,33997xe" fillcolor="#292966" stroked="f">
                  <v:path arrowok="t"/>
                </v:shape>
                <v:shape id="Graphic 197" o:spid="_x0000_s1055" style="position:absolute;left:61310;top:11402;width:108;height:70;visibility:visible;mso-wrap-style:square;v-text-anchor:top" coordsize="1079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" path="m7162,l3733,368,2628,508,749,1549,,2565,279,5105r1613,838l5486,6527r2616,102l10083,4622r483,-1308l10642,2654r140,-1169l9410,622,7162,xe" stroked="f">
                  <v:path arrowok="t"/>
                </v:shape>
                <v:shape id="Graphic 198" o:spid="_x0000_s1056" style="position:absolute;left:61319;top:11405;width:57;height:64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" path="m2514,l1092,723,698,1904r-63,267l279,2717,,4190,952,5803r1638,l3784,5791r889,-953l4876,3746r178,-483l5359,2133,4851,800,2514,xe" fillcolor="#383636" stroked="f">
                  <v:path arrowok="t"/>
                </v:shape>
                <v:shape id="Graphic 199" o:spid="_x0000_s1057" style="position:absolute;left:61708;top:11384;width:114;height:70;visibility:visible;mso-wrap-style:square;v-text-anchor:top" coordsize="114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" path="m7150,l5956,114,2628,507,749,1549,,2565,279,5092r1613,851l5486,6527,8648,6083,10083,4610r838,-915l10642,2654,10337,1523,9410,622,7150,xe" stroked="f">
                  <v:path arrowok="t"/>
                </v:shape>
                <v:shape id="Graphic 200" o:spid="_x0000_s1058" style="position:absolute;left:61716;top:11387;width:58;height:63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" path="m2514,l1092,723,685,1904r-63,267l279,2717,,4190,952,5791r2832,l4673,4838,4876,3746r178,-483l5359,2133,4851,800,2514,xe" fillcolor="#383636" stroked="f">
                  <v:path arrowok="t"/>
                </v:shape>
                <v:shape id="Graphic 201" o:spid="_x0000_s1059" style="position:absolute;left:61297;top:11353;width:533;height:248;visibility:visible;mso-wrap-style:square;v-text-anchor:top" coordsize="533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" path="m11201,4521r-305,-584l10248,2844,9245,2540,8216,2425r-1028,38l6375,2235,4229,2565,2489,3619,1092,5207,698,5626,,6502,1460,7683,2717,6286r597,-483l3937,5422r2044,l7467,5054r3442,495l11201,4521xem25654,21742r-470,-1778l22009,20320r-3137,-458l17983,18338r800,-2133l19977,14579r1003,-2197l20929,9321r508,-3606l19481,5689r-1016,7011l18021,13690r-1499,2286l16230,16598r-101,661l15963,17526r-508,1460l15659,20421r635,1143l17081,23622r2350,1092l21742,23926r305,-89l22542,23215r1308,-241l24536,21983r1118,-241xem53149,3492l52108,2806r-712,-419l51117,1930,49631,622,47752,,45783,381r-356,114l44005,355,42697,520r-800,864l40779,2146r-622,749l40271,3886r1994,1282l43129,4305r813,-775l44297,3251r521,-254l46990,2692r2171,521l52120,5168,53149,3492xe" fillcolor="#d49e69" stroked="f">
                  <v:path arrowok="t"/>
                </v:shape>
                <v:shape id="Graphic 202" o:spid="_x0000_s1060" style="position:absolute;left:61369;top:11620;width:292;height:64;visibility:visible;mso-wrap-style:square;v-text-anchor:top" coordsize="292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" path="m863,l,1765r1104,584l7631,4895r6773,981l21221,5282,27876,3098r1143,-520l28384,711r-1156,533l20938,3327r-6405,587l8163,3001,1981,584,863,xe" fillcolor="#8f6161" stroked="f">
                  <v:path arrowok="t"/>
                </v:shape>
                <v:shape id="Graphic 203" o:spid="_x0000_s1061" style="position:absolute;left:61157;top:11479;width:762;height:133;visibility:visible;mso-wrap-style:square;v-text-anchor:top" coordsize="762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" path="m15582,5041l13474,1854,11557,469,9029,,7835,635,7645,558,6311,889,5588,863r-597,445l3543,546,2679,1587r394,737l2641,3911r-241,610l1663,5854r-241,343l533,6184,,7531,3822,9588r927,699l5689,10807r1156,394l7708,11010r394,-50l8801,10591r698,292l9969,10363r51,-584l10414,9791r2438,521l13779,9525r-521,-775l12915,8305r686,13l14617,8432r292,-1435l12217,5207r-419,-940l11645,4152r153,51l12522,4127r647,787l13855,5969r1727,-928xem75603,10934l74815,5016,70637,3213,65836,2451r-330,546l65506,3530,64160,2921r-927,-381l62763,3619r292,724l62331,4495r-876,-12l61150,5232r165,571l60502,5473r-889,178l57670,4699r-876,1397l58572,7569r-546,1371l58331,9359r-305,229l57442,9867r-153,1042l59270,12420r1042,-13l61137,12750r737,369l66611,13119r546,-178l69164,13296r2006,-469l73634,11036r-381,-788l72618,9982r102,-686l72758,8369,71704,8102r-584,432l70789,7899r623,-292l71716,6680r-774,-483l70345,5753r1638,876l73240,7988r394,3048l73698,11404r1905,-470xe" fillcolor="#dba3a1" stroked="f">
                  <v:path arrowok="t"/>
                </v:shape>
                <v:shape id="Graphic 204" o:spid="_x0000_s1062" style="position:absolute;left:61256;top:11475;width:476;height:101;visibility:visible;mso-wrap-style:square;v-text-anchor:top" coordsize="476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" path="m2565,3111r-1257,l50,3111,,5080r2527,l2565,3111xem2819,l1562,,304,,254,1968r2527,l2819,xem7035,8216l5626,6807,4737,5918,3302,7251r889,902l4711,8661r889,902l7035,8216xem9575,4940r-1270,l7048,4940r-51,1968l9525,6908r50,-1968xem12420,4673r-1270,l9893,4673r-51,1969l12369,6642r51,-1969xem15709,3797r-635,-483l15697,2806,15532,1562r-2045,l12395,1562r25,-788l11150,774r-1257,l9855,1816r-521,l8077,1816r-51,1968l10553,3784r26,-1041l12192,2743r-13,787l13754,3530r-394,572l13576,5092r1930,l15709,3797xem30289,254r-1257,l27774,254r-38,1308l26949,1562r-1257,l25641,3530r2527,l28194,2222r2044,l30289,254xem31076,2857r-1270,l28549,2857r-51,1969l31026,4826r50,-1969xem38328,2590r-1270,l36220,2590r25,-520l35763,2070r,1968l35750,4406r-330,-368l35763,4038r,-1968l34988,2070r-1257,l33680,4038r1245,l34290,4673r-254,267l33147,5842r1333,1435l35369,6375,36525,5219r-623,-660l38277,4559r51,-1969xem44437,3975l43980,2057r-2261,571l40500,2933r444,1918l42176,4546r2261,-571xem47129,4673r-1270,l44602,4673r-51,1969l47078,6642r51,-1969xe" fillcolor="#ba827f" stroked="f">
                  <v:path arrowok="t"/>
                </v:shape>
                <v:shape id="Image 205" o:spid="_x0000_s1063" type="#_x0000_t75" style="position:absolute;left:42109;width:11654;height:17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">
                  <v:imagedata r:id="rId30" o:title=""/>
                </v:shape>
                <v:shape id="Image 206" o:spid="_x0000_s1064" type="#_x0000_t75" style="position:absolute;left:4027;top:24341;width:16974;height:16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">
                  <v:imagedata r:id="rId31" o:title=""/>
                </v:shape>
                <v:shape id="Image 207" o:spid="_x0000_s1065" type="#_x0000_t75" style="position:absolute;left:28567;top:5233;width:6754;height:6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">
                  <v:imagedata r:id="rId32" o:title=""/>
                </v:shape>
                <w10:wrap anchorx="page" anchory="page"/>
              </v:group>
            </w:pict>
          </mc:Fallback>
        </mc:AlternateContent>
      </w:r>
    </w:p>
    <w:tbl>
      <w:tblPr>
        <w:tblW w:w="10909" w:type="dxa"/>
        <w:tblInd w:w="-56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4"/>
        <w:gridCol w:w="4497"/>
        <w:gridCol w:w="3828"/>
      </w:tblGrid>
      <w:tr w:rsidR="003F4724" w:rsidRPr="003F4724" w14:paraId="79505DA8" w14:textId="77777777" w:rsidTr="003F4724">
        <w:trPr>
          <w:trHeight w:val="909"/>
        </w:trPr>
        <w:tc>
          <w:tcPr>
            <w:tcW w:w="10909" w:type="dxa"/>
            <w:gridSpan w:val="3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BFC2CB"/>
          </w:tcPr>
          <w:p w14:paraId="7A4DBDAC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53" w:after="0" w:line="240" w:lineRule="auto"/>
              <w:rPr>
                <w:rFonts w:ascii="Arial" w:eastAsia="Arial MT" w:hAnsi="Arial MT" w:cs="Arial MT"/>
                <w:b/>
                <w:color w:val="auto"/>
                <w:sz w:val="28"/>
                <w:szCs w:val="22"/>
                <w:lang w:val="en-US" w:eastAsia="en-US"/>
              </w:rPr>
            </w:pPr>
          </w:p>
          <w:p w14:paraId="08A9E8B0" w14:textId="769C30E7" w:rsidR="003F4724" w:rsidRPr="003F4724" w:rsidRDefault="003F4724" w:rsidP="003F4724">
            <w:pPr>
              <w:widowControl w:val="0"/>
              <w:autoSpaceDE w:val="0"/>
              <w:autoSpaceDN w:val="0"/>
              <w:spacing w:after="0" w:line="240" w:lineRule="auto"/>
              <w:ind w:left="1236"/>
              <w:rPr>
                <w:rFonts w:ascii="Tahoma" w:eastAsia="Arial MT" w:hAnsi="Arial MT" w:cs="Arial MT"/>
                <w:b/>
                <w:color w:val="auto"/>
                <w:sz w:val="28"/>
                <w:szCs w:val="22"/>
                <w:lang w:val="en-US" w:eastAsia="en-US"/>
              </w:rPr>
            </w:pPr>
            <w:r w:rsidRPr="003F4724">
              <w:rPr>
                <w:rFonts w:ascii="Tahoma" w:eastAsia="Arial MT" w:hAnsi="Arial MT" w:cs="Arial MT"/>
                <w:b/>
                <w:color w:val="auto"/>
                <w:sz w:val="28"/>
                <w:szCs w:val="22"/>
                <w:lang w:val="en-US" w:eastAsia="en-US"/>
              </w:rPr>
              <w:t>Contact</w:t>
            </w:r>
            <w:r w:rsidRPr="003F4724">
              <w:rPr>
                <w:rFonts w:ascii="Tahoma" w:eastAsia="Arial MT" w:hAnsi="Arial MT" w:cs="Arial MT"/>
                <w:b/>
                <w:color w:val="auto"/>
                <w:spacing w:val="25"/>
                <w:sz w:val="28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Tahoma" w:eastAsia="Arial MT" w:hAnsi="Arial MT" w:cs="Arial MT"/>
                <w:b/>
                <w:color w:val="auto"/>
                <w:spacing w:val="-4"/>
                <w:sz w:val="28"/>
                <w:szCs w:val="22"/>
                <w:lang w:val="en-US" w:eastAsia="en-US"/>
              </w:rPr>
              <w:t>List</w:t>
            </w:r>
          </w:p>
        </w:tc>
      </w:tr>
      <w:tr w:rsidR="003F4724" w:rsidRPr="003F4724" w14:paraId="58CFD34E" w14:textId="77777777" w:rsidTr="003F4724">
        <w:trPr>
          <w:trHeight w:val="451"/>
        </w:trPr>
        <w:tc>
          <w:tcPr>
            <w:tcW w:w="2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/>
            <w:hideMark/>
          </w:tcPr>
          <w:p w14:paraId="1B25FF4D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77" w:after="0" w:line="240" w:lineRule="auto"/>
              <w:ind w:left="112"/>
              <w:rPr>
                <w:rFonts w:ascii="Tahoma" w:eastAsia="Arial MT" w:hAnsi="Arial MT" w:cs="Arial MT"/>
                <w:b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Tahoma" w:eastAsia="Arial MT" w:hAnsi="Arial MT" w:cs="Arial MT"/>
                <w:b/>
                <w:color w:val="FFFFFF"/>
                <w:spacing w:val="-4"/>
                <w:sz w:val="24"/>
                <w:szCs w:val="22"/>
                <w:lang w:val="en-US" w:eastAsia="en-US"/>
              </w:rPr>
              <w:t>Name</w:t>
            </w:r>
          </w:p>
        </w:tc>
        <w:tc>
          <w:tcPr>
            <w:tcW w:w="4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/>
            <w:hideMark/>
          </w:tcPr>
          <w:p w14:paraId="1BBFFDD3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77" w:after="0" w:line="240" w:lineRule="auto"/>
              <w:ind w:left="113"/>
              <w:rPr>
                <w:rFonts w:ascii="Tahoma" w:eastAsia="Arial MT" w:hAnsi="Arial MT" w:cs="Arial MT"/>
                <w:b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Tahoma" w:eastAsia="Arial MT" w:hAnsi="Arial MT" w:cs="Arial MT"/>
                <w:b/>
                <w:color w:val="FFFFFF"/>
                <w:spacing w:val="-4"/>
                <w:sz w:val="24"/>
                <w:szCs w:val="22"/>
                <w:lang w:val="en-US" w:eastAsia="en-US"/>
              </w:rPr>
              <w:t>Role</w:t>
            </w:r>
          </w:p>
        </w:tc>
        <w:tc>
          <w:tcPr>
            <w:tcW w:w="38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F4058"/>
            <w:hideMark/>
          </w:tcPr>
          <w:p w14:paraId="2F793AC1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77" w:after="0" w:line="240" w:lineRule="auto"/>
              <w:ind w:left="113"/>
              <w:rPr>
                <w:rFonts w:ascii="Tahoma" w:eastAsia="Arial MT" w:hAnsi="Arial MT" w:cs="Arial MT"/>
                <w:b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Tahoma" w:eastAsia="Arial MT" w:hAnsi="Arial MT" w:cs="Arial MT"/>
                <w:b/>
                <w:color w:val="FFFFFF"/>
                <w:sz w:val="24"/>
                <w:szCs w:val="22"/>
                <w:lang w:val="en-US" w:eastAsia="en-US"/>
              </w:rPr>
              <w:t>Contact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21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Tahoma" w:eastAsia="Arial MT" w:hAnsi="Arial MT" w:cs="Arial MT"/>
                <w:b/>
                <w:color w:val="FFFFFF"/>
                <w:spacing w:val="-2"/>
                <w:sz w:val="24"/>
                <w:szCs w:val="22"/>
                <w:lang w:val="en-US" w:eastAsia="en-US"/>
              </w:rPr>
              <w:t>details</w:t>
            </w:r>
          </w:p>
        </w:tc>
      </w:tr>
      <w:tr w:rsidR="003F4724" w:rsidRPr="003F4724" w14:paraId="7F72A005" w14:textId="77777777" w:rsidTr="003F4724">
        <w:trPr>
          <w:trHeight w:val="454"/>
        </w:trPr>
        <w:tc>
          <w:tcPr>
            <w:tcW w:w="2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37EA4555" w14:textId="797B4A96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4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31729A3B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3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Organiser</w:t>
            </w:r>
          </w:p>
        </w:tc>
        <w:tc>
          <w:tcPr>
            <w:tcW w:w="38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1493A6CC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604EAD48" w14:textId="77777777" w:rsidTr="003F4724">
        <w:trPr>
          <w:trHeight w:val="454"/>
        </w:trPr>
        <w:tc>
          <w:tcPr>
            <w:tcW w:w="2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6B71DDB2" w14:textId="09E94D7D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4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0A52D580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3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Organiser</w:t>
            </w:r>
          </w:p>
        </w:tc>
        <w:tc>
          <w:tcPr>
            <w:tcW w:w="38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26D54F44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4F696B1B" w14:textId="77777777" w:rsidTr="003F4724">
        <w:trPr>
          <w:trHeight w:val="454"/>
        </w:trPr>
        <w:tc>
          <w:tcPr>
            <w:tcW w:w="2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455A8B3B" w14:textId="564E649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4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3D9C3BBD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3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>Traffic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Marshal</w:t>
            </w:r>
          </w:p>
        </w:tc>
        <w:tc>
          <w:tcPr>
            <w:tcW w:w="38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2DAC8B51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031176CB" w14:textId="77777777" w:rsidTr="003F4724">
        <w:trPr>
          <w:trHeight w:val="454"/>
        </w:trPr>
        <w:tc>
          <w:tcPr>
            <w:tcW w:w="2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1A3ECBFE" w14:textId="1875C6D4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4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7624994D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3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4"/>
                <w:sz w:val="24"/>
                <w:szCs w:val="22"/>
                <w:lang w:val="en-US" w:eastAsia="en-US"/>
              </w:rPr>
              <w:t>Traffic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2"/>
                <w:sz w:val="24"/>
                <w:szCs w:val="22"/>
                <w:lang w:val="en-US" w:eastAsia="en-US"/>
              </w:rPr>
              <w:t>Marshal</w:t>
            </w:r>
          </w:p>
        </w:tc>
        <w:tc>
          <w:tcPr>
            <w:tcW w:w="38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751A0A7E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12255B5C" w14:textId="77777777" w:rsidTr="003F4724">
        <w:trPr>
          <w:trHeight w:val="734"/>
        </w:trPr>
        <w:tc>
          <w:tcPr>
            <w:tcW w:w="2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5006F654" w14:textId="795981E9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4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3624D148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3" w:right="147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Traffic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Marshal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responsible</w:t>
            </w:r>
            <w:r w:rsidRPr="003F4724">
              <w:rPr>
                <w:rFonts w:ascii="Arial MT" w:eastAsia="Arial MT" w:hAnsi="Arial MT" w:cs="Arial MT"/>
                <w:color w:val="auto"/>
                <w:spacing w:val="-1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for</w:t>
            </w:r>
            <w:r w:rsidRPr="003F4724">
              <w:rPr>
                <w:rFonts w:ascii="Arial MT" w:eastAsia="Arial MT" w:hAnsi="Arial MT" w:cs="Arial MT"/>
                <w:color w:val="auto"/>
                <w:spacing w:val="-17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picking up</w:t>
            </w:r>
            <w:r w:rsidRPr="003F4724">
              <w:rPr>
                <w:rFonts w:ascii="Arial MT" w:eastAsia="Arial MT" w:hAnsi="Arial MT" w:cs="Arial MT"/>
                <w:color w:val="auto"/>
                <w:spacing w:val="-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road</w:t>
            </w:r>
            <w:r w:rsidRPr="003F4724">
              <w:rPr>
                <w:rFonts w:ascii="Arial MT" w:eastAsia="Arial MT" w:hAnsi="Arial MT" w:cs="Arial MT"/>
                <w:color w:val="auto"/>
                <w:spacing w:val="-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equipment</w:t>
            </w:r>
            <w:r w:rsidRPr="003F4724">
              <w:rPr>
                <w:rFonts w:ascii="Arial MT" w:eastAsia="Arial MT" w:hAnsi="Arial MT" w:cs="Arial MT"/>
                <w:color w:val="auto"/>
                <w:spacing w:val="-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and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dropping</w:t>
            </w:r>
            <w:r w:rsidRPr="003F4724">
              <w:rPr>
                <w:rFonts w:ascii="Arial MT" w:eastAsia="Arial MT" w:hAnsi="Arial MT" w:cs="Arial MT"/>
                <w:color w:val="auto"/>
                <w:spacing w:val="-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>it</w:t>
            </w:r>
            <w:r w:rsidRPr="003F4724">
              <w:rPr>
                <w:rFonts w:ascii="Arial MT" w:eastAsia="Arial MT" w:hAnsi="Arial MT" w:cs="Arial MT"/>
                <w:color w:val="auto"/>
                <w:spacing w:val="-6"/>
                <w:sz w:val="24"/>
                <w:szCs w:val="22"/>
                <w:lang w:val="en-US" w:eastAsia="en-US"/>
              </w:rPr>
              <w:t xml:space="preserve"> </w:t>
            </w:r>
            <w:r w:rsidRPr="003F4724">
              <w:rPr>
                <w:rFonts w:ascii="Arial MT" w:eastAsia="Arial MT" w:hAnsi="Arial MT" w:cs="Arial MT"/>
                <w:color w:val="auto"/>
                <w:spacing w:val="-5"/>
                <w:sz w:val="24"/>
                <w:szCs w:val="22"/>
                <w:lang w:val="en-US" w:eastAsia="en-US"/>
              </w:rPr>
              <w:t>off</w:t>
            </w:r>
          </w:p>
        </w:tc>
        <w:tc>
          <w:tcPr>
            <w:tcW w:w="38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3D7D7CB1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</w:tr>
      <w:tr w:rsidR="003F4724" w:rsidRPr="003F4724" w14:paraId="2927A16F" w14:textId="77777777" w:rsidTr="003F4724">
        <w:trPr>
          <w:trHeight w:val="734"/>
        </w:trPr>
        <w:tc>
          <w:tcPr>
            <w:tcW w:w="2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</w:tcPr>
          <w:p w14:paraId="3E2E8FB8" w14:textId="79D9D21C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4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1B4C61A2" w14:textId="65200F55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3" w:right="147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 xml:space="preserve">Merri-bek Council </w:t>
            </w:r>
          </w:p>
        </w:tc>
        <w:tc>
          <w:tcPr>
            <w:tcW w:w="38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DBE0"/>
            <w:hideMark/>
          </w:tcPr>
          <w:p w14:paraId="5C4A4AE2" w14:textId="1688DB52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3" w:right="134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hyperlink r:id="rId33" w:history="1">
              <w:r w:rsidRPr="003F4724">
                <w:rPr>
                  <w:rFonts w:ascii="Arial MT" w:eastAsia="Arial MT" w:hAnsi="Arial MT" w:cs="Arial MT"/>
                  <w:color w:val="0000FF"/>
                  <w:spacing w:val="-4"/>
                  <w:sz w:val="24"/>
                  <w:szCs w:val="22"/>
                  <w:u w:val="single"/>
                  <w:lang w:val="en-US" w:eastAsia="en-US"/>
                </w:rPr>
                <w:t>playstreets@merri-bek.vic.gov.</w:t>
              </w:r>
            </w:hyperlink>
            <w:r>
              <w:rPr>
                <w:rFonts w:ascii="Arial MT" w:eastAsia="Arial MT" w:hAnsi="Arial MT" w:cs="Arial MT"/>
                <w:color w:val="auto"/>
                <w:sz w:val="22"/>
                <w:szCs w:val="22"/>
                <w:lang w:val="en-US" w:eastAsia="en-US"/>
              </w:rPr>
              <w:t>au</w:t>
            </w:r>
          </w:p>
        </w:tc>
      </w:tr>
      <w:tr w:rsidR="003F4724" w:rsidRPr="003F4724" w14:paraId="0E0FF43A" w14:textId="77777777" w:rsidTr="003F4724">
        <w:trPr>
          <w:trHeight w:val="454"/>
        </w:trPr>
        <w:tc>
          <w:tcPr>
            <w:tcW w:w="2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7068F74A" w14:textId="460FC136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2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</w:p>
        </w:tc>
        <w:tc>
          <w:tcPr>
            <w:tcW w:w="44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</w:tcPr>
          <w:p w14:paraId="05E3B52B" w14:textId="1A8E6E09" w:rsidR="003F4724" w:rsidRPr="003F4724" w:rsidRDefault="003F4724" w:rsidP="003F4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  <w:t xml:space="preserve"> Emergency</w:t>
            </w:r>
          </w:p>
        </w:tc>
        <w:tc>
          <w:tcPr>
            <w:tcW w:w="382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2B6C1"/>
            <w:hideMark/>
          </w:tcPr>
          <w:p w14:paraId="0BA9D9AA" w14:textId="77777777" w:rsidR="003F4724" w:rsidRPr="003F4724" w:rsidRDefault="003F4724" w:rsidP="003F4724">
            <w:pPr>
              <w:widowControl w:val="0"/>
              <w:autoSpaceDE w:val="0"/>
              <w:autoSpaceDN w:val="0"/>
              <w:spacing w:before="95" w:after="0" w:line="240" w:lineRule="auto"/>
              <w:ind w:left="113"/>
              <w:rPr>
                <w:rFonts w:ascii="Arial MT" w:eastAsia="Arial MT" w:hAnsi="Arial MT" w:cs="Arial MT"/>
                <w:color w:val="auto"/>
                <w:sz w:val="24"/>
                <w:szCs w:val="22"/>
                <w:lang w:val="en-US" w:eastAsia="en-US"/>
              </w:rPr>
            </w:pPr>
            <w:r w:rsidRPr="003F4724">
              <w:rPr>
                <w:rFonts w:ascii="Arial MT" w:eastAsia="Arial MT" w:hAnsi="Arial MT" w:cs="Arial MT"/>
                <w:color w:val="auto"/>
                <w:spacing w:val="-5"/>
                <w:w w:val="105"/>
                <w:sz w:val="24"/>
                <w:szCs w:val="22"/>
                <w:lang w:val="en-US" w:eastAsia="en-US"/>
              </w:rPr>
              <w:t>000</w:t>
            </w:r>
          </w:p>
        </w:tc>
      </w:tr>
    </w:tbl>
    <w:p w14:paraId="5A2F1D1A" w14:textId="7110DEA2" w:rsidR="0006080C" w:rsidRDefault="0006080C" w:rsidP="005850E7">
      <w:pPr>
        <w:pStyle w:val="BodyText"/>
      </w:pPr>
    </w:p>
    <w:sectPr w:rsidR="0006080C" w:rsidSect="00F13416">
      <w:type w:val="continuous"/>
      <w:pgSz w:w="11907" w:h="16840" w:code="9"/>
      <w:pgMar w:top="1134" w:right="1134" w:bottom="1134" w:left="1134" w:header="567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89E0" w14:textId="77777777" w:rsidR="003F4724" w:rsidRDefault="003F4724" w:rsidP="00C50E2A">
      <w:r>
        <w:separator/>
      </w:r>
    </w:p>
  </w:endnote>
  <w:endnote w:type="continuationSeparator" w:id="0">
    <w:p w14:paraId="1211AB39" w14:textId="77777777" w:rsidR="003F4724" w:rsidRDefault="003F4724" w:rsidP="00C50E2A">
      <w:r>
        <w:continuationSeparator/>
      </w:r>
    </w:p>
  </w:endnote>
  <w:endnote w:type="continuationNotice" w:id="1">
    <w:p w14:paraId="6934A4B6" w14:textId="77777777" w:rsidR="003F4724" w:rsidRDefault="003F4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4428" w14:textId="77777777" w:rsidR="003F4724" w:rsidRDefault="003F4724" w:rsidP="00C50E2A">
      <w:r>
        <w:separator/>
      </w:r>
    </w:p>
  </w:footnote>
  <w:footnote w:type="continuationSeparator" w:id="0">
    <w:p w14:paraId="099D2E96" w14:textId="77777777" w:rsidR="003F4724" w:rsidRDefault="003F4724" w:rsidP="00C50E2A">
      <w:r>
        <w:continuationSeparator/>
      </w:r>
    </w:p>
  </w:footnote>
  <w:footnote w:type="continuationNotice" w:id="1">
    <w:p w14:paraId="16F58A90" w14:textId="77777777" w:rsidR="003F4724" w:rsidRDefault="003F47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26FC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161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AE73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148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3EC1E75"/>
    <w:multiLevelType w:val="multilevel"/>
    <w:tmpl w:val="8CE81736"/>
    <w:styleLink w:val="Appendices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45773B"/>
    <w:multiLevelType w:val="hybridMultilevel"/>
    <w:tmpl w:val="CB4E05C6"/>
    <w:lvl w:ilvl="0" w:tplc="3D68212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0B090B03"/>
    <w:multiLevelType w:val="hybridMultilevel"/>
    <w:tmpl w:val="621435DE"/>
    <w:lvl w:ilvl="0" w:tplc="E4CADFC8">
      <w:numFmt w:val="bullet"/>
      <w:lvlText w:val="•"/>
      <w:lvlJc w:val="left"/>
      <w:pPr>
        <w:ind w:left="298" w:hanging="1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9"/>
        <w:sz w:val="24"/>
        <w:szCs w:val="24"/>
        <w:lang w:val="en-US" w:eastAsia="en-US" w:bidi="ar-SA"/>
      </w:rPr>
    </w:lvl>
    <w:lvl w:ilvl="1" w:tplc="AB9CEE6C">
      <w:numFmt w:val="bullet"/>
      <w:lvlText w:val="•"/>
      <w:lvlJc w:val="left"/>
      <w:pPr>
        <w:ind w:left="769" w:hanging="187"/>
      </w:pPr>
      <w:rPr>
        <w:lang w:val="en-US" w:eastAsia="en-US" w:bidi="ar-SA"/>
      </w:rPr>
    </w:lvl>
    <w:lvl w:ilvl="2" w:tplc="4DA06A6A">
      <w:numFmt w:val="bullet"/>
      <w:lvlText w:val="•"/>
      <w:lvlJc w:val="left"/>
      <w:pPr>
        <w:ind w:left="1239" w:hanging="187"/>
      </w:pPr>
      <w:rPr>
        <w:lang w:val="en-US" w:eastAsia="en-US" w:bidi="ar-SA"/>
      </w:rPr>
    </w:lvl>
    <w:lvl w:ilvl="3" w:tplc="F5A09996">
      <w:numFmt w:val="bullet"/>
      <w:lvlText w:val="•"/>
      <w:lvlJc w:val="left"/>
      <w:pPr>
        <w:ind w:left="1709" w:hanging="187"/>
      </w:pPr>
      <w:rPr>
        <w:lang w:val="en-US" w:eastAsia="en-US" w:bidi="ar-SA"/>
      </w:rPr>
    </w:lvl>
    <w:lvl w:ilvl="4" w:tplc="BC188288">
      <w:numFmt w:val="bullet"/>
      <w:lvlText w:val="•"/>
      <w:lvlJc w:val="left"/>
      <w:pPr>
        <w:ind w:left="2179" w:hanging="187"/>
      </w:pPr>
      <w:rPr>
        <w:lang w:val="en-US" w:eastAsia="en-US" w:bidi="ar-SA"/>
      </w:rPr>
    </w:lvl>
    <w:lvl w:ilvl="5" w:tplc="286AC2BE">
      <w:numFmt w:val="bullet"/>
      <w:lvlText w:val="•"/>
      <w:lvlJc w:val="left"/>
      <w:pPr>
        <w:ind w:left="2649" w:hanging="187"/>
      </w:pPr>
      <w:rPr>
        <w:lang w:val="en-US" w:eastAsia="en-US" w:bidi="ar-SA"/>
      </w:rPr>
    </w:lvl>
    <w:lvl w:ilvl="6" w:tplc="927414EC">
      <w:numFmt w:val="bullet"/>
      <w:lvlText w:val="•"/>
      <w:lvlJc w:val="left"/>
      <w:pPr>
        <w:ind w:left="3118" w:hanging="187"/>
      </w:pPr>
      <w:rPr>
        <w:lang w:val="en-US" w:eastAsia="en-US" w:bidi="ar-SA"/>
      </w:rPr>
    </w:lvl>
    <w:lvl w:ilvl="7" w:tplc="F79A95E0">
      <w:numFmt w:val="bullet"/>
      <w:lvlText w:val="•"/>
      <w:lvlJc w:val="left"/>
      <w:pPr>
        <w:ind w:left="3588" w:hanging="187"/>
      </w:pPr>
      <w:rPr>
        <w:lang w:val="en-US" w:eastAsia="en-US" w:bidi="ar-SA"/>
      </w:rPr>
    </w:lvl>
    <w:lvl w:ilvl="8" w:tplc="585088DC">
      <w:numFmt w:val="bullet"/>
      <w:lvlText w:val="•"/>
      <w:lvlJc w:val="left"/>
      <w:pPr>
        <w:ind w:left="4058" w:hanging="187"/>
      </w:pPr>
      <w:rPr>
        <w:lang w:val="en-US" w:eastAsia="en-US" w:bidi="ar-SA"/>
      </w:rPr>
    </w:lvl>
  </w:abstractNum>
  <w:abstractNum w:abstractNumId="15" w15:restartNumberingAfterBreak="0">
    <w:nsid w:val="140B2564"/>
    <w:multiLevelType w:val="multilevel"/>
    <w:tmpl w:val="A5542A90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16F86D7F"/>
    <w:multiLevelType w:val="multilevel"/>
    <w:tmpl w:val="41D631A4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5CB78B2"/>
    <w:multiLevelType w:val="hybridMultilevel"/>
    <w:tmpl w:val="4C386B18"/>
    <w:lvl w:ilvl="0" w:tplc="056C4298">
      <w:numFmt w:val="bullet"/>
      <w:lvlText w:val="•"/>
      <w:lvlJc w:val="left"/>
      <w:pPr>
        <w:ind w:left="282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9"/>
        <w:sz w:val="24"/>
        <w:szCs w:val="24"/>
        <w:lang w:val="en-US" w:eastAsia="en-US" w:bidi="ar-SA"/>
      </w:rPr>
    </w:lvl>
    <w:lvl w:ilvl="1" w:tplc="1436C1C2">
      <w:numFmt w:val="bullet"/>
      <w:lvlText w:val="•"/>
      <w:lvlJc w:val="left"/>
      <w:pPr>
        <w:ind w:left="751" w:hanging="171"/>
      </w:pPr>
      <w:rPr>
        <w:lang w:val="en-US" w:eastAsia="en-US" w:bidi="ar-SA"/>
      </w:rPr>
    </w:lvl>
    <w:lvl w:ilvl="2" w:tplc="C6B822EA">
      <w:numFmt w:val="bullet"/>
      <w:lvlText w:val="•"/>
      <w:lvlJc w:val="left"/>
      <w:pPr>
        <w:ind w:left="1223" w:hanging="171"/>
      </w:pPr>
      <w:rPr>
        <w:lang w:val="en-US" w:eastAsia="en-US" w:bidi="ar-SA"/>
      </w:rPr>
    </w:lvl>
    <w:lvl w:ilvl="3" w:tplc="C06C9A90">
      <w:numFmt w:val="bullet"/>
      <w:lvlText w:val="•"/>
      <w:lvlJc w:val="left"/>
      <w:pPr>
        <w:ind w:left="1695" w:hanging="171"/>
      </w:pPr>
      <w:rPr>
        <w:lang w:val="en-US" w:eastAsia="en-US" w:bidi="ar-SA"/>
      </w:rPr>
    </w:lvl>
    <w:lvl w:ilvl="4" w:tplc="17708A28">
      <w:numFmt w:val="bullet"/>
      <w:lvlText w:val="•"/>
      <w:lvlJc w:val="left"/>
      <w:pPr>
        <w:ind w:left="2167" w:hanging="171"/>
      </w:pPr>
      <w:rPr>
        <w:lang w:val="en-US" w:eastAsia="en-US" w:bidi="ar-SA"/>
      </w:rPr>
    </w:lvl>
    <w:lvl w:ilvl="5" w:tplc="8C96E3D2">
      <w:numFmt w:val="bullet"/>
      <w:lvlText w:val="•"/>
      <w:lvlJc w:val="left"/>
      <w:pPr>
        <w:ind w:left="2639" w:hanging="171"/>
      </w:pPr>
      <w:rPr>
        <w:lang w:val="en-US" w:eastAsia="en-US" w:bidi="ar-SA"/>
      </w:rPr>
    </w:lvl>
    <w:lvl w:ilvl="6" w:tplc="92DA6142">
      <w:numFmt w:val="bullet"/>
      <w:lvlText w:val="•"/>
      <w:lvlJc w:val="left"/>
      <w:pPr>
        <w:ind w:left="3110" w:hanging="171"/>
      </w:pPr>
      <w:rPr>
        <w:lang w:val="en-US" w:eastAsia="en-US" w:bidi="ar-SA"/>
      </w:rPr>
    </w:lvl>
    <w:lvl w:ilvl="7" w:tplc="B9F8FB9A">
      <w:numFmt w:val="bullet"/>
      <w:lvlText w:val="•"/>
      <w:lvlJc w:val="left"/>
      <w:pPr>
        <w:ind w:left="3582" w:hanging="171"/>
      </w:pPr>
      <w:rPr>
        <w:lang w:val="en-US" w:eastAsia="en-US" w:bidi="ar-SA"/>
      </w:rPr>
    </w:lvl>
    <w:lvl w:ilvl="8" w:tplc="C87A718E">
      <w:numFmt w:val="bullet"/>
      <w:lvlText w:val="•"/>
      <w:lvlJc w:val="left"/>
      <w:pPr>
        <w:ind w:left="4054" w:hanging="171"/>
      </w:pPr>
      <w:rPr>
        <w:lang w:val="en-US" w:eastAsia="en-US" w:bidi="ar-SA"/>
      </w:rPr>
    </w:lvl>
  </w:abstractNum>
  <w:abstractNum w:abstractNumId="20" w15:restartNumberingAfterBreak="0">
    <w:nsid w:val="386B2BDC"/>
    <w:multiLevelType w:val="multilevel"/>
    <w:tmpl w:val="5126780C"/>
    <w:name w:val="Bullets"/>
    <w:lvl w:ilvl="0">
      <w:start w:val="1"/>
      <w:numFmt w:val="bullet"/>
      <w:pStyle w:val="ListBullet"/>
      <w:lvlText w:val=""/>
      <w:lvlJc w:val="left"/>
      <w:pPr>
        <w:ind w:left="198" w:hanging="198"/>
      </w:pPr>
      <w:rPr>
        <w:rFonts w:ascii="Wingdings" w:hAnsi="Wingdings" w:hint="default"/>
        <w:color w:val="000000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ind w:left="396" w:hanging="198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594" w:hanging="198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360"/>
        </w:tabs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0"/>
        </w:tabs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1188" w:hanging="198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8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1782" w:hanging="198"/>
      </w:pPr>
      <w:rPr>
        <w:rFonts w:hint="default"/>
      </w:rPr>
    </w:lvl>
  </w:abstractNum>
  <w:abstractNum w:abstractNumId="21" w15:restartNumberingAfterBreak="0">
    <w:nsid w:val="38CC371F"/>
    <w:multiLevelType w:val="multilevel"/>
    <w:tmpl w:val="396C2D4A"/>
    <w:lvl w:ilvl="0">
      <w:start w:val="1"/>
      <w:numFmt w:val="decimal"/>
      <w:lvlText w:val="Appendix %1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hanging="170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170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1" w:hanging="170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01" w:hanging="1701"/>
      </w:pPr>
      <w:rPr>
        <w:rFonts w:hint="default"/>
      </w:rPr>
    </w:lvl>
  </w:abstractNum>
  <w:abstractNum w:abstractNumId="22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15552BA"/>
    <w:multiLevelType w:val="multilevel"/>
    <w:tmpl w:val="B34E38C8"/>
    <w:lvl w:ilvl="0">
      <w:start w:val="1"/>
      <w:numFmt w:val="bullet"/>
      <w:lvlText w:val="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4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404764461">
    <w:abstractNumId w:val="17"/>
  </w:num>
  <w:num w:numId="2" w16cid:durableId="494687983">
    <w:abstractNumId w:val="13"/>
  </w:num>
  <w:num w:numId="3" w16cid:durableId="1890921761">
    <w:abstractNumId w:val="24"/>
  </w:num>
  <w:num w:numId="4" w16cid:durableId="707100281">
    <w:abstractNumId w:val="18"/>
  </w:num>
  <w:num w:numId="5" w16cid:durableId="915940362">
    <w:abstractNumId w:val="10"/>
  </w:num>
  <w:num w:numId="6" w16cid:durableId="262300895">
    <w:abstractNumId w:val="22"/>
  </w:num>
  <w:num w:numId="7" w16cid:durableId="1300575249">
    <w:abstractNumId w:val="3"/>
  </w:num>
  <w:num w:numId="8" w16cid:durableId="1408188002">
    <w:abstractNumId w:val="9"/>
  </w:num>
  <w:num w:numId="9" w16cid:durableId="5138234">
    <w:abstractNumId w:val="8"/>
  </w:num>
  <w:num w:numId="10" w16cid:durableId="1372725436">
    <w:abstractNumId w:val="2"/>
  </w:num>
  <w:num w:numId="11" w16cid:durableId="632907879">
    <w:abstractNumId w:val="16"/>
  </w:num>
  <w:num w:numId="12" w16cid:durableId="1843079413">
    <w:abstractNumId w:val="20"/>
  </w:num>
  <w:num w:numId="13" w16cid:durableId="37821765">
    <w:abstractNumId w:val="7"/>
  </w:num>
  <w:num w:numId="14" w16cid:durableId="2011446389">
    <w:abstractNumId w:val="6"/>
  </w:num>
  <w:num w:numId="15" w16cid:durableId="1993410694">
    <w:abstractNumId w:val="9"/>
    <w:lvlOverride w:ilvl="0">
      <w:startOverride w:val="1"/>
    </w:lvlOverride>
  </w:num>
  <w:num w:numId="16" w16cid:durableId="1210998433">
    <w:abstractNumId w:val="20"/>
  </w:num>
  <w:num w:numId="17" w16cid:durableId="245652549">
    <w:abstractNumId w:val="20"/>
  </w:num>
  <w:num w:numId="18" w16cid:durableId="2120644166">
    <w:abstractNumId w:val="20"/>
  </w:num>
  <w:num w:numId="19" w16cid:durableId="1949002191">
    <w:abstractNumId w:val="16"/>
  </w:num>
  <w:num w:numId="20" w16cid:durableId="1617981433">
    <w:abstractNumId w:val="16"/>
  </w:num>
  <w:num w:numId="21" w16cid:durableId="124860527">
    <w:abstractNumId w:val="16"/>
  </w:num>
  <w:num w:numId="22" w16cid:durableId="812673182">
    <w:abstractNumId w:val="5"/>
  </w:num>
  <w:num w:numId="23" w16cid:durableId="1471172572">
    <w:abstractNumId w:val="4"/>
  </w:num>
  <w:num w:numId="24" w16cid:durableId="361634087">
    <w:abstractNumId w:val="1"/>
  </w:num>
  <w:num w:numId="25" w16cid:durableId="1420904018">
    <w:abstractNumId w:val="0"/>
  </w:num>
  <w:num w:numId="26" w16cid:durableId="1036545450">
    <w:abstractNumId w:val="12"/>
  </w:num>
  <w:num w:numId="27" w16cid:durableId="277762857">
    <w:abstractNumId w:val="23"/>
  </w:num>
  <w:num w:numId="28" w16cid:durableId="836725743">
    <w:abstractNumId w:val="21"/>
  </w:num>
  <w:num w:numId="29" w16cid:durableId="816454876">
    <w:abstractNumId w:val="21"/>
  </w:num>
  <w:num w:numId="30" w16cid:durableId="1872643542">
    <w:abstractNumId w:val="21"/>
  </w:num>
  <w:num w:numId="31" w16cid:durableId="784890543">
    <w:abstractNumId w:val="11"/>
  </w:num>
  <w:num w:numId="32" w16cid:durableId="1434009948">
    <w:abstractNumId w:val="15"/>
  </w:num>
  <w:num w:numId="33" w16cid:durableId="1395082029">
    <w:abstractNumId w:val="14"/>
  </w:num>
  <w:num w:numId="34" w16cid:durableId="23281251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4"/>
    <w:rsid w:val="0000578C"/>
    <w:rsid w:val="00010362"/>
    <w:rsid w:val="00012493"/>
    <w:rsid w:val="000132F9"/>
    <w:rsid w:val="00015395"/>
    <w:rsid w:val="00015489"/>
    <w:rsid w:val="00016C1E"/>
    <w:rsid w:val="000172E3"/>
    <w:rsid w:val="00021210"/>
    <w:rsid w:val="00021629"/>
    <w:rsid w:val="00023C54"/>
    <w:rsid w:val="000340A9"/>
    <w:rsid w:val="00035765"/>
    <w:rsid w:val="00041675"/>
    <w:rsid w:val="000430CC"/>
    <w:rsid w:val="00046954"/>
    <w:rsid w:val="00051849"/>
    <w:rsid w:val="00053085"/>
    <w:rsid w:val="00053495"/>
    <w:rsid w:val="00056673"/>
    <w:rsid w:val="0006080C"/>
    <w:rsid w:val="0006188F"/>
    <w:rsid w:val="000717E3"/>
    <w:rsid w:val="00072C00"/>
    <w:rsid w:val="000767E6"/>
    <w:rsid w:val="0008264C"/>
    <w:rsid w:val="0008298C"/>
    <w:rsid w:val="000830C8"/>
    <w:rsid w:val="000846FE"/>
    <w:rsid w:val="000873E7"/>
    <w:rsid w:val="0009142C"/>
    <w:rsid w:val="0009559C"/>
    <w:rsid w:val="00095E19"/>
    <w:rsid w:val="000A0633"/>
    <w:rsid w:val="000A1831"/>
    <w:rsid w:val="000A58A4"/>
    <w:rsid w:val="000A73E8"/>
    <w:rsid w:val="000B2D03"/>
    <w:rsid w:val="000B5463"/>
    <w:rsid w:val="000C2502"/>
    <w:rsid w:val="000C7904"/>
    <w:rsid w:val="000C7DD4"/>
    <w:rsid w:val="000C7E58"/>
    <w:rsid w:val="000D5EF3"/>
    <w:rsid w:val="000D6EA5"/>
    <w:rsid w:val="000D7F5E"/>
    <w:rsid w:val="000E0940"/>
    <w:rsid w:val="000E203F"/>
    <w:rsid w:val="000E22A7"/>
    <w:rsid w:val="000E46A7"/>
    <w:rsid w:val="000E713C"/>
    <w:rsid w:val="000F52FE"/>
    <w:rsid w:val="000F71C6"/>
    <w:rsid w:val="00103137"/>
    <w:rsid w:val="00104560"/>
    <w:rsid w:val="00106CDE"/>
    <w:rsid w:val="00114534"/>
    <w:rsid w:val="0011699E"/>
    <w:rsid w:val="00120DE0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111B"/>
    <w:rsid w:val="00171B11"/>
    <w:rsid w:val="001864B5"/>
    <w:rsid w:val="00191177"/>
    <w:rsid w:val="0019445B"/>
    <w:rsid w:val="001946CF"/>
    <w:rsid w:val="00194A12"/>
    <w:rsid w:val="00196728"/>
    <w:rsid w:val="001A3E10"/>
    <w:rsid w:val="001A5FFE"/>
    <w:rsid w:val="001B0978"/>
    <w:rsid w:val="001B0E1A"/>
    <w:rsid w:val="001B1BE4"/>
    <w:rsid w:val="001B3939"/>
    <w:rsid w:val="001B3ED3"/>
    <w:rsid w:val="001B547E"/>
    <w:rsid w:val="001C0CB6"/>
    <w:rsid w:val="001C5632"/>
    <w:rsid w:val="001C6741"/>
    <w:rsid w:val="001C6D0A"/>
    <w:rsid w:val="001D4E76"/>
    <w:rsid w:val="001E0613"/>
    <w:rsid w:val="001E37C4"/>
    <w:rsid w:val="001E444C"/>
    <w:rsid w:val="001E5696"/>
    <w:rsid w:val="001F09FA"/>
    <w:rsid w:val="001F427B"/>
    <w:rsid w:val="001F4FF4"/>
    <w:rsid w:val="001F5141"/>
    <w:rsid w:val="002008CB"/>
    <w:rsid w:val="0020673F"/>
    <w:rsid w:val="00206A5B"/>
    <w:rsid w:val="00207D5E"/>
    <w:rsid w:val="00210D17"/>
    <w:rsid w:val="002118F3"/>
    <w:rsid w:val="00212D91"/>
    <w:rsid w:val="002137E0"/>
    <w:rsid w:val="00214DB3"/>
    <w:rsid w:val="00215F5E"/>
    <w:rsid w:val="00216DB3"/>
    <w:rsid w:val="00217331"/>
    <w:rsid w:val="0021760C"/>
    <w:rsid w:val="00220CCC"/>
    <w:rsid w:val="00221F39"/>
    <w:rsid w:val="00230520"/>
    <w:rsid w:val="00230CF5"/>
    <w:rsid w:val="00240500"/>
    <w:rsid w:val="002417C3"/>
    <w:rsid w:val="002435F7"/>
    <w:rsid w:val="0024649D"/>
    <w:rsid w:val="00246DEB"/>
    <w:rsid w:val="00250A74"/>
    <w:rsid w:val="00250D31"/>
    <w:rsid w:val="0025431F"/>
    <w:rsid w:val="00260B9B"/>
    <w:rsid w:val="00271541"/>
    <w:rsid w:val="0027230C"/>
    <w:rsid w:val="00274169"/>
    <w:rsid w:val="00275B0E"/>
    <w:rsid w:val="0027603E"/>
    <w:rsid w:val="00282671"/>
    <w:rsid w:val="00284A44"/>
    <w:rsid w:val="002862A5"/>
    <w:rsid w:val="002900A6"/>
    <w:rsid w:val="002914EA"/>
    <w:rsid w:val="002922E2"/>
    <w:rsid w:val="002937A2"/>
    <w:rsid w:val="002976B5"/>
    <w:rsid w:val="002A29EE"/>
    <w:rsid w:val="002A445B"/>
    <w:rsid w:val="002B3442"/>
    <w:rsid w:val="002C3604"/>
    <w:rsid w:val="002C3D86"/>
    <w:rsid w:val="002C720A"/>
    <w:rsid w:val="002D2753"/>
    <w:rsid w:val="002D546A"/>
    <w:rsid w:val="002D627C"/>
    <w:rsid w:val="002D6564"/>
    <w:rsid w:val="002E0EFD"/>
    <w:rsid w:val="002E144E"/>
    <w:rsid w:val="002E1732"/>
    <w:rsid w:val="002E26CA"/>
    <w:rsid w:val="002E2D7B"/>
    <w:rsid w:val="002F3804"/>
    <w:rsid w:val="002F61B9"/>
    <w:rsid w:val="003007A4"/>
    <w:rsid w:val="003032CF"/>
    <w:rsid w:val="00304A63"/>
    <w:rsid w:val="00306FD8"/>
    <w:rsid w:val="00307A5C"/>
    <w:rsid w:val="00307C95"/>
    <w:rsid w:val="00310BE3"/>
    <w:rsid w:val="00312DB3"/>
    <w:rsid w:val="003162EE"/>
    <w:rsid w:val="0031759E"/>
    <w:rsid w:val="003208B4"/>
    <w:rsid w:val="0032261C"/>
    <w:rsid w:val="0032280A"/>
    <w:rsid w:val="00322AB4"/>
    <w:rsid w:val="0033295D"/>
    <w:rsid w:val="003357C3"/>
    <w:rsid w:val="0033711E"/>
    <w:rsid w:val="00341FC5"/>
    <w:rsid w:val="00343F6C"/>
    <w:rsid w:val="0035002A"/>
    <w:rsid w:val="0035607A"/>
    <w:rsid w:val="00363553"/>
    <w:rsid w:val="00363D19"/>
    <w:rsid w:val="00364048"/>
    <w:rsid w:val="00366F31"/>
    <w:rsid w:val="0037157C"/>
    <w:rsid w:val="00386225"/>
    <w:rsid w:val="003875F0"/>
    <w:rsid w:val="003937FC"/>
    <w:rsid w:val="00395614"/>
    <w:rsid w:val="00395B75"/>
    <w:rsid w:val="00397649"/>
    <w:rsid w:val="003A1C7A"/>
    <w:rsid w:val="003A1DE6"/>
    <w:rsid w:val="003A2B8D"/>
    <w:rsid w:val="003A5334"/>
    <w:rsid w:val="003A75BE"/>
    <w:rsid w:val="003B0631"/>
    <w:rsid w:val="003B08AC"/>
    <w:rsid w:val="003B403F"/>
    <w:rsid w:val="003B5C49"/>
    <w:rsid w:val="003B6E5B"/>
    <w:rsid w:val="003C5A9B"/>
    <w:rsid w:val="003C6348"/>
    <w:rsid w:val="003D00CA"/>
    <w:rsid w:val="003D282E"/>
    <w:rsid w:val="003D3051"/>
    <w:rsid w:val="003D48DA"/>
    <w:rsid w:val="003D720C"/>
    <w:rsid w:val="003D776F"/>
    <w:rsid w:val="003E2E3B"/>
    <w:rsid w:val="003E3089"/>
    <w:rsid w:val="003E4573"/>
    <w:rsid w:val="003F017A"/>
    <w:rsid w:val="003F3636"/>
    <w:rsid w:val="003F4724"/>
    <w:rsid w:val="003F507E"/>
    <w:rsid w:val="004004EE"/>
    <w:rsid w:val="004034D7"/>
    <w:rsid w:val="00406F2C"/>
    <w:rsid w:val="0041053A"/>
    <w:rsid w:val="00411286"/>
    <w:rsid w:val="00411F2C"/>
    <w:rsid w:val="0041214E"/>
    <w:rsid w:val="0042044C"/>
    <w:rsid w:val="0042172C"/>
    <w:rsid w:val="00422DCF"/>
    <w:rsid w:val="00423980"/>
    <w:rsid w:val="00426496"/>
    <w:rsid w:val="00436650"/>
    <w:rsid w:val="00440E38"/>
    <w:rsid w:val="00444B23"/>
    <w:rsid w:val="00444C5F"/>
    <w:rsid w:val="004470FA"/>
    <w:rsid w:val="00447860"/>
    <w:rsid w:val="00447B04"/>
    <w:rsid w:val="0045076F"/>
    <w:rsid w:val="00453122"/>
    <w:rsid w:val="00456338"/>
    <w:rsid w:val="004568F3"/>
    <w:rsid w:val="00462820"/>
    <w:rsid w:val="00466A5F"/>
    <w:rsid w:val="004710CE"/>
    <w:rsid w:val="004727B7"/>
    <w:rsid w:val="00473479"/>
    <w:rsid w:val="004768A6"/>
    <w:rsid w:val="0048346E"/>
    <w:rsid w:val="00484C6E"/>
    <w:rsid w:val="004853D9"/>
    <w:rsid w:val="0048747B"/>
    <w:rsid w:val="00487805"/>
    <w:rsid w:val="00490898"/>
    <w:rsid w:val="0049166C"/>
    <w:rsid w:val="00491E48"/>
    <w:rsid w:val="0049315B"/>
    <w:rsid w:val="00494757"/>
    <w:rsid w:val="00495432"/>
    <w:rsid w:val="004A1855"/>
    <w:rsid w:val="004A1878"/>
    <w:rsid w:val="004A1ADD"/>
    <w:rsid w:val="004A4AE1"/>
    <w:rsid w:val="004B201F"/>
    <w:rsid w:val="004B497A"/>
    <w:rsid w:val="004C34A2"/>
    <w:rsid w:val="004C5421"/>
    <w:rsid w:val="004D13DC"/>
    <w:rsid w:val="004D2A4C"/>
    <w:rsid w:val="004D392B"/>
    <w:rsid w:val="004E0DF1"/>
    <w:rsid w:val="004E1E84"/>
    <w:rsid w:val="004E3189"/>
    <w:rsid w:val="004E47E3"/>
    <w:rsid w:val="004E57CE"/>
    <w:rsid w:val="004E6738"/>
    <w:rsid w:val="004E735A"/>
    <w:rsid w:val="004F46FF"/>
    <w:rsid w:val="004F52AC"/>
    <w:rsid w:val="005129D9"/>
    <w:rsid w:val="00512BC7"/>
    <w:rsid w:val="00512C33"/>
    <w:rsid w:val="0051345A"/>
    <w:rsid w:val="00515431"/>
    <w:rsid w:val="00517A77"/>
    <w:rsid w:val="0052177D"/>
    <w:rsid w:val="00523A60"/>
    <w:rsid w:val="00524165"/>
    <w:rsid w:val="00526C7B"/>
    <w:rsid w:val="005304C9"/>
    <w:rsid w:val="00531BEE"/>
    <w:rsid w:val="005353AA"/>
    <w:rsid w:val="00545D44"/>
    <w:rsid w:val="00551444"/>
    <w:rsid w:val="00551830"/>
    <w:rsid w:val="00552ED1"/>
    <w:rsid w:val="00555272"/>
    <w:rsid w:val="00555916"/>
    <w:rsid w:val="005562F1"/>
    <w:rsid w:val="00557B84"/>
    <w:rsid w:val="005616A6"/>
    <w:rsid w:val="00561C65"/>
    <w:rsid w:val="005623A1"/>
    <w:rsid w:val="00563121"/>
    <w:rsid w:val="00564BA0"/>
    <w:rsid w:val="00566A44"/>
    <w:rsid w:val="005850E7"/>
    <w:rsid w:val="00585605"/>
    <w:rsid w:val="0058762F"/>
    <w:rsid w:val="00595475"/>
    <w:rsid w:val="00595895"/>
    <w:rsid w:val="005970D7"/>
    <w:rsid w:val="005B374E"/>
    <w:rsid w:val="005B4482"/>
    <w:rsid w:val="005B7F2F"/>
    <w:rsid w:val="005C11CA"/>
    <w:rsid w:val="005C428F"/>
    <w:rsid w:val="005C7CDB"/>
    <w:rsid w:val="005D35B0"/>
    <w:rsid w:val="005D38E8"/>
    <w:rsid w:val="005D47B0"/>
    <w:rsid w:val="005D4B4A"/>
    <w:rsid w:val="005D75F3"/>
    <w:rsid w:val="005E5955"/>
    <w:rsid w:val="005E74F9"/>
    <w:rsid w:val="005F02F1"/>
    <w:rsid w:val="005F4132"/>
    <w:rsid w:val="005F5864"/>
    <w:rsid w:val="00601539"/>
    <w:rsid w:val="00607FD8"/>
    <w:rsid w:val="0061505F"/>
    <w:rsid w:val="0061751B"/>
    <w:rsid w:val="006175C8"/>
    <w:rsid w:val="0062034F"/>
    <w:rsid w:val="0062297D"/>
    <w:rsid w:val="00623928"/>
    <w:rsid w:val="006251CD"/>
    <w:rsid w:val="006323AA"/>
    <w:rsid w:val="006338FE"/>
    <w:rsid w:val="00634604"/>
    <w:rsid w:val="00645D96"/>
    <w:rsid w:val="0065589F"/>
    <w:rsid w:val="006608C0"/>
    <w:rsid w:val="00662EC6"/>
    <w:rsid w:val="00672067"/>
    <w:rsid w:val="00676B87"/>
    <w:rsid w:val="00676DE7"/>
    <w:rsid w:val="00677EE0"/>
    <w:rsid w:val="00680DFB"/>
    <w:rsid w:val="0068456E"/>
    <w:rsid w:val="006907EF"/>
    <w:rsid w:val="006912E7"/>
    <w:rsid w:val="00692792"/>
    <w:rsid w:val="00692DA3"/>
    <w:rsid w:val="006A0287"/>
    <w:rsid w:val="006A1C58"/>
    <w:rsid w:val="006A2BF7"/>
    <w:rsid w:val="006A4586"/>
    <w:rsid w:val="006B5921"/>
    <w:rsid w:val="006B5B56"/>
    <w:rsid w:val="006C596B"/>
    <w:rsid w:val="006C7417"/>
    <w:rsid w:val="006D39B9"/>
    <w:rsid w:val="006D6A0A"/>
    <w:rsid w:val="006E1714"/>
    <w:rsid w:val="006E2D57"/>
    <w:rsid w:val="006E58AA"/>
    <w:rsid w:val="006E6E31"/>
    <w:rsid w:val="006F0469"/>
    <w:rsid w:val="006F2C20"/>
    <w:rsid w:val="007003CF"/>
    <w:rsid w:val="00701A83"/>
    <w:rsid w:val="00702575"/>
    <w:rsid w:val="00703498"/>
    <w:rsid w:val="00703BD3"/>
    <w:rsid w:val="00704D83"/>
    <w:rsid w:val="00705479"/>
    <w:rsid w:val="00705838"/>
    <w:rsid w:val="0070694E"/>
    <w:rsid w:val="00706BE0"/>
    <w:rsid w:val="00710616"/>
    <w:rsid w:val="00712E1C"/>
    <w:rsid w:val="00717673"/>
    <w:rsid w:val="00723238"/>
    <w:rsid w:val="00730BC4"/>
    <w:rsid w:val="00734D0D"/>
    <w:rsid w:val="00735058"/>
    <w:rsid w:val="00742416"/>
    <w:rsid w:val="00742D2E"/>
    <w:rsid w:val="00743140"/>
    <w:rsid w:val="00746CAB"/>
    <w:rsid w:val="00753637"/>
    <w:rsid w:val="00754905"/>
    <w:rsid w:val="007641F5"/>
    <w:rsid w:val="00765E2C"/>
    <w:rsid w:val="007709E4"/>
    <w:rsid w:val="00773F6E"/>
    <w:rsid w:val="0077461F"/>
    <w:rsid w:val="00774933"/>
    <w:rsid w:val="0077640A"/>
    <w:rsid w:val="0078125A"/>
    <w:rsid w:val="00781685"/>
    <w:rsid w:val="00781A61"/>
    <w:rsid w:val="00781D00"/>
    <w:rsid w:val="00783165"/>
    <w:rsid w:val="007861DF"/>
    <w:rsid w:val="0078765B"/>
    <w:rsid w:val="00787A5E"/>
    <w:rsid w:val="00790CCA"/>
    <w:rsid w:val="00790D82"/>
    <w:rsid w:val="007A1CDE"/>
    <w:rsid w:val="007A4A19"/>
    <w:rsid w:val="007A7DD9"/>
    <w:rsid w:val="007B12C6"/>
    <w:rsid w:val="007C020A"/>
    <w:rsid w:val="007C0A4C"/>
    <w:rsid w:val="007C1EB3"/>
    <w:rsid w:val="007C5426"/>
    <w:rsid w:val="007C5AF5"/>
    <w:rsid w:val="007C5D2E"/>
    <w:rsid w:val="007D4D81"/>
    <w:rsid w:val="007D5312"/>
    <w:rsid w:val="007D5980"/>
    <w:rsid w:val="007D63AC"/>
    <w:rsid w:val="007E0193"/>
    <w:rsid w:val="007E23B9"/>
    <w:rsid w:val="007E34EA"/>
    <w:rsid w:val="007E3650"/>
    <w:rsid w:val="007E3EE9"/>
    <w:rsid w:val="007E42FB"/>
    <w:rsid w:val="007F05D2"/>
    <w:rsid w:val="008046A0"/>
    <w:rsid w:val="008066AA"/>
    <w:rsid w:val="00806B50"/>
    <w:rsid w:val="008169A6"/>
    <w:rsid w:val="00817668"/>
    <w:rsid w:val="008207BA"/>
    <w:rsid w:val="00823655"/>
    <w:rsid w:val="00827E1E"/>
    <w:rsid w:val="00830EAA"/>
    <w:rsid w:val="0083162B"/>
    <w:rsid w:val="00841D8C"/>
    <w:rsid w:val="008428C4"/>
    <w:rsid w:val="008429D4"/>
    <w:rsid w:val="00842E1D"/>
    <w:rsid w:val="00847D90"/>
    <w:rsid w:val="00852DFE"/>
    <w:rsid w:val="00854CEA"/>
    <w:rsid w:val="008616F3"/>
    <w:rsid w:val="00862661"/>
    <w:rsid w:val="00864767"/>
    <w:rsid w:val="00865D4B"/>
    <w:rsid w:val="0087344F"/>
    <w:rsid w:val="008832AA"/>
    <w:rsid w:val="00884B26"/>
    <w:rsid w:val="00886930"/>
    <w:rsid w:val="008A5F34"/>
    <w:rsid w:val="008B12C3"/>
    <w:rsid w:val="008B1448"/>
    <w:rsid w:val="008B1504"/>
    <w:rsid w:val="008B2A9A"/>
    <w:rsid w:val="008C44ED"/>
    <w:rsid w:val="008D5F8A"/>
    <w:rsid w:val="008E13E8"/>
    <w:rsid w:val="008E31E1"/>
    <w:rsid w:val="008F3B94"/>
    <w:rsid w:val="008F47D4"/>
    <w:rsid w:val="008F5002"/>
    <w:rsid w:val="008F63B5"/>
    <w:rsid w:val="008F6661"/>
    <w:rsid w:val="00900E9B"/>
    <w:rsid w:val="00903687"/>
    <w:rsid w:val="00910D31"/>
    <w:rsid w:val="00911045"/>
    <w:rsid w:val="009115AB"/>
    <w:rsid w:val="00912336"/>
    <w:rsid w:val="00922F59"/>
    <w:rsid w:val="00924A6C"/>
    <w:rsid w:val="00930869"/>
    <w:rsid w:val="0093235E"/>
    <w:rsid w:val="009355BE"/>
    <w:rsid w:val="00937703"/>
    <w:rsid w:val="0093771A"/>
    <w:rsid w:val="0094605E"/>
    <w:rsid w:val="00952721"/>
    <w:rsid w:val="00953ABE"/>
    <w:rsid w:val="00954C94"/>
    <w:rsid w:val="00963ABA"/>
    <w:rsid w:val="009657C0"/>
    <w:rsid w:val="00970733"/>
    <w:rsid w:val="00971677"/>
    <w:rsid w:val="00972889"/>
    <w:rsid w:val="009812C6"/>
    <w:rsid w:val="00981378"/>
    <w:rsid w:val="0098415F"/>
    <w:rsid w:val="00984A8A"/>
    <w:rsid w:val="00986C85"/>
    <w:rsid w:val="00994CB7"/>
    <w:rsid w:val="00995A1B"/>
    <w:rsid w:val="00996CE6"/>
    <w:rsid w:val="009976E0"/>
    <w:rsid w:val="009A2615"/>
    <w:rsid w:val="009A2FBA"/>
    <w:rsid w:val="009A38C0"/>
    <w:rsid w:val="009B2598"/>
    <w:rsid w:val="009B4032"/>
    <w:rsid w:val="009B5D92"/>
    <w:rsid w:val="009C239E"/>
    <w:rsid w:val="009C4201"/>
    <w:rsid w:val="009C5C32"/>
    <w:rsid w:val="009D0A9A"/>
    <w:rsid w:val="009D20A7"/>
    <w:rsid w:val="009D455F"/>
    <w:rsid w:val="009D6278"/>
    <w:rsid w:val="009E0153"/>
    <w:rsid w:val="009E261F"/>
    <w:rsid w:val="009E3888"/>
    <w:rsid w:val="009E4906"/>
    <w:rsid w:val="009F25EE"/>
    <w:rsid w:val="009F44CD"/>
    <w:rsid w:val="00A01D7D"/>
    <w:rsid w:val="00A01E66"/>
    <w:rsid w:val="00A02A49"/>
    <w:rsid w:val="00A02F5D"/>
    <w:rsid w:val="00A12C87"/>
    <w:rsid w:val="00A15D80"/>
    <w:rsid w:val="00A15EF9"/>
    <w:rsid w:val="00A17099"/>
    <w:rsid w:val="00A21E2F"/>
    <w:rsid w:val="00A24C55"/>
    <w:rsid w:val="00A26D88"/>
    <w:rsid w:val="00A27EBF"/>
    <w:rsid w:val="00A33B33"/>
    <w:rsid w:val="00A3603E"/>
    <w:rsid w:val="00A37455"/>
    <w:rsid w:val="00A377BC"/>
    <w:rsid w:val="00A37C70"/>
    <w:rsid w:val="00A41F86"/>
    <w:rsid w:val="00A42802"/>
    <w:rsid w:val="00A4340C"/>
    <w:rsid w:val="00A4776F"/>
    <w:rsid w:val="00A529E9"/>
    <w:rsid w:val="00A54310"/>
    <w:rsid w:val="00A61E23"/>
    <w:rsid w:val="00A6654E"/>
    <w:rsid w:val="00A71DFE"/>
    <w:rsid w:val="00A720D7"/>
    <w:rsid w:val="00A75C29"/>
    <w:rsid w:val="00A81D2C"/>
    <w:rsid w:val="00A82BB2"/>
    <w:rsid w:val="00A83926"/>
    <w:rsid w:val="00A855D3"/>
    <w:rsid w:val="00A93988"/>
    <w:rsid w:val="00A93C0B"/>
    <w:rsid w:val="00A9427D"/>
    <w:rsid w:val="00A96A38"/>
    <w:rsid w:val="00A97124"/>
    <w:rsid w:val="00AA3202"/>
    <w:rsid w:val="00AA751F"/>
    <w:rsid w:val="00AB06B3"/>
    <w:rsid w:val="00AB458A"/>
    <w:rsid w:val="00AB4A85"/>
    <w:rsid w:val="00AB5839"/>
    <w:rsid w:val="00AB7FFA"/>
    <w:rsid w:val="00AC0510"/>
    <w:rsid w:val="00AC1E0E"/>
    <w:rsid w:val="00AC6C49"/>
    <w:rsid w:val="00AD38E4"/>
    <w:rsid w:val="00AD40F9"/>
    <w:rsid w:val="00AD440A"/>
    <w:rsid w:val="00AD45EE"/>
    <w:rsid w:val="00AD4E4D"/>
    <w:rsid w:val="00AE2A65"/>
    <w:rsid w:val="00AE5FC8"/>
    <w:rsid w:val="00AE76BF"/>
    <w:rsid w:val="00AF024F"/>
    <w:rsid w:val="00AF214F"/>
    <w:rsid w:val="00AF386C"/>
    <w:rsid w:val="00AF3EA8"/>
    <w:rsid w:val="00B01BB6"/>
    <w:rsid w:val="00B03C9D"/>
    <w:rsid w:val="00B04F66"/>
    <w:rsid w:val="00B118A3"/>
    <w:rsid w:val="00B13FA1"/>
    <w:rsid w:val="00B14589"/>
    <w:rsid w:val="00B14B09"/>
    <w:rsid w:val="00B15409"/>
    <w:rsid w:val="00B21E43"/>
    <w:rsid w:val="00B21E88"/>
    <w:rsid w:val="00B21F67"/>
    <w:rsid w:val="00B21F6A"/>
    <w:rsid w:val="00B2622A"/>
    <w:rsid w:val="00B32E22"/>
    <w:rsid w:val="00B35135"/>
    <w:rsid w:val="00B45D04"/>
    <w:rsid w:val="00B47952"/>
    <w:rsid w:val="00B50EB7"/>
    <w:rsid w:val="00B5147E"/>
    <w:rsid w:val="00B5359B"/>
    <w:rsid w:val="00B60F65"/>
    <w:rsid w:val="00B67069"/>
    <w:rsid w:val="00B67357"/>
    <w:rsid w:val="00B6769D"/>
    <w:rsid w:val="00B67D19"/>
    <w:rsid w:val="00B72E76"/>
    <w:rsid w:val="00B7301C"/>
    <w:rsid w:val="00B7335A"/>
    <w:rsid w:val="00B734A1"/>
    <w:rsid w:val="00B85B84"/>
    <w:rsid w:val="00B93984"/>
    <w:rsid w:val="00B94211"/>
    <w:rsid w:val="00B950D1"/>
    <w:rsid w:val="00B95649"/>
    <w:rsid w:val="00B9575B"/>
    <w:rsid w:val="00B97711"/>
    <w:rsid w:val="00BA0A5C"/>
    <w:rsid w:val="00BA1870"/>
    <w:rsid w:val="00BA3AD2"/>
    <w:rsid w:val="00BA540D"/>
    <w:rsid w:val="00BA5BD2"/>
    <w:rsid w:val="00BA7B79"/>
    <w:rsid w:val="00BB105F"/>
    <w:rsid w:val="00BB17CB"/>
    <w:rsid w:val="00BB1ADB"/>
    <w:rsid w:val="00BB4393"/>
    <w:rsid w:val="00BC3130"/>
    <w:rsid w:val="00BD2821"/>
    <w:rsid w:val="00BD30DF"/>
    <w:rsid w:val="00BD3FBD"/>
    <w:rsid w:val="00BE1CD2"/>
    <w:rsid w:val="00BF3A65"/>
    <w:rsid w:val="00BF3DF5"/>
    <w:rsid w:val="00BF3F49"/>
    <w:rsid w:val="00C04A64"/>
    <w:rsid w:val="00C04F80"/>
    <w:rsid w:val="00C05C35"/>
    <w:rsid w:val="00C07297"/>
    <w:rsid w:val="00C13E22"/>
    <w:rsid w:val="00C1594A"/>
    <w:rsid w:val="00C162F8"/>
    <w:rsid w:val="00C21EBD"/>
    <w:rsid w:val="00C223F7"/>
    <w:rsid w:val="00C25111"/>
    <w:rsid w:val="00C303C2"/>
    <w:rsid w:val="00C315E9"/>
    <w:rsid w:val="00C34ACD"/>
    <w:rsid w:val="00C34DD9"/>
    <w:rsid w:val="00C35175"/>
    <w:rsid w:val="00C424D2"/>
    <w:rsid w:val="00C4459F"/>
    <w:rsid w:val="00C45181"/>
    <w:rsid w:val="00C46957"/>
    <w:rsid w:val="00C5027F"/>
    <w:rsid w:val="00C50E2A"/>
    <w:rsid w:val="00C513DF"/>
    <w:rsid w:val="00C534ED"/>
    <w:rsid w:val="00C5399E"/>
    <w:rsid w:val="00C559D8"/>
    <w:rsid w:val="00C609EC"/>
    <w:rsid w:val="00C6312A"/>
    <w:rsid w:val="00C675C0"/>
    <w:rsid w:val="00C73186"/>
    <w:rsid w:val="00C73616"/>
    <w:rsid w:val="00C7497D"/>
    <w:rsid w:val="00C76782"/>
    <w:rsid w:val="00C7698C"/>
    <w:rsid w:val="00C807A8"/>
    <w:rsid w:val="00C81599"/>
    <w:rsid w:val="00C815F2"/>
    <w:rsid w:val="00C851C0"/>
    <w:rsid w:val="00C85B0C"/>
    <w:rsid w:val="00C86E4D"/>
    <w:rsid w:val="00C877ED"/>
    <w:rsid w:val="00C9089B"/>
    <w:rsid w:val="00C911BB"/>
    <w:rsid w:val="00CA2E79"/>
    <w:rsid w:val="00CA3449"/>
    <w:rsid w:val="00CA7121"/>
    <w:rsid w:val="00CA7859"/>
    <w:rsid w:val="00CB1160"/>
    <w:rsid w:val="00CB2876"/>
    <w:rsid w:val="00CB6F87"/>
    <w:rsid w:val="00CC3035"/>
    <w:rsid w:val="00CC3849"/>
    <w:rsid w:val="00CD4B89"/>
    <w:rsid w:val="00CE0BDC"/>
    <w:rsid w:val="00CE2F73"/>
    <w:rsid w:val="00CE5F46"/>
    <w:rsid w:val="00CE604F"/>
    <w:rsid w:val="00CE6C8C"/>
    <w:rsid w:val="00CF0500"/>
    <w:rsid w:val="00CF2B50"/>
    <w:rsid w:val="00CF54C2"/>
    <w:rsid w:val="00D02339"/>
    <w:rsid w:val="00D034A7"/>
    <w:rsid w:val="00D04820"/>
    <w:rsid w:val="00D05399"/>
    <w:rsid w:val="00D06AD4"/>
    <w:rsid w:val="00D10B3F"/>
    <w:rsid w:val="00D14E8F"/>
    <w:rsid w:val="00D17B78"/>
    <w:rsid w:val="00D20815"/>
    <w:rsid w:val="00D24945"/>
    <w:rsid w:val="00D26389"/>
    <w:rsid w:val="00D30873"/>
    <w:rsid w:val="00D34320"/>
    <w:rsid w:val="00D3557F"/>
    <w:rsid w:val="00D37654"/>
    <w:rsid w:val="00D46BB0"/>
    <w:rsid w:val="00D52465"/>
    <w:rsid w:val="00D61817"/>
    <w:rsid w:val="00D61FDF"/>
    <w:rsid w:val="00D62E28"/>
    <w:rsid w:val="00D64540"/>
    <w:rsid w:val="00D6642E"/>
    <w:rsid w:val="00D72AC4"/>
    <w:rsid w:val="00D72DB9"/>
    <w:rsid w:val="00D74762"/>
    <w:rsid w:val="00D7569B"/>
    <w:rsid w:val="00D80B4E"/>
    <w:rsid w:val="00D8412D"/>
    <w:rsid w:val="00D85C32"/>
    <w:rsid w:val="00D85D01"/>
    <w:rsid w:val="00D85FDD"/>
    <w:rsid w:val="00D87A09"/>
    <w:rsid w:val="00D90123"/>
    <w:rsid w:val="00D914F2"/>
    <w:rsid w:val="00D918DE"/>
    <w:rsid w:val="00D91CAC"/>
    <w:rsid w:val="00D91F97"/>
    <w:rsid w:val="00D93B10"/>
    <w:rsid w:val="00D94981"/>
    <w:rsid w:val="00DB0119"/>
    <w:rsid w:val="00DB03DC"/>
    <w:rsid w:val="00DB2401"/>
    <w:rsid w:val="00DB329F"/>
    <w:rsid w:val="00DB5D80"/>
    <w:rsid w:val="00DB6164"/>
    <w:rsid w:val="00DB63C0"/>
    <w:rsid w:val="00DB65CC"/>
    <w:rsid w:val="00DB6EF6"/>
    <w:rsid w:val="00DC6238"/>
    <w:rsid w:val="00DC6E85"/>
    <w:rsid w:val="00DC7FF7"/>
    <w:rsid w:val="00DD1F59"/>
    <w:rsid w:val="00DD27FD"/>
    <w:rsid w:val="00DD5283"/>
    <w:rsid w:val="00DD5FD9"/>
    <w:rsid w:val="00DD765B"/>
    <w:rsid w:val="00DE0466"/>
    <w:rsid w:val="00DE0904"/>
    <w:rsid w:val="00DE20AE"/>
    <w:rsid w:val="00DE671C"/>
    <w:rsid w:val="00DE75C1"/>
    <w:rsid w:val="00DF1357"/>
    <w:rsid w:val="00DF3D98"/>
    <w:rsid w:val="00DF43C8"/>
    <w:rsid w:val="00DF5912"/>
    <w:rsid w:val="00DF59B9"/>
    <w:rsid w:val="00DF669F"/>
    <w:rsid w:val="00E07AA3"/>
    <w:rsid w:val="00E1112D"/>
    <w:rsid w:val="00E1361A"/>
    <w:rsid w:val="00E14578"/>
    <w:rsid w:val="00E20F8F"/>
    <w:rsid w:val="00E220A3"/>
    <w:rsid w:val="00E23E90"/>
    <w:rsid w:val="00E25223"/>
    <w:rsid w:val="00E26469"/>
    <w:rsid w:val="00E26BAA"/>
    <w:rsid w:val="00E30C03"/>
    <w:rsid w:val="00E32337"/>
    <w:rsid w:val="00E33C5A"/>
    <w:rsid w:val="00E373DF"/>
    <w:rsid w:val="00E3775C"/>
    <w:rsid w:val="00E4067B"/>
    <w:rsid w:val="00E46C48"/>
    <w:rsid w:val="00E50BCC"/>
    <w:rsid w:val="00E51F76"/>
    <w:rsid w:val="00E52EEE"/>
    <w:rsid w:val="00E575EF"/>
    <w:rsid w:val="00E64FA8"/>
    <w:rsid w:val="00E65CDE"/>
    <w:rsid w:val="00E7243D"/>
    <w:rsid w:val="00E73083"/>
    <w:rsid w:val="00E75FD9"/>
    <w:rsid w:val="00E7768B"/>
    <w:rsid w:val="00E8179E"/>
    <w:rsid w:val="00E85B22"/>
    <w:rsid w:val="00E918D8"/>
    <w:rsid w:val="00E95F23"/>
    <w:rsid w:val="00E96E92"/>
    <w:rsid w:val="00EA0168"/>
    <w:rsid w:val="00EA1085"/>
    <w:rsid w:val="00EA40AC"/>
    <w:rsid w:val="00EA49D8"/>
    <w:rsid w:val="00EB082E"/>
    <w:rsid w:val="00EB134B"/>
    <w:rsid w:val="00EB38A6"/>
    <w:rsid w:val="00EB4577"/>
    <w:rsid w:val="00EB5B6D"/>
    <w:rsid w:val="00EB7290"/>
    <w:rsid w:val="00EC16B2"/>
    <w:rsid w:val="00EC1D8C"/>
    <w:rsid w:val="00ED14CD"/>
    <w:rsid w:val="00ED18A9"/>
    <w:rsid w:val="00ED2D97"/>
    <w:rsid w:val="00ED47A9"/>
    <w:rsid w:val="00ED5C26"/>
    <w:rsid w:val="00EE42B5"/>
    <w:rsid w:val="00EE7207"/>
    <w:rsid w:val="00EF1A92"/>
    <w:rsid w:val="00EF31D4"/>
    <w:rsid w:val="00EF6258"/>
    <w:rsid w:val="00EF6E8B"/>
    <w:rsid w:val="00EF7C07"/>
    <w:rsid w:val="00F023C8"/>
    <w:rsid w:val="00F04026"/>
    <w:rsid w:val="00F1243A"/>
    <w:rsid w:val="00F12CCE"/>
    <w:rsid w:val="00F13416"/>
    <w:rsid w:val="00F14500"/>
    <w:rsid w:val="00F21594"/>
    <w:rsid w:val="00F219C5"/>
    <w:rsid w:val="00F232F4"/>
    <w:rsid w:val="00F32305"/>
    <w:rsid w:val="00F33B65"/>
    <w:rsid w:val="00F344F5"/>
    <w:rsid w:val="00F51B2F"/>
    <w:rsid w:val="00F53D12"/>
    <w:rsid w:val="00F53EC4"/>
    <w:rsid w:val="00F60A8F"/>
    <w:rsid w:val="00F60DB9"/>
    <w:rsid w:val="00F65C1E"/>
    <w:rsid w:val="00F65F0D"/>
    <w:rsid w:val="00F67508"/>
    <w:rsid w:val="00F700F0"/>
    <w:rsid w:val="00F70426"/>
    <w:rsid w:val="00F731A4"/>
    <w:rsid w:val="00F74686"/>
    <w:rsid w:val="00F757B1"/>
    <w:rsid w:val="00F77E8E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69F4"/>
    <w:rsid w:val="00FA6EF0"/>
    <w:rsid w:val="00FA77C1"/>
    <w:rsid w:val="00FB175A"/>
    <w:rsid w:val="00FB2BE4"/>
    <w:rsid w:val="00FB5446"/>
    <w:rsid w:val="00FB61A9"/>
    <w:rsid w:val="00FC124F"/>
    <w:rsid w:val="00FC2DFA"/>
    <w:rsid w:val="00FC4BBB"/>
    <w:rsid w:val="00FC65B6"/>
    <w:rsid w:val="00FC680B"/>
    <w:rsid w:val="00FD1736"/>
    <w:rsid w:val="00FD1E93"/>
    <w:rsid w:val="00FD1ED4"/>
    <w:rsid w:val="00FD2407"/>
    <w:rsid w:val="00FD306A"/>
    <w:rsid w:val="00FD36D9"/>
    <w:rsid w:val="00FD3F30"/>
    <w:rsid w:val="00FD57F5"/>
    <w:rsid w:val="00FD7DC7"/>
    <w:rsid w:val="00FD7E58"/>
    <w:rsid w:val="00FE0A31"/>
    <w:rsid w:val="00FE0DB5"/>
    <w:rsid w:val="00FE14BE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853A0C"/>
  <w15:docId w15:val="{899F9D45-68DC-4ED0-8C22-E30EFDB2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 w:themeColor="text1"/>
        <w:sz w:val="21"/>
        <w:szCs w:val="21"/>
        <w:lang w:val="en-AU" w:eastAsia="en-AU" w:bidi="ar-SA"/>
      </w:rPr>
    </w:rPrDefault>
    <w:pPrDefault>
      <w:pPr>
        <w:spacing w:after="160" w:line="21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0E7"/>
  </w:style>
  <w:style w:type="paragraph" w:styleId="Heading1">
    <w:name w:val="heading 1"/>
    <w:basedOn w:val="Normal"/>
    <w:next w:val="Normal"/>
    <w:qFormat/>
    <w:rsid w:val="005850E7"/>
    <w:pPr>
      <w:spacing w:after="0" w:line="240" w:lineRule="auto"/>
      <w:outlineLvl w:val="0"/>
    </w:pPr>
    <w:rPr>
      <w:rFonts w:ascii="Galano Grotesque ExtraBold" w:eastAsiaTheme="majorEastAsia" w:hAnsi="Galano Grotesque ExtraBold" w:cstheme="majorBidi"/>
      <w:color w:val="0F4058" w:themeColor="accent1"/>
      <w:spacing w:val="-4"/>
      <w:sz w:val="34"/>
      <w:szCs w:val="32"/>
      <w:lang w:eastAsia="en-US"/>
    </w:rPr>
  </w:style>
  <w:style w:type="paragraph" w:styleId="Heading2">
    <w:name w:val="heading 2"/>
    <w:basedOn w:val="BodyText"/>
    <w:next w:val="Normal"/>
    <w:qFormat/>
    <w:rsid w:val="005850E7"/>
    <w:pPr>
      <w:keepNext/>
      <w:spacing w:before="160" w:line="240" w:lineRule="auto"/>
      <w:outlineLvl w:val="1"/>
    </w:pPr>
    <w:rPr>
      <w:rFonts w:ascii="Galano Grotesque ExtraBold" w:hAnsi="Galano Grotesque ExtraBold"/>
      <w:sz w:val="27"/>
    </w:rPr>
  </w:style>
  <w:style w:type="paragraph" w:styleId="Heading3">
    <w:name w:val="heading 3"/>
    <w:basedOn w:val="Normal"/>
    <w:next w:val="Normal"/>
    <w:qFormat/>
    <w:rsid w:val="005850E7"/>
    <w:pPr>
      <w:spacing w:before="160" w:line="240" w:lineRule="auto"/>
      <w:outlineLvl w:val="2"/>
    </w:pPr>
    <w:rPr>
      <w:rFonts w:ascii="Galano Grotesque ExtraBold" w:hAnsi="Galano Grotesque ExtraBold"/>
      <w:sz w:val="22"/>
      <w:szCs w:val="22"/>
    </w:rPr>
  </w:style>
  <w:style w:type="paragraph" w:styleId="Heading4">
    <w:name w:val="heading 4"/>
    <w:basedOn w:val="Normal"/>
    <w:next w:val="BodyText"/>
    <w:qFormat/>
    <w:rsid w:val="00B01BB6"/>
    <w:pPr>
      <w:keepNext/>
      <w:spacing w:before="160"/>
      <w:outlineLvl w:val="3"/>
    </w:pPr>
    <w:rPr>
      <w:rFonts w:ascii="Galano Grotesque ExtraBold" w:hAnsi="Galano Grotesque ExtraBold"/>
      <w:b/>
      <w:bCs/>
      <w:color w:val="0F4058" w:themeColor="accent1"/>
    </w:rPr>
  </w:style>
  <w:style w:type="paragraph" w:styleId="Heading5">
    <w:name w:val="heading 5"/>
    <w:basedOn w:val="Normal"/>
    <w:next w:val="BodyText"/>
    <w:semiHidden/>
    <w:qFormat/>
    <w:rsid w:val="006A4586"/>
    <w:pPr>
      <w:spacing w:before="360" w:line="220" w:lineRule="atLeast"/>
      <w:outlineLvl w:val="4"/>
    </w:pPr>
    <w:rPr>
      <w:rFonts w:asciiTheme="majorHAnsi" w:hAnsiTheme="majorHAnsi"/>
      <w:color w:val="0F4058" w:themeColor="accent1"/>
      <w:sz w:val="24"/>
    </w:rPr>
  </w:style>
  <w:style w:type="paragraph" w:styleId="Heading6">
    <w:name w:val="heading 6"/>
    <w:basedOn w:val="Normal"/>
    <w:next w:val="BodyText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7417"/>
    <w:pPr>
      <w:tabs>
        <w:tab w:val="center" w:pos="4513"/>
        <w:tab w:val="right" w:pos="9026"/>
      </w:tabs>
      <w:spacing w:after="0"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C7417"/>
    <w:rPr>
      <w:spacing w:val="2"/>
    </w:rPr>
  </w:style>
  <w:style w:type="paragraph" w:styleId="Footer">
    <w:name w:val="footer"/>
    <w:basedOn w:val="Normal"/>
    <w:link w:val="FooterChar"/>
    <w:uiPriority w:val="99"/>
    <w:rsid w:val="00A42802"/>
    <w:pPr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42802"/>
    <w:rPr>
      <w:spacing w:val="2"/>
      <w:sz w:val="16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B13FA1"/>
    <w:pPr>
      <w:spacing w:before="50" w:after="50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0F3" w:themeFill="accent1" w:themeFillTint="33"/>
    </w:tcPr>
    <w:tblStylePr w:type="firstRow">
      <w:rPr>
        <w:rFonts w:asciiTheme="majorHAnsi" w:hAnsiTheme="majorHAnsi"/>
        <w:b/>
      </w:rPr>
      <w:tblPr/>
      <w:tcPr>
        <w:shd w:val="clear" w:color="auto" w:fill="BFC2CB" w:themeFill="background2"/>
      </w:tcPr>
    </w:tblStylePr>
  </w:style>
  <w:style w:type="paragraph" w:styleId="BodyText">
    <w:name w:val="Body Text"/>
    <w:basedOn w:val="Normal"/>
    <w:link w:val="BodyTextChar"/>
    <w:qFormat/>
    <w:rsid w:val="00D05399"/>
  </w:style>
  <w:style w:type="character" w:customStyle="1" w:styleId="BodyTextChar">
    <w:name w:val="Body Text Char"/>
    <w:basedOn w:val="DefaultParagraphFont"/>
    <w:link w:val="BodyText"/>
    <w:rsid w:val="00D05399"/>
    <w:rPr>
      <w:kern w:val="21"/>
    </w:rPr>
  </w:style>
  <w:style w:type="paragraph" w:styleId="ListBullet">
    <w:name w:val="List Bullet"/>
    <w:basedOn w:val="BodyText"/>
    <w:qFormat/>
    <w:rsid w:val="00D85FDD"/>
    <w:pPr>
      <w:numPr>
        <w:numId w:val="18"/>
      </w:numPr>
      <w:spacing w:after="60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</w:pPr>
  </w:style>
  <w:style w:type="paragraph" w:styleId="ListBullet3">
    <w:name w:val="List Bullet 3"/>
    <w:basedOn w:val="ListBullet2"/>
    <w:semiHidden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053085"/>
    <w:pPr>
      <w:numPr>
        <w:numId w:val="21"/>
      </w:numPr>
      <w:spacing w:after="70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semiHidden/>
    <w:qFormat/>
    <w:rsid w:val="00104560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IntroText">
    <w:name w:val="Intro Text"/>
    <w:basedOn w:val="Normal"/>
    <w:next w:val="Normal"/>
    <w:semiHidden/>
    <w:qFormat/>
    <w:rsid w:val="00D62E28"/>
    <w:pPr>
      <w:spacing w:before="200" w:line="320" w:lineRule="exact"/>
    </w:pPr>
  </w:style>
  <w:style w:type="paragraph" w:styleId="Title">
    <w:name w:val="Title"/>
    <w:basedOn w:val="Normal"/>
    <w:next w:val="Normal"/>
    <w:link w:val="TitleChar"/>
    <w:rsid w:val="006E2D57"/>
    <w:pPr>
      <w:spacing w:after="0"/>
    </w:pPr>
    <w:rPr>
      <w:rFonts w:ascii="Galano Grotesque ExtraBold" w:eastAsiaTheme="majorEastAsia" w:hAnsi="Galano Grotesque ExtraBold" w:cstheme="majorBidi"/>
      <w:color w:val="FFFFFF" w:themeColor="text2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6E2D57"/>
    <w:rPr>
      <w:rFonts w:ascii="Galano Grotesque ExtraBold" w:eastAsiaTheme="majorEastAsia" w:hAnsi="Galano Grotesque ExtraBold" w:cstheme="majorBidi"/>
      <w:color w:val="FFFFFF" w:themeColor="text2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rsid w:val="006E2D57"/>
    <w:pPr>
      <w:numPr>
        <w:ilvl w:val="1"/>
      </w:numPr>
      <w:spacing w:after="0"/>
    </w:pPr>
    <w:rPr>
      <w:rFonts w:ascii="Galano Grotesque ExtraBold" w:eastAsiaTheme="minorEastAsia" w:hAnsi="Galano Grotesque ExtraBold" w:cstheme="minorBidi"/>
      <w:color w:val="FFFFFF" w:themeColor="text2"/>
      <w:sz w:val="34"/>
    </w:rPr>
  </w:style>
  <w:style w:type="character" w:customStyle="1" w:styleId="SubtitleChar">
    <w:name w:val="Subtitle Char"/>
    <w:basedOn w:val="DefaultParagraphFont"/>
    <w:link w:val="Subtitle"/>
    <w:rsid w:val="006E2D57"/>
    <w:rPr>
      <w:rFonts w:ascii="Galano Grotesque ExtraBold" w:eastAsiaTheme="minorEastAsia" w:hAnsi="Galano Grotesque ExtraBold" w:cstheme="minorBidi"/>
      <w:color w:val="FFFFFF" w:themeColor="text2"/>
      <w:sz w:val="34"/>
    </w:rPr>
  </w:style>
  <w:style w:type="paragraph" w:styleId="BodyTextIndent">
    <w:name w:val="Body Text Indent"/>
    <w:basedOn w:val="BodyText"/>
    <w:link w:val="BodyTextIndentChar"/>
    <w:semiHidden/>
    <w:rsid w:val="00E373DF"/>
    <w:pPr>
      <w:ind w:left="3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5002A"/>
    <w:rPr>
      <w:color w:val="008CA7"/>
      <w:spacing w:val="2"/>
      <w:sz w:val="25"/>
    </w:rPr>
  </w:style>
  <w:style w:type="table" w:styleId="GridTable4-Accent1">
    <w:name w:val="Grid Table 4 Accent 1"/>
    <w:basedOn w:val="TableNormal"/>
    <w:uiPriority w:val="49"/>
    <w:semiHidden/>
    <w:rsid w:val="00AD40F9"/>
    <w:pPr>
      <w:spacing w:line="240" w:lineRule="auto"/>
    </w:p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  <w:insideV w:val="single" w:sz="4" w:space="0" w:color="2EA2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4058" w:themeColor="accent1"/>
          <w:left w:val="single" w:sz="4" w:space="0" w:color="0F4058" w:themeColor="accent1"/>
          <w:bottom w:val="single" w:sz="4" w:space="0" w:color="0F4058" w:themeColor="accent1"/>
          <w:right w:val="single" w:sz="4" w:space="0" w:color="0F4058" w:themeColor="accent1"/>
          <w:insideH w:val="nil"/>
          <w:insideV w:val="nil"/>
        </w:tcBorders>
        <w:shd w:val="clear" w:color="auto" w:fill="0F4058" w:themeFill="accent1"/>
      </w:tcPr>
    </w:tblStylePr>
    <w:tblStylePr w:type="lastRow">
      <w:rPr>
        <w:b/>
        <w:bCs/>
      </w:rPr>
      <w:tblPr/>
      <w:tcPr>
        <w:tcBorders>
          <w:top w:val="double" w:sz="4" w:space="0" w:color="0F4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paragraph" w:customStyle="1" w:styleId="TableText">
    <w:name w:val="Table Text"/>
    <w:basedOn w:val="Normal"/>
    <w:semiHidden/>
    <w:qFormat/>
    <w:rsid w:val="00B7335A"/>
    <w:pPr>
      <w:spacing w:before="80" w:after="80"/>
      <w:ind w:left="113" w:right="113"/>
    </w:pPr>
  </w:style>
  <w:style w:type="paragraph" w:customStyle="1" w:styleId="TableHeading">
    <w:name w:val="Table Heading"/>
    <w:basedOn w:val="Normal"/>
    <w:semiHidden/>
    <w:qFormat/>
    <w:rsid w:val="004727B7"/>
    <w:pPr>
      <w:keepNext/>
      <w:spacing w:before="140" w:after="140"/>
    </w:pPr>
    <w:rPr>
      <w:rFonts w:asciiTheme="majorHAnsi" w:hAnsiTheme="majorHAnsi"/>
      <w:color w:val="FFFFFF" w:themeColor="background1"/>
      <w:sz w:val="24"/>
    </w:rPr>
  </w:style>
  <w:style w:type="paragraph" w:styleId="NoSpacing">
    <w:name w:val="No Spacing"/>
    <w:basedOn w:val="Normal"/>
    <w:qFormat/>
    <w:rsid w:val="00723238"/>
    <w:pPr>
      <w:spacing w:after="0"/>
    </w:pPr>
  </w:style>
  <w:style w:type="paragraph" w:customStyle="1" w:styleId="RuledLines">
    <w:name w:val="Ruled Lines"/>
    <w:basedOn w:val="BodyText"/>
    <w:semiHidden/>
    <w:qFormat/>
    <w:rsid w:val="002F3804"/>
    <w:pPr>
      <w:pBdr>
        <w:bottom w:val="single" w:sz="4" w:space="7" w:color="607C36" w:themeColor="accent4"/>
        <w:between w:val="single" w:sz="4" w:space="7" w:color="607C36" w:themeColor="accent4"/>
      </w:pBdr>
      <w:spacing w:after="0"/>
    </w:pPr>
  </w:style>
  <w:style w:type="paragraph" w:customStyle="1" w:styleId="AppendixHeading1">
    <w:name w:val="Appendix Heading 1"/>
    <w:basedOn w:val="Normal"/>
    <w:next w:val="BodyText"/>
    <w:uiPriority w:val="2"/>
    <w:semiHidden/>
    <w:qFormat/>
    <w:rsid w:val="00D85C32"/>
    <w:pPr>
      <w:keepNext/>
      <w:keepLines/>
      <w:pageBreakBefore/>
      <w:numPr>
        <w:numId w:val="32"/>
      </w:numPr>
      <w:spacing w:before="300" w:after="0"/>
      <w:outlineLvl w:val="0"/>
    </w:pPr>
    <w:rPr>
      <w:rFonts w:eastAsiaTheme="majorEastAsia" w:cstheme="majorBidi"/>
      <w:b/>
      <w:bCs/>
      <w:sz w:val="50"/>
      <w:szCs w:val="40"/>
    </w:rPr>
  </w:style>
  <w:style w:type="paragraph" w:customStyle="1" w:styleId="AppendixHeading2">
    <w:name w:val="Appendix Heading 2"/>
    <w:basedOn w:val="AppendixHeading1"/>
    <w:next w:val="BodyText"/>
    <w:uiPriority w:val="2"/>
    <w:semiHidden/>
    <w:qFormat/>
    <w:rsid w:val="000E0940"/>
    <w:pPr>
      <w:pageBreakBefore w:val="0"/>
      <w:numPr>
        <w:ilvl w:val="1"/>
      </w:numPr>
      <w:spacing w:before="240" w:after="220"/>
      <w:outlineLvl w:val="9"/>
    </w:pPr>
    <w:rPr>
      <w:rFonts w:ascii="Barlow Medium" w:hAnsi="Barlow Medium"/>
      <w:b w:val="0"/>
      <w:sz w:val="34"/>
    </w:rPr>
  </w:style>
  <w:style w:type="paragraph" w:customStyle="1" w:styleId="AppendixHeading3">
    <w:name w:val="Appendix Heading 3"/>
    <w:basedOn w:val="AppendixHeading2"/>
    <w:next w:val="BodyText"/>
    <w:uiPriority w:val="2"/>
    <w:semiHidden/>
    <w:qFormat/>
    <w:rsid w:val="000E0940"/>
    <w:pPr>
      <w:numPr>
        <w:ilvl w:val="2"/>
      </w:numPr>
      <w:spacing w:after="120"/>
    </w:pPr>
    <w:rPr>
      <w:rFonts w:asciiTheme="minorHAnsi" w:hAnsiTheme="minorHAnsi"/>
      <w:b/>
      <w:sz w:val="28"/>
    </w:rPr>
  </w:style>
  <w:style w:type="numbering" w:customStyle="1" w:styleId="Appendices">
    <w:name w:val="Appendices"/>
    <w:uiPriority w:val="99"/>
    <w:rsid w:val="00515431"/>
    <w:pPr>
      <w:numPr>
        <w:numId w:val="31"/>
      </w:numPr>
    </w:pPr>
  </w:style>
  <w:style w:type="paragraph" w:styleId="TOCHeading">
    <w:name w:val="TOC Heading"/>
    <w:basedOn w:val="Heading1"/>
    <w:next w:val="Normal"/>
    <w:uiPriority w:val="39"/>
    <w:semiHidden/>
    <w:rsid w:val="00F700F0"/>
    <w:pPr>
      <w:spacing w:after="300"/>
      <w:outlineLvl w:val="9"/>
    </w:pPr>
    <w:rPr>
      <w:rFonts w:asciiTheme="minorHAnsi" w:hAnsiTheme="minorHAnsi"/>
      <w:spacing w:val="4"/>
    </w:rPr>
  </w:style>
  <w:style w:type="paragraph" w:styleId="TOC1">
    <w:name w:val="toc 1"/>
    <w:basedOn w:val="Normal"/>
    <w:next w:val="Normal"/>
    <w:autoRedefine/>
    <w:uiPriority w:val="39"/>
    <w:semiHidden/>
    <w:rsid w:val="007E42FB"/>
    <w:pPr>
      <w:tabs>
        <w:tab w:val="left" w:pos="454"/>
        <w:tab w:val="right" w:leader="underscore" w:pos="10195"/>
      </w:tabs>
    </w:pPr>
    <w:rPr>
      <w:b/>
      <w:noProof/>
      <w:color w:val="51545D"/>
      <w:spacing w:val="4"/>
    </w:rPr>
  </w:style>
  <w:style w:type="paragraph" w:styleId="TOC2">
    <w:name w:val="toc 2"/>
    <w:basedOn w:val="Normal"/>
    <w:next w:val="Normal"/>
    <w:autoRedefine/>
    <w:uiPriority w:val="39"/>
    <w:semiHidden/>
    <w:rsid w:val="00282671"/>
    <w:pPr>
      <w:tabs>
        <w:tab w:val="left" w:pos="1022"/>
        <w:tab w:val="right" w:leader="underscore" w:pos="10195"/>
      </w:tabs>
      <w:ind w:left="454"/>
    </w:pPr>
    <w:rPr>
      <w:noProof/>
      <w:color w:val="607C36" w:themeColor="accent4"/>
    </w:rPr>
  </w:style>
  <w:style w:type="paragraph" w:styleId="TOC3">
    <w:name w:val="toc 3"/>
    <w:basedOn w:val="Normal"/>
    <w:next w:val="Normal"/>
    <w:autoRedefine/>
    <w:uiPriority w:val="39"/>
    <w:semiHidden/>
    <w:rsid w:val="00282671"/>
    <w:pPr>
      <w:tabs>
        <w:tab w:val="left" w:pos="1701"/>
        <w:tab w:val="right" w:leader="underscore" w:pos="10195"/>
      </w:tabs>
      <w:ind w:left="1020"/>
    </w:pPr>
    <w:rPr>
      <w:noProof/>
      <w:color w:val="607C36" w:themeColor="accent4"/>
    </w:rPr>
  </w:style>
  <w:style w:type="character" w:styleId="Hyperlink">
    <w:name w:val="Hyperlink"/>
    <w:basedOn w:val="DefaultParagraphFont"/>
    <w:uiPriority w:val="99"/>
    <w:unhideWhenUsed/>
    <w:rsid w:val="00D85C3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034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034D7"/>
    <w:rPr>
      <w:spacing w:val="2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034D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034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034D7"/>
    <w:rPr>
      <w:spacing w:val="2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4034D7"/>
    <w:rPr>
      <w:vertAlign w:val="superscript"/>
    </w:rPr>
  </w:style>
  <w:style w:type="paragraph" w:styleId="Caption">
    <w:name w:val="caption"/>
    <w:basedOn w:val="Normal"/>
    <w:next w:val="Normal"/>
    <w:semiHidden/>
    <w:qFormat/>
    <w:rsid w:val="0021760C"/>
    <w:pPr>
      <w:tabs>
        <w:tab w:val="left" w:pos="1134"/>
      </w:tabs>
      <w:spacing w:before="240" w:line="240" w:lineRule="auto"/>
      <w:ind w:left="1134" w:hanging="1134"/>
    </w:pPr>
    <w:rPr>
      <w:b/>
      <w:iCs/>
      <w:sz w:val="20"/>
      <w:szCs w:val="18"/>
    </w:rPr>
  </w:style>
  <w:style w:type="paragraph" w:styleId="TableofFigures">
    <w:name w:val="table of figures"/>
    <w:basedOn w:val="Normal"/>
    <w:next w:val="Normal"/>
    <w:uiPriority w:val="99"/>
    <w:semiHidden/>
    <w:rsid w:val="00A21E2F"/>
    <w:pPr>
      <w:tabs>
        <w:tab w:val="left" w:pos="1276"/>
        <w:tab w:val="right" w:leader="underscore" w:pos="10195"/>
      </w:tabs>
      <w:spacing w:after="0"/>
      <w:ind w:left="1276" w:hanging="1276"/>
    </w:pPr>
    <w:rPr>
      <w:noProof/>
      <w:color w:val="607C36" w:themeColor="accent4"/>
    </w:rPr>
  </w:style>
  <w:style w:type="paragraph" w:customStyle="1" w:styleId="Introduction">
    <w:name w:val="Introduction"/>
    <w:basedOn w:val="Normal"/>
    <w:qFormat/>
    <w:rsid w:val="005850E7"/>
    <w:pPr>
      <w:pBdr>
        <w:top w:val="single" w:sz="4" w:space="3" w:color="414042"/>
        <w:bottom w:val="single" w:sz="4" w:space="3" w:color="414042"/>
      </w:pBdr>
      <w:spacing w:before="100" w:beforeAutospacing="1" w:after="100" w:afterAutospacing="1" w:line="300" w:lineRule="atLeast"/>
      <w:ind w:right="57"/>
    </w:pPr>
    <w:rPr>
      <w:rFonts w:asciiTheme="majorHAnsi" w:hAnsiTheme="majorHAnsi"/>
      <w:spacing w:val="3"/>
      <w:sz w:val="22"/>
    </w:rPr>
  </w:style>
  <w:style w:type="paragraph" w:customStyle="1" w:styleId="SectionPlaceholder">
    <w:name w:val="Section Placeholder"/>
    <w:basedOn w:val="NoSpacing"/>
    <w:rsid w:val="007D63AC"/>
    <w:pPr>
      <w:spacing w:line="100" w:lineRule="exact"/>
    </w:pPr>
    <w:rPr>
      <w:noProof/>
      <w:sz w:val="18"/>
    </w:rPr>
  </w:style>
  <w:style w:type="table" w:styleId="ColorfulGrid">
    <w:name w:val="Colorful Grid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0F3" w:themeFill="accent1" w:themeFillTint="33"/>
    </w:tcPr>
    <w:tblStylePr w:type="firstRow">
      <w:rPr>
        <w:b/>
        <w:bCs/>
      </w:rPr>
      <w:tblPr/>
      <w:tcPr>
        <w:shd w:val="clear" w:color="auto" w:fill="73C1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C1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F4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F41" w:themeFill="accent1" w:themeFillShade="BF"/>
      </w:tcPr>
    </w:tblStylePr>
    <w:tblStylePr w:type="band1Vert">
      <w:tblPr/>
      <w:tcPr>
        <w:shd w:val="clear" w:color="auto" w:fill="51B2E1" w:themeFill="accent1" w:themeFillTint="7F"/>
      </w:tcPr>
    </w:tblStylePr>
    <w:tblStylePr w:type="band1Horz">
      <w:tblPr/>
      <w:tcPr>
        <w:shd w:val="clear" w:color="auto" w:fill="51B2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ACF" w:themeFill="accent2" w:themeFillTint="33"/>
    </w:tcPr>
    <w:tblStylePr w:type="firstRow">
      <w:rPr>
        <w:b/>
        <w:bCs/>
      </w:rPr>
      <w:tblPr/>
      <w:tcPr>
        <w:shd w:val="clear" w:color="auto" w:fill="EBB5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5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83B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83B1C" w:themeFill="accent2" w:themeFillShade="BF"/>
      </w:tcPr>
    </w:tblStylePr>
    <w:tblStylePr w:type="band1Vert">
      <w:tblPr/>
      <w:tcPr>
        <w:shd w:val="clear" w:color="auto" w:fill="E6A287" w:themeFill="accent2" w:themeFillTint="7F"/>
      </w:tcPr>
    </w:tblStylePr>
    <w:tblStylePr w:type="band1Horz">
      <w:tblPr/>
      <w:tcPr>
        <w:shd w:val="clear" w:color="auto" w:fill="E6A28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5D9" w:themeFill="accent3" w:themeFillTint="33"/>
    </w:tcPr>
    <w:tblStylePr w:type="firstRow">
      <w:rPr>
        <w:b/>
        <w:bCs/>
      </w:rPr>
      <w:tblPr/>
      <w:tcPr>
        <w:shd w:val="clear" w:color="auto" w:fill="E1AB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AB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E2C3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E2C38" w:themeFill="accent3" w:themeFillShade="BF"/>
      </w:tcPr>
    </w:tblStylePr>
    <w:tblStylePr w:type="band1Vert">
      <w:tblPr/>
      <w:tcPr>
        <w:shd w:val="clear" w:color="auto" w:fill="DA96A1" w:themeFill="accent3" w:themeFillTint="7F"/>
      </w:tcPr>
    </w:tblStylePr>
    <w:tblStylePr w:type="band1Horz">
      <w:tblPr/>
      <w:tcPr>
        <w:shd w:val="clear" w:color="auto" w:fill="DA96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D0" w:themeFill="accent4" w:themeFillTint="33"/>
    </w:tcPr>
    <w:tblStylePr w:type="firstRow">
      <w:rPr>
        <w:b/>
        <w:bCs/>
      </w:rPr>
      <w:tblPr/>
      <w:tcPr>
        <w:shd w:val="clear" w:color="auto" w:fill="C1D6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6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5C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5C28" w:themeFill="accent4" w:themeFillShade="BF"/>
      </w:tcPr>
    </w:tblStylePr>
    <w:tblStylePr w:type="band1Vert">
      <w:tblPr/>
      <w:tcPr>
        <w:shd w:val="clear" w:color="auto" w:fill="B2CC8B" w:themeFill="accent4" w:themeFillTint="7F"/>
      </w:tcPr>
    </w:tblStylePr>
    <w:tblStylePr w:type="band1Horz">
      <w:tblPr/>
      <w:tcPr>
        <w:shd w:val="clear" w:color="auto" w:fill="B2CC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BD8" w:themeFill="accent5" w:themeFillTint="33"/>
    </w:tcPr>
    <w:tblStylePr w:type="firstRow">
      <w:rPr>
        <w:b/>
        <w:bCs/>
      </w:rPr>
      <w:tblPr/>
      <w:tcPr>
        <w:shd w:val="clear" w:color="auto" w:fill="F7D8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8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E79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E7913" w:themeFill="accent5" w:themeFillShade="BF"/>
      </w:tcPr>
    </w:tblStylePr>
    <w:tblStylePr w:type="band1Vert">
      <w:tblPr/>
      <w:tcPr>
        <w:shd w:val="clear" w:color="auto" w:fill="F6CFA0" w:themeFill="accent5" w:themeFillTint="7F"/>
      </w:tcPr>
    </w:tblStylePr>
    <w:tblStylePr w:type="band1Horz">
      <w:tblPr/>
      <w:tcPr>
        <w:shd w:val="clear" w:color="auto" w:fill="F6CF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22A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F" w:themeFill="accent6" w:themeFillTint="33"/>
    </w:tcPr>
    <w:tblStylePr w:type="firstRow">
      <w:rPr>
        <w:b/>
        <w:bCs/>
      </w:rPr>
      <w:tblPr/>
      <w:tcPr>
        <w:shd w:val="clear" w:color="auto" w:fill="E6E3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3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8C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8C7C" w:themeFill="accent6" w:themeFillShade="BF"/>
      </w:tcPr>
    </w:tblStylePr>
    <w:tblStylePr w:type="band1Vert">
      <w:tblPr/>
      <w:tcPr>
        <w:shd w:val="clear" w:color="auto" w:fill="E0DCD7" w:themeFill="accent6" w:themeFillTint="7F"/>
      </w:tcPr>
    </w:tblStylePr>
    <w:tblStylePr w:type="band1Horz">
      <w:tblPr/>
      <w:tcPr>
        <w:shd w:val="clear" w:color="auto" w:fill="E0DCD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F1E" w:themeFill="accent2" w:themeFillShade="CC"/>
      </w:tcPr>
    </w:tblStylePr>
    <w:tblStylePr w:type="lastRow">
      <w:rPr>
        <w:b/>
        <w:bCs/>
        <w:color w:val="913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DCE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F1E" w:themeFill="accent2" w:themeFillShade="CC"/>
      </w:tcPr>
    </w:tblStylePr>
    <w:tblStylePr w:type="lastRow">
      <w:rPr>
        <w:b/>
        <w:bCs/>
        <w:color w:val="913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8F0" w:themeFill="accent1" w:themeFillTint="3F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FAEC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F1E" w:themeFill="accent2" w:themeFillShade="CC"/>
      </w:tcPr>
    </w:tblStylePr>
    <w:tblStylePr w:type="lastRow">
      <w:rPr>
        <w:b/>
        <w:bCs/>
        <w:color w:val="913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1C3" w:themeFill="accent2" w:themeFillTint="3F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F8EA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632B" w:themeFill="accent4" w:themeFillShade="CC"/>
      </w:tcPr>
    </w:tblStylePr>
    <w:tblStylePr w:type="lastRow">
      <w:rPr>
        <w:b/>
        <w:bCs/>
        <w:color w:val="4C632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BD0" w:themeFill="accent3" w:themeFillTint="3F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EFF5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2F3C" w:themeFill="accent3" w:themeFillShade="CC"/>
      </w:tcPr>
    </w:tblStylePr>
    <w:tblStylePr w:type="lastRow">
      <w:rPr>
        <w:b/>
        <w:bCs/>
        <w:color w:val="872F3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C5" w:themeFill="accent4" w:themeFillTint="3F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FDF5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9586" w:themeFill="accent6" w:themeFillShade="CC"/>
      </w:tcPr>
    </w:tblStylePr>
    <w:tblStylePr w:type="lastRow">
      <w:rPr>
        <w:b/>
        <w:bCs/>
        <w:color w:val="A095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7CF" w:themeFill="accent5" w:themeFillTint="3F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22AB4"/>
    <w:pPr>
      <w:spacing w:after="0" w:line="240" w:lineRule="auto"/>
    </w:pPr>
    <w:tblPr>
      <w:tblStyleRowBandSize w:val="1"/>
      <w:tblStyleColBandSize w:val="1"/>
    </w:tblPr>
    <w:tcPr>
      <w:shd w:val="clear" w:color="auto" w:fill="F9F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8115" w:themeFill="accent5" w:themeFillShade="CC"/>
      </w:tcPr>
    </w:tblStylePr>
    <w:tblStylePr w:type="lastRow">
      <w:rPr>
        <w:b/>
        <w:bCs/>
        <w:color w:val="DC81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EB" w:themeFill="accent6" w:themeFillTint="3F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B6502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50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B65026" w:themeColor="accent2"/>
        <w:left w:val="single" w:sz="4" w:space="0" w:color="0F4058" w:themeColor="accent1"/>
        <w:bottom w:val="single" w:sz="4" w:space="0" w:color="0F4058" w:themeColor="accent1"/>
        <w:right w:val="single" w:sz="4" w:space="0" w:color="0F405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50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63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634" w:themeColor="accent1" w:themeShade="99"/>
          <w:insideV w:val="nil"/>
        </w:tcBorders>
        <w:shd w:val="clear" w:color="auto" w:fill="09263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634" w:themeFill="accent1" w:themeFillShade="99"/>
      </w:tcPr>
    </w:tblStylePr>
    <w:tblStylePr w:type="band1Vert">
      <w:tblPr/>
      <w:tcPr>
        <w:shd w:val="clear" w:color="auto" w:fill="73C1E7" w:themeFill="accent1" w:themeFillTint="66"/>
      </w:tcPr>
    </w:tblStylePr>
    <w:tblStylePr w:type="band1Horz">
      <w:tblPr/>
      <w:tcPr>
        <w:shd w:val="clear" w:color="auto" w:fill="51B2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B65026" w:themeColor="accent2"/>
        <w:left w:val="single" w:sz="4" w:space="0" w:color="B65026" w:themeColor="accent2"/>
        <w:bottom w:val="single" w:sz="4" w:space="0" w:color="B65026" w:themeColor="accent2"/>
        <w:right w:val="single" w:sz="4" w:space="0" w:color="B6502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C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50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F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F16" w:themeColor="accent2" w:themeShade="99"/>
          <w:insideV w:val="nil"/>
        </w:tcBorders>
        <w:shd w:val="clear" w:color="auto" w:fill="6D2F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F16" w:themeFill="accent2" w:themeFillShade="99"/>
      </w:tcPr>
    </w:tblStylePr>
    <w:tblStylePr w:type="band1Vert">
      <w:tblPr/>
      <w:tcPr>
        <w:shd w:val="clear" w:color="auto" w:fill="EBB59F" w:themeFill="accent2" w:themeFillTint="66"/>
      </w:tcPr>
    </w:tblStylePr>
    <w:tblStylePr w:type="band1Horz">
      <w:tblPr/>
      <w:tcPr>
        <w:shd w:val="clear" w:color="auto" w:fill="E6A2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607C36" w:themeColor="accent4"/>
        <w:left w:val="single" w:sz="4" w:space="0" w:color="A93B4C" w:themeColor="accent3"/>
        <w:bottom w:val="single" w:sz="4" w:space="0" w:color="A93B4C" w:themeColor="accent3"/>
        <w:right w:val="single" w:sz="4" w:space="0" w:color="A93B4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7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232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232D" w:themeColor="accent3" w:themeShade="99"/>
          <w:insideV w:val="nil"/>
        </w:tcBorders>
        <w:shd w:val="clear" w:color="auto" w:fill="65232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232D" w:themeFill="accent3" w:themeFillShade="99"/>
      </w:tcPr>
    </w:tblStylePr>
    <w:tblStylePr w:type="band1Vert">
      <w:tblPr/>
      <w:tcPr>
        <w:shd w:val="clear" w:color="auto" w:fill="E1ABB3" w:themeFill="accent3" w:themeFillTint="66"/>
      </w:tcPr>
    </w:tblStylePr>
    <w:tblStylePr w:type="band1Horz">
      <w:tblPr/>
      <w:tcPr>
        <w:shd w:val="clear" w:color="auto" w:fill="DA96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A93B4C" w:themeColor="accent3"/>
        <w:left w:val="single" w:sz="4" w:space="0" w:color="607C36" w:themeColor="accent4"/>
        <w:bottom w:val="single" w:sz="4" w:space="0" w:color="607C36" w:themeColor="accent4"/>
        <w:right w:val="single" w:sz="4" w:space="0" w:color="607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A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A20" w:themeColor="accent4" w:themeShade="99"/>
          <w:insideV w:val="nil"/>
        </w:tcBorders>
        <w:shd w:val="clear" w:color="auto" w:fill="394A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A20" w:themeFill="accent4" w:themeFillShade="99"/>
      </w:tcPr>
    </w:tblStylePr>
    <w:tblStylePr w:type="band1Vert">
      <w:tblPr/>
      <w:tcPr>
        <w:shd w:val="clear" w:color="auto" w:fill="C1D6A2" w:themeFill="accent4" w:themeFillTint="66"/>
      </w:tcPr>
    </w:tblStylePr>
    <w:tblStylePr w:type="band1Horz">
      <w:tblPr/>
      <w:tcPr>
        <w:shd w:val="clear" w:color="auto" w:fill="B2CC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C1BAB0" w:themeColor="accent6"/>
        <w:left w:val="single" w:sz="4" w:space="0" w:color="ED9F41" w:themeColor="accent5"/>
        <w:bottom w:val="single" w:sz="4" w:space="0" w:color="ED9F41" w:themeColor="accent5"/>
        <w:right w:val="single" w:sz="4" w:space="0" w:color="ED9F4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BA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61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610F" w:themeColor="accent5" w:themeShade="99"/>
          <w:insideV w:val="nil"/>
        </w:tcBorders>
        <w:shd w:val="clear" w:color="auto" w:fill="A561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10F" w:themeFill="accent5" w:themeFillShade="99"/>
      </w:tcPr>
    </w:tblStylePr>
    <w:tblStylePr w:type="band1Vert">
      <w:tblPr/>
      <w:tcPr>
        <w:shd w:val="clear" w:color="auto" w:fill="F7D8B2" w:themeFill="accent5" w:themeFillTint="66"/>
      </w:tcPr>
    </w:tblStylePr>
    <w:tblStylePr w:type="band1Horz">
      <w:tblPr/>
      <w:tcPr>
        <w:shd w:val="clear" w:color="auto" w:fill="F6CF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4" w:space="0" w:color="ED9F41" w:themeColor="accent5"/>
        <w:left w:val="single" w:sz="4" w:space="0" w:color="C1BAB0" w:themeColor="accent6"/>
        <w:bottom w:val="single" w:sz="4" w:space="0" w:color="C1BAB0" w:themeColor="accent6"/>
        <w:right w:val="single" w:sz="4" w:space="0" w:color="C1BAB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9F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706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7061" w:themeColor="accent6" w:themeShade="99"/>
          <w:insideV w:val="nil"/>
        </w:tcBorders>
        <w:shd w:val="clear" w:color="auto" w:fill="7B706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61" w:themeFill="accent6" w:themeFillShade="99"/>
      </w:tcPr>
    </w:tblStylePr>
    <w:tblStylePr w:type="band1Vert">
      <w:tblPr/>
      <w:tcPr>
        <w:shd w:val="clear" w:color="auto" w:fill="E6E3DF" w:themeFill="accent6" w:themeFillTint="66"/>
      </w:tcPr>
    </w:tblStylePr>
    <w:tblStylePr w:type="band1Horz">
      <w:tblPr/>
      <w:tcPr>
        <w:shd w:val="clear" w:color="auto" w:fill="E0DC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405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F2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F4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F4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F4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F4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502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7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B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B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B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B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3B4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1D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2C3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2C3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C3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C3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7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D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C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C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C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C2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9F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5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79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79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9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91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BAB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D5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C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C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C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C7C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73C1E7" w:themeColor="accent1" w:themeTint="66"/>
        <w:left w:val="single" w:sz="4" w:space="0" w:color="73C1E7" w:themeColor="accent1" w:themeTint="66"/>
        <w:bottom w:val="single" w:sz="4" w:space="0" w:color="73C1E7" w:themeColor="accent1" w:themeTint="66"/>
        <w:right w:val="single" w:sz="4" w:space="0" w:color="73C1E7" w:themeColor="accent1" w:themeTint="66"/>
        <w:insideH w:val="single" w:sz="4" w:space="0" w:color="73C1E7" w:themeColor="accent1" w:themeTint="66"/>
        <w:insideV w:val="single" w:sz="4" w:space="0" w:color="73C1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A2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A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BB59F" w:themeColor="accent2" w:themeTint="66"/>
        <w:left w:val="single" w:sz="4" w:space="0" w:color="EBB59F" w:themeColor="accent2" w:themeTint="66"/>
        <w:bottom w:val="single" w:sz="4" w:space="0" w:color="EBB59F" w:themeColor="accent2" w:themeTint="66"/>
        <w:right w:val="single" w:sz="4" w:space="0" w:color="EBB59F" w:themeColor="accent2" w:themeTint="66"/>
        <w:insideH w:val="single" w:sz="4" w:space="0" w:color="EBB59F" w:themeColor="accent2" w:themeTint="66"/>
        <w:insideV w:val="single" w:sz="4" w:space="0" w:color="EBB5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19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9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ABB3" w:themeColor="accent3" w:themeTint="66"/>
        <w:left w:val="single" w:sz="4" w:space="0" w:color="E1ABB3" w:themeColor="accent3" w:themeTint="66"/>
        <w:bottom w:val="single" w:sz="4" w:space="0" w:color="E1ABB3" w:themeColor="accent3" w:themeTint="66"/>
        <w:right w:val="single" w:sz="4" w:space="0" w:color="E1ABB3" w:themeColor="accent3" w:themeTint="66"/>
        <w:insideH w:val="single" w:sz="4" w:space="0" w:color="E1ABB3" w:themeColor="accent3" w:themeTint="66"/>
        <w:insideV w:val="single" w:sz="4" w:space="0" w:color="E1AB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381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81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C1D6A2" w:themeColor="accent4" w:themeTint="66"/>
        <w:left w:val="single" w:sz="4" w:space="0" w:color="C1D6A2" w:themeColor="accent4" w:themeTint="66"/>
        <w:bottom w:val="single" w:sz="4" w:space="0" w:color="C1D6A2" w:themeColor="accent4" w:themeTint="66"/>
        <w:right w:val="single" w:sz="4" w:space="0" w:color="C1D6A2" w:themeColor="accent4" w:themeTint="66"/>
        <w:insideH w:val="single" w:sz="4" w:space="0" w:color="C1D6A2" w:themeColor="accent4" w:themeTint="66"/>
        <w:insideV w:val="single" w:sz="4" w:space="0" w:color="C1D6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C2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C2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7D8B2" w:themeColor="accent5" w:themeTint="66"/>
        <w:left w:val="single" w:sz="4" w:space="0" w:color="F7D8B2" w:themeColor="accent5" w:themeTint="66"/>
        <w:bottom w:val="single" w:sz="4" w:space="0" w:color="F7D8B2" w:themeColor="accent5" w:themeTint="66"/>
        <w:right w:val="single" w:sz="4" w:space="0" w:color="F7D8B2" w:themeColor="accent5" w:themeTint="66"/>
        <w:insideH w:val="single" w:sz="4" w:space="0" w:color="F7D8B2" w:themeColor="accent5" w:themeTint="66"/>
        <w:insideV w:val="single" w:sz="4" w:space="0" w:color="F7D8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4C5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5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6E3DF" w:themeColor="accent6" w:themeTint="66"/>
        <w:left w:val="single" w:sz="4" w:space="0" w:color="E6E3DF" w:themeColor="accent6" w:themeTint="66"/>
        <w:bottom w:val="single" w:sz="4" w:space="0" w:color="E6E3DF" w:themeColor="accent6" w:themeTint="66"/>
        <w:right w:val="single" w:sz="4" w:space="0" w:color="E6E3DF" w:themeColor="accent6" w:themeTint="66"/>
        <w:insideH w:val="single" w:sz="4" w:space="0" w:color="E6E3DF" w:themeColor="accent6" w:themeTint="66"/>
        <w:insideV w:val="single" w:sz="4" w:space="0" w:color="E6E3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2EA2DB" w:themeColor="accent1" w:themeTint="99"/>
        <w:bottom w:val="single" w:sz="2" w:space="0" w:color="2EA2DB" w:themeColor="accent1" w:themeTint="99"/>
        <w:insideH w:val="single" w:sz="2" w:space="0" w:color="2EA2DB" w:themeColor="accent1" w:themeTint="99"/>
        <w:insideV w:val="single" w:sz="2" w:space="0" w:color="2EA2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A2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A2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E1906F" w:themeColor="accent2" w:themeTint="99"/>
        <w:bottom w:val="single" w:sz="2" w:space="0" w:color="E1906F" w:themeColor="accent2" w:themeTint="99"/>
        <w:insideH w:val="single" w:sz="2" w:space="0" w:color="E1906F" w:themeColor="accent2" w:themeTint="99"/>
        <w:insideV w:val="single" w:sz="2" w:space="0" w:color="E19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906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906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D3818D" w:themeColor="accent3" w:themeTint="99"/>
        <w:bottom w:val="single" w:sz="2" w:space="0" w:color="D3818D" w:themeColor="accent3" w:themeTint="99"/>
        <w:insideH w:val="single" w:sz="2" w:space="0" w:color="D3818D" w:themeColor="accent3" w:themeTint="99"/>
        <w:insideV w:val="single" w:sz="2" w:space="0" w:color="D3818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818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818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A3C274" w:themeColor="accent4" w:themeTint="99"/>
        <w:bottom w:val="single" w:sz="2" w:space="0" w:color="A3C274" w:themeColor="accent4" w:themeTint="99"/>
        <w:insideH w:val="single" w:sz="2" w:space="0" w:color="A3C274" w:themeColor="accent4" w:themeTint="99"/>
        <w:insideV w:val="single" w:sz="2" w:space="0" w:color="A3C27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C27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C27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F4C58C" w:themeColor="accent5" w:themeTint="99"/>
        <w:bottom w:val="single" w:sz="2" w:space="0" w:color="F4C58C" w:themeColor="accent5" w:themeTint="99"/>
        <w:insideH w:val="single" w:sz="2" w:space="0" w:color="F4C58C" w:themeColor="accent5" w:themeTint="99"/>
        <w:insideV w:val="single" w:sz="2" w:space="0" w:color="F4C58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5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5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2" w:space="0" w:color="D9D5CF" w:themeColor="accent6" w:themeTint="99"/>
        <w:bottom w:val="single" w:sz="2" w:space="0" w:color="D9D5CF" w:themeColor="accent6" w:themeTint="99"/>
        <w:insideH w:val="single" w:sz="2" w:space="0" w:color="D9D5CF" w:themeColor="accent6" w:themeTint="99"/>
        <w:insideV w:val="single" w:sz="2" w:space="0" w:color="D9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5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5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  <w:insideV w:val="single" w:sz="4" w:space="0" w:color="2EA2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  <w:tblStylePr w:type="neCell">
      <w:tblPr/>
      <w:tcPr>
        <w:tcBorders>
          <w:bottom w:val="single" w:sz="4" w:space="0" w:color="2EA2DB" w:themeColor="accent1" w:themeTint="99"/>
        </w:tcBorders>
      </w:tcPr>
    </w:tblStylePr>
    <w:tblStylePr w:type="nwCell">
      <w:tblPr/>
      <w:tcPr>
        <w:tcBorders>
          <w:bottom w:val="single" w:sz="4" w:space="0" w:color="2EA2DB" w:themeColor="accent1" w:themeTint="99"/>
        </w:tcBorders>
      </w:tcPr>
    </w:tblStylePr>
    <w:tblStylePr w:type="seCell">
      <w:tblPr/>
      <w:tcPr>
        <w:tcBorders>
          <w:top w:val="single" w:sz="4" w:space="0" w:color="2EA2DB" w:themeColor="accent1" w:themeTint="99"/>
        </w:tcBorders>
      </w:tcPr>
    </w:tblStylePr>
    <w:tblStylePr w:type="swCell">
      <w:tblPr/>
      <w:tcPr>
        <w:tcBorders>
          <w:top w:val="single" w:sz="4" w:space="0" w:color="2EA2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  <w:insideV w:val="single" w:sz="4" w:space="0" w:color="E19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  <w:tblStylePr w:type="neCell">
      <w:tblPr/>
      <w:tcPr>
        <w:tcBorders>
          <w:bottom w:val="single" w:sz="4" w:space="0" w:color="E1906F" w:themeColor="accent2" w:themeTint="99"/>
        </w:tcBorders>
      </w:tcPr>
    </w:tblStylePr>
    <w:tblStylePr w:type="nwCell">
      <w:tblPr/>
      <w:tcPr>
        <w:tcBorders>
          <w:bottom w:val="single" w:sz="4" w:space="0" w:color="E1906F" w:themeColor="accent2" w:themeTint="99"/>
        </w:tcBorders>
      </w:tcPr>
    </w:tblStylePr>
    <w:tblStylePr w:type="seCell">
      <w:tblPr/>
      <w:tcPr>
        <w:tcBorders>
          <w:top w:val="single" w:sz="4" w:space="0" w:color="E1906F" w:themeColor="accent2" w:themeTint="99"/>
        </w:tcBorders>
      </w:tcPr>
    </w:tblStylePr>
    <w:tblStylePr w:type="swCell">
      <w:tblPr/>
      <w:tcPr>
        <w:tcBorders>
          <w:top w:val="single" w:sz="4" w:space="0" w:color="E1906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  <w:insideV w:val="single" w:sz="4" w:space="0" w:color="D3818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  <w:tblStylePr w:type="neCell">
      <w:tblPr/>
      <w:tcPr>
        <w:tcBorders>
          <w:bottom w:val="single" w:sz="4" w:space="0" w:color="D3818D" w:themeColor="accent3" w:themeTint="99"/>
        </w:tcBorders>
      </w:tcPr>
    </w:tblStylePr>
    <w:tblStylePr w:type="nwCell">
      <w:tblPr/>
      <w:tcPr>
        <w:tcBorders>
          <w:bottom w:val="single" w:sz="4" w:space="0" w:color="D3818D" w:themeColor="accent3" w:themeTint="99"/>
        </w:tcBorders>
      </w:tcPr>
    </w:tblStylePr>
    <w:tblStylePr w:type="seCell">
      <w:tblPr/>
      <w:tcPr>
        <w:tcBorders>
          <w:top w:val="single" w:sz="4" w:space="0" w:color="D3818D" w:themeColor="accent3" w:themeTint="99"/>
        </w:tcBorders>
      </w:tcPr>
    </w:tblStylePr>
    <w:tblStylePr w:type="swCell">
      <w:tblPr/>
      <w:tcPr>
        <w:tcBorders>
          <w:top w:val="single" w:sz="4" w:space="0" w:color="D3818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  <w:insideV w:val="single" w:sz="4" w:space="0" w:color="A3C27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  <w:tblStylePr w:type="neCell">
      <w:tblPr/>
      <w:tcPr>
        <w:tcBorders>
          <w:bottom w:val="single" w:sz="4" w:space="0" w:color="A3C274" w:themeColor="accent4" w:themeTint="99"/>
        </w:tcBorders>
      </w:tcPr>
    </w:tblStylePr>
    <w:tblStylePr w:type="nwCell">
      <w:tblPr/>
      <w:tcPr>
        <w:tcBorders>
          <w:bottom w:val="single" w:sz="4" w:space="0" w:color="A3C274" w:themeColor="accent4" w:themeTint="99"/>
        </w:tcBorders>
      </w:tcPr>
    </w:tblStylePr>
    <w:tblStylePr w:type="seCell">
      <w:tblPr/>
      <w:tcPr>
        <w:tcBorders>
          <w:top w:val="single" w:sz="4" w:space="0" w:color="A3C274" w:themeColor="accent4" w:themeTint="99"/>
        </w:tcBorders>
      </w:tcPr>
    </w:tblStylePr>
    <w:tblStylePr w:type="swCell">
      <w:tblPr/>
      <w:tcPr>
        <w:tcBorders>
          <w:top w:val="single" w:sz="4" w:space="0" w:color="A3C27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  <w:insideV w:val="single" w:sz="4" w:space="0" w:color="F4C5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  <w:tblStylePr w:type="neCell">
      <w:tblPr/>
      <w:tcPr>
        <w:tcBorders>
          <w:bottom w:val="single" w:sz="4" w:space="0" w:color="F4C58C" w:themeColor="accent5" w:themeTint="99"/>
        </w:tcBorders>
      </w:tcPr>
    </w:tblStylePr>
    <w:tblStylePr w:type="nwCell">
      <w:tblPr/>
      <w:tcPr>
        <w:tcBorders>
          <w:bottom w:val="single" w:sz="4" w:space="0" w:color="F4C58C" w:themeColor="accent5" w:themeTint="99"/>
        </w:tcBorders>
      </w:tcPr>
    </w:tblStylePr>
    <w:tblStylePr w:type="seCell">
      <w:tblPr/>
      <w:tcPr>
        <w:tcBorders>
          <w:top w:val="single" w:sz="4" w:space="0" w:color="F4C58C" w:themeColor="accent5" w:themeTint="99"/>
        </w:tcBorders>
      </w:tcPr>
    </w:tblStylePr>
    <w:tblStylePr w:type="swCell">
      <w:tblPr/>
      <w:tcPr>
        <w:tcBorders>
          <w:top w:val="single" w:sz="4" w:space="0" w:color="F4C58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  <w:insideV w:val="single" w:sz="4" w:space="0" w:color="D9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  <w:tblStylePr w:type="neCell">
      <w:tblPr/>
      <w:tcPr>
        <w:tcBorders>
          <w:bottom w:val="single" w:sz="4" w:space="0" w:color="D9D5CF" w:themeColor="accent6" w:themeTint="99"/>
        </w:tcBorders>
      </w:tcPr>
    </w:tblStylePr>
    <w:tblStylePr w:type="nwCell">
      <w:tblPr/>
      <w:tcPr>
        <w:tcBorders>
          <w:bottom w:val="single" w:sz="4" w:space="0" w:color="D9D5CF" w:themeColor="accent6" w:themeTint="99"/>
        </w:tcBorders>
      </w:tcPr>
    </w:tblStylePr>
    <w:tblStylePr w:type="seCell">
      <w:tblPr/>
      <w:tcPr>
        <w:tcBorders>
          <w:top w:val="single" w:sz="4" w:space="0" w:color="D9D5CF" w:themeColor="accent6" w:themeTint="99"/>
        </w:tcBorders>
      </w:tcPr>
    </w:tblStylePr>
    <w:tblStylePr w:type="swCell">
      <w:tblPr/>
      <w:tcPr>
        <w:tcBorders>
          <w:top w:val="single" w:sz="4" w:space="0" w:color="D9D5CF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  <w:insideV w:val="single" w:sz="4" w:space="0" w:color="E19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5026" w:themeColor="accent2"/>
          <w:left w:val="single" w:sz="4" w:space="0" w:color="B65026" w:themeColor="accent2"/>
          <w:bottom w:val="single" w:sz="4" w:space="0" w:color="B65026" w:themeColor="accent2"/>
          <w:right w:val="single" w:sz="4" w:space="0" w:color="B65026" w:themeColor="accent2"/>
          <w:insideH w:val="nil"/>
          <w:insideV w:val="nil"/>
        </w:tcBorders>
        <w:shd w:val="clear" w:color="auto" w:fill="B65026" w:themeFill="accent2"/>
      </w:tcPr>
    </w:tblStylePr>
    <w:tblStylePr w:type="lastRow">
      <w:rPr>
        <w:b/>
        <w:bCs/>
      </w:rPr>
      <w:tblPr/>
      <w:tcPr>
        <w:tcBorders>
          <w:top w:val="double" w:sz="4" w:space="0" w:color="B650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  <w:insideV w:val="single" w:sz="4" w:space="0" w:color="D3818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3B4C" w:themeColor="accent3"/>
          <w:left w:val="single" w:sz="4" w:space="0" w:color="A93B4C" w:themeColor="accent3"/>
          <w:bottom w:val="single" w:sz="4" w:space="0" w:color="A93B4C" w:themeColor="accent3"/>
          <w:right w:val="single" w:sz="4" w:space="0" w:color="A93B4C" w:themeColor="accent3"/>
          <w:insideH w:val="nil"/>
          <w:insideV w:val="nil"/>
        </w:tcBorders>
        <w:shd w:val="clear" w:color="auto" w:fill="A93B4C" w:themeFill="accent3"/>
      </w:tcPr>
    </w:tblStylePr>
    <w:tblStylePr w:type="lastRow">
      <w:rPr>
        <w:b/>
        <w:bCs/>
      </w:rPr>
      <w:tblPr/>
      <w:tcPr>
        <w:tcBorders>
          <w:top w:val="double" w:sz="4" w:space="0" w:color="A9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  <w:insideV w:val="single" w:sz="4" w:space="0" w:color="A3C2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C36" w:themeColor="accent4"/>
          <w:left w:val="single" w:sz="4" w:space="0" w:color="607C36" w:themeColor="accent4"/>
          <w:bottom w:val="single" w:sz="4" w:space="0" w:color="607C36" w:themeColor="accent4"/>
          <w:right w:val="single" w:sz="4" w:space="0" w:color="607C36" w:themeColor="accent4"/>
          <w:insideH w:val="nil"/>
          <w:insideV w:val="nil"/>
        </w:tcBorders>
        <w:shd w:val="clear" w:color="auto" w:fill="607C36" w:themeFill="accent4"/>
      </w:tcPr>
    </w:tblStylePr>
    <w:tblStylePr w:type="lastRow">
      <w:rPr>
        <w:b/>
        <w:bCs/>
      </w:rPr>
      <w:tblPr/>
      <w:tcPr>
        <w:tcBorders>
          <w:top w:val="double" w:sz="4" w:space="0" w:color="607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  <w:insideV w:val="single" w:sz="4" w:space="0" w:color="F4C5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9F41" w:themeColor="accent5"/>
          <w:left w:val="single" w:sz="4" w:space="0" w:color="ED9F41" w:themeColor="accent5"/>
          <w:bottom w:val="single" w:sz="4" w:space="0" w:color="ED9F41" w:themeColor="accent5"/>
          <w:right w:val="single" w:sz="4" w:space="0" w:color="ED9F41" w:themeColor="accent5"/>
          <w:insideH w:val="nil"/>
          <w:insideV w:val="nil"/>
        </w:tcBorders>
        <w:shd w:val="clear" w:color="auto" w:fill="ED9F41" w:themeFill="accent5"/>
      </w:tcPr>
    </w:tblStylePr>
    <w:tblStylePr w:type="lastRow">
      <w:rPr>
        <w:b/>
        <w:bCs/>
      </w:rPr>
      <w:tblPr/>
      <w:tcPr>
        <w:tcBorders>
          <w:top w:val="double" w:sz="4" w:space="0" w:color="ED9F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  <w:insideV w:val="single" w:sz="4" w:space="0" w:color="D9D5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BAB0" w:themeColor="accent6"/>
          <w:left w:val="single" w:sz="4" w:space="0" w:color="C1BAB0" w:themeColor="accent6"/>
          <w:bottom w:val="single" w:sz="4" w:space="0" w:color="C1BAB0" w:themeColor="accent6"/>
          <w:right w:val="single" w:sz="4" w:space="0" w:color="C1BAB0" w:themeColor="accent6"/>
          <w:insideH w:val="nil"/>
          <w:insideV w:val="nil"/>
        </w:tcBorders>
        <w:shd w:val="clear" w:color="auto" w:fill="C1BAB0" w:themeFill="accent6"/>
      </w:tcPr>
    </w:tblStylePr>
    <w:tblStylePr w:type="lastRow">
      <w:rPr>
        <w:b/>
        <w:bCs/>
      </w:rPr>
      <w:tblPr/>
      <w:tcPr>
        <w:tcBorders>
          <w:top w:val="double" w:sz="4" w:space="0" w:color="C1BA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0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405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405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405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4058" w:themeFill="accent1"/>
      </w:tcPr>
    </w:tblStylePr>
    <w:tblStylePr w:type="band1Vert">
      <w:tblPr/>
      <w:tcPr>
        <w:shd w:val="clear" w:color="auto" w:fill="73C1E7" w:themeFill="accent1" w:themeFillTint="66"/>
      </w:tcPr>
    </w:tblStylePr>
    <w:tblStylePr w:type="band1Horz">
      <w:tblPr/>
      <w:tcPr>
        <w:shd w:val="clear" w:color="auto" w:fill="73C1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502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502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50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5026" w:themeFill="accent2"/>
      </w:tcPr>
    </w:tblStylePr>
    <w:tblStylePr w:type="band1Vert">
      <w:tblPr/>
      <w:tcPr>
        <w:shd w:val="clear" w:color="auto" w:fill="EBB59F" w:themeFill="accent2" w:themeFillTint="66"/>
      </w:tcPr>
    </w:tblStylePr>
    <w:tblStylePr w:type="band1Horz">
      <w:tblPr/>
      <w:tcPr>
        <w:shd w:val="clear" w:color="auto" w:fill="EBB5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5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3B4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3B4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3B4C" w:themeFill="accent3"/>
      </w:tcPr>
    </w:tblStylePr>
    <w:tblStylePr w:type="band1Vert">
      <w:tblPr/>
      <w:tcPr>
        <w:shd w:val="clear" w:color="auto" w:fill="E1ABB3" w:themeFill="accent3" w:themeFillTint="66"/>
      </w:tcPr>
    </w:tblStylePr>
    <w:tblStylePr w:type="band1Horz">
      <w:tblPr/>
      <w:tcPr>
        <w:shd w:val="clear" w:color="auto" w:fill="E1AB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7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7C36" w:themeFill="accent4"/>
      </w:tcPr>
    </w:tblStylePr>
    <w:tblStylePr w:type="band1Vert">
      <w:tblPr/>
      <w:tcPr>
        <w:shd w:val="clear" w:color="auto" w:fill="C1D6A2" w:themeFill="accent4" w:themeFillTint="66"/>
      </w:tcPr>
    </w:tblStylePr>
    <w:tblStylePr w:type="band1Horz">
      <w:tblPr/>
      <w:tcPr>
        <w:shd w:val="clear" w:color="auto" w:fill="C1D6A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9F4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9F4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9F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9F41" w:themeFill="accent5"/>
      </w:tcPr>
    </w:tblStylePr>
    <w:tblStylePr w:type="band1Vert">
      <w:tblPr/>
      <w:tcPr>
        <w:shd w:val="clear" w:color="auto" w:fill="F7D8B2" w:themeFill="accent5" w:themeFillTint="66"/>
      </w:tcPr>
    </w:tblStylePr>
    <w:tblStylePr w:type="band1Horz">
      <w:tblPr/>
      <w:tcPr>
        <w:shd w:val="clear" w:color="auto" w:fill="F7D8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AB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AB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AB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AB0" w:themeFill="accent6"/>
      </w:tcPr>
    </w:tblStylePr>
    <w:tblStylePr w:type="band1Vert">
      <w:tblPr/>
      <w:tcPr>
        <w:shd w:val="clear" w:color="auto" w:fill="E6E3DF" w:themeFill="accent6" w:themeFillTint="66"/>
      </w:tcPr>
    </w:tblStylePr>
    <w:tblStylePr w:type="band1Horz">
      <w:tblPr/>
      <w:tcPr>
        <w:shd w:val="clear" w:color="auto" w:fill="E6E3DF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  <w:insideV w:val="single" w:sz="4" w:space="0" w:color="2EA2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A2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A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  <w:insideV w:val="single" w:sz="4" w:space="0" w:color="E1906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19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9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  <w:insideV w:val="single" w:sz="4" w:space="0" w:color="D3818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381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81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  <w:insideV w:val="single" w:sz="4" w:space="0" w:color="A3C2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C2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C2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  <w:insideV w:val="single" w:sz="4" w:space="0" w:color="F4C58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4C5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5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  <w:insideV w:val="single" w:sz="4" w:space="0" w:color="D9D5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  <w:insideV w:val="single" w:sz="4" w:space="0" w:color="2EA2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  <w:tblStylePr w:type="neCell">
      <w:tblPr/>
      <w:tcPr>
        <w:tcBorders>
          <w:bottom w:val="single" w:sz="4" w:space="0" w:color="2EA2DB" w:themeColor="accent1" w:themeTint="99"/>
        </w:tcBorders>
      </w:tcPr>
    </w:tblStylePr>
    <w:tblStylePr w:type="nwCell">
      <w:tblPr/>
      <w:tcPr>
        <w:tcBorders>
          <w:bottom w:val="single" w:sz="4" w:space="0" w:color="2EA2DB" w:themeColor="accent1" w:themeTint="99"/>
        </w:tcBorders>
      </w:tcPr>
    </w:tblStylePr>
    <w:tblStylePr w:type="seCell">
      <w:tblPr/>
      <w:tcPr>
        <w:tcBorders>
          <w:top w:val="single" w:sz="4" w:space="0" w:color="2EA2DB" w:themeColor="accent1" w:themeTint="99"/>
        </w:tcBorders>
      </w:tcPr>
    </w:tblStylePr>
    <w:tblStylePr w:type="swCell">
      <w:tblPr/>
      <w:tcPr>
        <w:tcBorders>
          <w:top w:val="single" w:sz="4" w:space="0" w:color="2EA2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  <w:insideV w:val="single" w:sz="4" w:space="0" w:color="E190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  <w:tblStylePr w:type="neCell">
      <w:tblPr/>
      <w:tcPr>
        <w:tcBorders>
          <w:bottom w:val="single" w:sz="4" w:space="0" w:color="E1906F" w:themeColor="accent2" w:themeTint="99"/>
        </w:tcBorders>
      </w:tcPr>
    </w:tblStylePr>
    <w:tblStylePr w:type="nwCell">
      <w:tblPr/>
      <w:tcPr>
        <w:tcBorders>
          <w:bottom w:val="single" w:sz="4" w:space="0" w:color="E1906F" w:themeColor="accent2" w:themeTint="99"/>
        </w:tcBorders>
      </w:tcPr>
    </w:tblStylePr>
    <w:tblStylePr w:type="seCell">
      <w:tblPr/>
      <w:tcPr>
        <w:tcBorders>
          <w:top w:val="single" w:sz="4" w:space="0" w:color="E1906F" w:themeColor="accent2" w:themeTint="99"/>
        </w:tcBorders>
      </w:tcPr>
    </w:tblStylePr>
    <w:tblStylePr w:type="swCell">
      <w:tblPr/>
      <w:tcPr>
        <w:tcBorders>
          <w:top w:val="single" w:sz="4" w:space="0" w:color="E1906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  <w:insideV w:val="single" w:sz="4" w:space="0" w:color="D3818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  <w:tblStylePr w:type="neCell">
      <w:tblPr/>
      <w:tcPr>
        <w:tcBorders>
          <w:bottom w:val="single" w:sz="4" w:space="0" w:color="D3818D" w:themeColor="accent3" w:themeTint="99"/>
        </w:tcBorders>
      </w:tcPr>
    </w:tblStylePr>
    <w:tblStylePr w:type="nwCell">
      <w:tblPr/>
      <w:tcPr>
        <w:tcBorders>
          <w:bottom w:val="single" w:sz="4" w:space="0" w:color="D3818D" w:themeColor="accent3" w:themeTint="99"/>
        </w:tcBorders>
      </w:tcPr>
    </w:tblStylePr>
    <w:tblStylePr w:type="seCell">
      <w:tblPr/>
      <w:tcPr>
        <w:tcBorders>
          <w:top w:val="single" w:sz="4" w:space="0" w:color="D3818D" w:themeColor="accent3" w:themeTint="99"/>
        </w:tcBorders>
      </w:tcPr>
    </w:tblStylePr>
    <w:tblStylePr w:type="swCell">
      <w:tblPr/>
      <w:tcPr>
        <w:tcBorders>
          <w:top w:val="single" w:sz="4" w:space="0" w:color="D3818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  <w:insideV w:val="single" w:sz="4" w:space="0" w:color="A3C27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  <w:tblStylePr w:type="neCell">
      <w:tblPr/>
      <w:tcPr>
        <w:tcBorders>
          <w:bottom w:val="single" w:sz="4" w:space="0" w:color="A3C274" w:themeColor="accent4" w:themeTint="99"/>
        </w:tcBorders>
      </w:tcPr>
    </w:tblStylePr>
    <w:tblStylePr w:type="nwCell">
      <w:tblPr/>
      <w:tcPr>
        <w:tcBorders>
          <w:bottom w:val="single" w:sz="4" w:space="0" w:color="A3C274" w:themeColor="accent4" w:themeTint="99"/>
        </w:tcBorders>
      </w:tcPr>
    </w:tblStylePr>
    <w:tblStylePr w:type="seCell">
      <w:tblPr/>
      <w:tcPr>
        <w:tcBorders>
          <w:top w:val="single" w:sz="4" w:space="0" w:color="A3C274" w:themeColor="accent4" w:themeTint="99"/>
        </w:tcBorders>
      </w:tcPr>
    </w:tblStylePr>
    <w:tblStylePr w:type="swCell">
      <w:tblPr/>
      <w:tcPr>
        <w:tcBorders>
          <w:top w:val="single" w:sz="4" w:space="0" w:color="A3C27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  <w:insideV w:val="single" w:sz="4" w:space="0" w:color="F4C5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  <w:tblStylePr w:type="neCell">
      <w:tblPr/>
      <w:tcPr>
        <w:tcBorders>
          <w:bottom w:val="single" w:sz="4" w:space="0" w:color="F4C58C" w:themeColor="accent5" w:themeTint="99"/>
        </w:tcBorders>
      </w:tcPr>
    </w:tblStylePr>
    <w:tblStylePr w:type="nwCell">
      <w:tblPr/>
      <w:tcPr>
        <w:tcBorders>
          <w:bottom w:val="single" w:sz="4" w:space="0" w:color="F4C58C" w:themeColor="accent5" w:themeTint="99"/>
        </w:tcBorders>
      </w:tcPr>
    </w:tblStylePr>
    <w:tblStylePr w:type="seCell">
      <w:tblPr/>
      <w:tcPr>
        <w:tcBorders>
          <w:top w:val="single" w:sz="4" w:space="0" w:color="F4C58C" w:themeColor="accent5" w:themeTint="99"/>
        </w:tcBorders>
      </w:tcPr>
    </w:tblStylePr>
    <w:tblStylePr w:type="swCell">
      <w:tblPr/>
      <w:tcPr>
        <w:tcBorders>
          <w:top w:val="single" w:sz="4" w:space="0" w:color="F4C58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  <w:insideV w:val="single" w:sz="4" w:space="0" w:color="D9D5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  <w:tblStylePr w:type="neCell">
      <w:tblPr/>
      <w:tcPr>
        <w:tcBorders>
          <w:bottom w:val="single" w:sz="4" w:space="0" w:color="D9D5CF" w:themeColor="accent6" w:themeTint="99"/>
        </w:tcBorders>
      </w:tcPr>
    </w:tblStylePr>
    <w:tblStylePr w:type="nwCell">
      <w:tblPr/>
      <w:tcPr>
        <w:tcBorders>
          <w:bottom w:val="single" w:sz="4" w:space="0" w:color="D9D5CF" w:themeColor="accent6" w:themeTint="99"/>
        </w:tcBorders>
      </w:tcPr>
    </w:tblStylePr>
    <w:tblStylePr w:type="seCell">
      <w:tblPr/>
      <w:tcPr>
        <w:tcBorders>
          <w:top w:val="single" w:sz="4" w:space="0" w:color="D9D5CF" w:themeColor="accent6" w:themeTint="99"/>
        </w:tcBorders>
      </w:tcPr>
    </w:tblStylePr>
    <w:tblStylePr w:type="swCell">
      <w:tblPr/>
      <w:tcPr>
        <w:tcBorders>
          <w:top w:val="single" w:sz="4" w:space="0" w:color="D9D5CF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F4058" w:themeColor="accent1"/>
        <w:left w:val="single" w:sz="8" w:space="0" w:color="0F4058" w:themeColor="accent1"/>
        <w:bottom w:val="single" w:sz="8" w:space="0" w:color="0F4058" w:themeColor="accent1"/>
        <w:right w:val="single" w:sz="8" w:space="0" w:color="0F4058" w:themeColor="accent1"/>
        <w:insideH w:val="single" w:sz="8" w:space="0" w:color="0F4058" w:themeColor="accent1"/>
        <w:insideV w:val="single" w:sz="8" w:space="0" w:color="0F405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18" w:space="0" w:color="0F4058" w:themeColor="accent1"/>
          <w:right w:val="single" w:sz="8" w:space="0" w:color="0F4058" w:themeColor="accent1"/>
          <w:insideH w:val="nil"/>
          <w:insideV w:val="single" w:sz="8" w:space="0" w:color="0F405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  <w:insideH w:val="nil"/>
          <w:insideV w:val="single" w:sz="8" w:space="0" w:color="0F405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</w:tcPr>
    </w:tblStylePr>
    <w:tblStylePr w:type="band1Vert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  <w:shd w:val="clear" w:color="auto" w:fill="A9D8F0" w:themeFill="accent1" w:themeFillTint="3F"/>
      </w:tcPr>
    </w:tblStylePr>
    <w:tblStylePr w:type="band1Horz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  <w:insideV w:val="single" w:sz="8" w:space="0" w:color="0F4058" w:themeColor="accent1"/>
        </w:tcBorders>
        <w:shd w:val="clear" w:color="auto" w:fill="A9D8F0" w:themeFill="accent1" w:themeFillTint="3F"/>
      </w:tcPr>
    </w:tblStylePr>
    <w:tblStylePr w:type="band2Horz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  <w:insideV w:val="single" w:sz="8" w:space="0" w:color="0F405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B65026" w:themeColor="accent2"/>
        <w:left w:val="single" w:sz="8" w:space="0" w:color="B65026" w:themeColor="accent2"/>
        <w:bottom w:val="single" w:sz="8" w:space="0" w:color="B65026" w:themeColor="accent2"/>
        <w:right w:val="single" w:sz="8" w:space="0" w:color="B65026" w:themeColor="accent2"/>
        <w:insideH w:val="single" w:sz="8" w:space="0" w:color="B65026" w:themeColor="accent2"/>
        <w:insideV w:val="single" w:sz="8" w:space="0" w:color="B6502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18" w:space="0" w:color="B65026" w:themeColor="accent2"/>
          <w:right w:val="single" w:sz="8" w:space="0" w:color="B65026" w:themeColor="accent2"/>
          <w:insideH w:val="nil"/>
          <w:insideV w:val="single" w:sz="8" w:space="0" w:color="B6502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  <w:insideH w:val="nil"/>
          <w:insideV w:val="single" w:sz="8" w:space="0" w:color="B6502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</w:tcPr>
    </w:tblStylePr>
    <w:tblStylePr w:type="band1Vert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  <w:shd w:val="clear" w:color="auto" w:fill="F2D1C3" w:themeFill="accent2" w:themeFillTint="3F"/>
      </w:tcPr>
    </w:tblStylePr>
    <w:tblStylePr w:type="band1Horz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  <w:insideV w:val="single" w:sz="8" w:space="0" w:color="B65026" w:themeColor="accent2"/>
        </w:tcBorders>
        <w:shd w:val="clear" w:color="auto" w:fill="F2D1C3" w:themeFill="accent2" w:themeFillTint="3F"/>
      </w:tcPr>
    </w:tblStylePr>
    <w:tblStylePr w:type="band2Horz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  <w:insideV w:val="single" w:sz="8" w:space="0" w:color="B6502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A93B4C" w:themeColor="accent3"/>
        <w:left w:val="single" w:sz="8" w:space="0" w:color="A93B4C" w:themeColor="accent3"/>
        <w:bottom w:val="single" w:sz="8" w:space="0" w:color="A93B4C" w:themeColor="accent3"/>
        <w:right w:val="single" w:sz="8" w:space="0" w:color="A93B4C" w:themeColor="accent3"/>
        <w:insideH w:val="single" w:sz="8" w:space="0" w:color="A93B4C" w:themeColor="accent3"/>
        <w:insideV w:val="single" w:sz="8" w:space="0" w:color="A93B4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18" w:space="0" w:color="A93B4C" w:themeColor="accent3"/>
          <w:right w:val="single" w:sz="8" w:space="0" w:color="A93B4C" w:themeColor="accent3"/>
          <w:insideH w:val="nil"/>
          <w:insideV w:val="single" w:sz="8" w:space="0" w:color="A93B4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  <w:insideH w:val="nil"/>
          <w:insideV w:val="single" w:sz="8" w:space="0" w:color="A93B4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</w:tcPr>
    </w:tblStylePr>
    <w:tblStylePr w:type="band1Vert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  <w:shd w:val="clear" w:color="auto" w:fill="EDCBD0" w:themeFill="accent3" w:themeFillTint="3F"/>
      </w:tcPr>
    </w:tblStylePr>
    <w:tblStylePr w:type="band1Horz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  <w:insideV w:val="single" w:sz="8" w:space="0" w:color="A93B4C" w:themeColor="accent3"/>
        </w:tcBorders>
        <w:shd w:val="clear" w:color="auto" w:fill="EDCBD0" w:themeFill="accent3" w:themeFillTint="3F"/>
      </w:tcPr>
    </w:tblStylePr>
    <w:tblStylePr w:type="band2Horz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  <w:insideV w:val="single" w:sz="8" w:space="0" w:color="A93B4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607C36" w:themeColor="accent4"/>
        <w:left w:val="single" w:sz="8" w:space="0" w:color="607C36" w:themeColor="accent4"/>
        <w:bottom w:val="single" w:sz="8" w:space="0" w:color="607C36" w:themeColor="accent4"/>
        <w:right w:val="single" w:sz="8" w:space="0" w:color="607C36" w:themeColor="accent4"/>
        <w:insideH w:val="single" w:sz="8" w:space="0" w:color="607C36" w:themeColor="accent4"/>
        <w:insideV w:val="single" w:sz="8" w:space="0" w:color="607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18" w:space="0" w:color="607C36" w:themeColor="accent4"/>
          <w:right w:val="single" w:sz="8" w:space="0" w:color="607C36" w:themeColor="accent4"/>
          <w:insideH w:val="nil"/>
          <w:insideV w:val="single" w:sz="8" w:space="0" w:color="607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  <w:insideH w:val="nil"/>
          <w:insideV w:val="single" w:sz="8" w:space="0" w:color="607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</w:tcPr>
    </w:tblStylePr>
    <w:tblStylePr w:type="band1Vert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  <w:shd w:val="clear" w:color="auto" w:fill="D9E6C5" w:themeFill="accent4" w:themeFillTint="3F"/>
      </w:tcPr>
    </w:tblStylePr>
    <w:tblStylePr w:type="band1Horz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  <w:insideV w:val="single" w:sz="8" w:space="0" w:color="607C36" w:themeColor="accent4"/>
        </w:tcBorders>
        <w:shd w:val="clear" w:color="auto" w:fill="D9E6C5" w:themeFill="accent4" w:themeFillTint="3F"/>
      </w:tcPr>
    </w:tblStylePr>
    <w:tblStylePr w:type="band2Horz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  <w:insideV w:val="single" w:sz="8" w:space="0" w:color="607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ED9F41" w:themeColor="accent5"/>
        <w:left w:val="single" w:sz="8" w:space="0" w:color="ED9F41" w:themeColor="accent5"/>
        <w:bottom w:val="single" w:sz="8" w:space="0" w:color="ED9F41" w:themeColor="accent5"/>
        <w:right w:val="single" w:sz="8" w:space="0" w:color="ED9F41" w:themeColor="accent5"/>
        <w:insideH w:val="single" w:sz="8" w:space="0" w:color="ED9F41" w:themeColor="accent5"/>
        <w:insideV w:val="single" w:sz="8" w:space="0" w:color="ED9F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18" w:space="0" w:color="ED9F41" w:themeColor="accent5"/>
          <w:right w:val="single" w:sz="8" w:space="0" w:color="ED9F41" w:themeColor="accent5"/>
          <w:insideH w:val="nil"/>
          <w:insideV w:val="single" w:sz="8" w:space="0" w:color="ED9F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  <w:insideH w:val="nil"/>
          <w:insideV w:val="single" w:sz="8" w:space="0" w:color="ED9F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</w:tcPr>
    </w:tblStylePr>
    <w:tblStylePr w:type="band1Vert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  <w:shd w:val="clear" w:color="auto" w:fill="FAE7CF" w:themeFill="accent5" w:themeFillTint="3F"/>
      </w:tcPr>
    </w:tblStylePr>
    <w:tblStylePr w:type="band1Horz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  <w:insideV w:val="single" w:sz="8" w:space="0" w:color="ED9F41" w:themeColor="accent5"/>
        </w:tcBorders>
        <w:shd w:val="clear" w:color="auto" w:fill="FAE7CF" w:themeFill="accent5" w:themeFillTint="3F"/>
      </w:tcPr>
    </w:tblStylePr>
    <w:tblStylePr w:type="band2Horz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  <w:insideV w:val="single" w:sz="8" w:space="0" w:color="ED9F4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1BAB0" w:themeColor="accent6"/>
        <w:left w:val="single" w:sz="8" w:space="0" w:color="C1BAB0" w:themeColor="accent6"/>
        <w:bottom w:val="single" w:sz="8" w:space="0" w:color="C1BAB0" w:themeColor="accent6"/>
        <w:right w:val="single" w:sz="8" w:space="0" w:color="C1BAB0" w:themeColor="accent6"/>
        <w:insideH w:val="single" w:sz="8" w:space="0" w:color="C1BAB0" w:themeColor="accent6"/>
        <w:insideV w:val="single" w:sz="8" w:space="0" w:color="C1BAB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18" w:space="0" w:color="C1BAB0" w:themeColor="accent6"/>
          <w:right w:val="single" w:sz="8" w:space="0" w:color="C1BAB0" w:themeColor="accent6"/>
          <w:insideH w:val="nil"/>
          <w:insideV w:val="single" w:sz="8" w:space="0" w:color="C1BAB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  <w:insideH w:val="nil"/>
          <w:insideV w:val="single" w:sz="8" w:space="0" w:color="C1BAB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</w:tcPr>
    </w:tblStylePr>
    <w:tblStylePr w:type="band1Vert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  <w:shd w:val="clear" w:color="auto" w:fill="EFEDEB" w:themeFill="accent6" w:themeFillTint="3F"/>
      </w:tcPr>
    </w:tblStylePr>
    <w:tblStylePr w:type="band1Horz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  <w:insideV w:val="single" w:sz="8" w:space="0" w:color="C1BAB0" w:themeColor="accent6"/>
        </w:tcBorders>
        <w:shd w:val="clear" w:color="auto" w:fill="EFEDEB" w:themeFill="accent6" w:themeFillTint="3F"/>
      </w:tcPr>
    </w:tblStylePr>
    <w:tblStylePr w:type="band2Horz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  <w:insideV w:val="single" w:sz="8" w:space="0" w:color="C1BAB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F4058" w:themeColor="accent1"/>
        <w:left w:val="single" w:sz="8" w:space="0" w:color="0F4058" w:themeColor="accent1"/>
        <w:bottom w:val="single" w:sz="8" w:space="0" w:color="0F4058" w:themeColor="accent1"/>
        <w:right w:val="single" w:sz="8" w:space="0" w:color="0F405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40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</w:tcPr>
    </w:tblStylePr>
    <w:tblStylePr w:type="band1Horz">
      <w:tblPr/>
      <w:tcPr>
        <w:tcBorders>
          <w:top w:val="single" w:sz="8" w:space="0" w:color="0F4058" w:themeColor="accent1"/>
          <w:left w:val="single" w:sz="8" w:space="0" w:color="0F4058" w:themeColor="accent1"/>
          <w:bottom w:val="single" w:sz="8" w:space="0" w:color="0F4058" w:themeColor="accent1"/>
          <w:right w:val="single" w:sz="8" w:space="0" w:color="0F405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B65026" w:themeColor="accent2"/>
        <w:left w:val="single" w:sz="8" w:space="0" w:color="B65026" w:themeColor="accent2"/>
        <w:bottom w:val="single" w:sz="8" w:space="0" w:color="B65026" w:themeColor="accent2"/>
        <w:right w:val="single" w:sz="8" w:space="0" w:color="B6502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502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</w:tcPr>
    </w:tblStylePr>
    <w:tblStylePr w:type="band1Horz">
      <w:tblPr/>
      <w:tcPr>
        <w:tcBorders>
          <w:top w:val="single" w:sz="8" w:space="0" w:color="B65026" w:themeColor="accent2"/>
          <w:left w:val="single" w:sz="8" w:space="0" w:color="B65026" w:themeColor="accent2"/>
          <w:bottom w:val="single" w:sz="8" w:space="0" w:color="B65026" w:themeColor="accent2"/>
          <w:right w:val="single" w:sz="8" w:space="0" w:color="B6502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A93B4C" w:themeColor="accent3"/>
        <w:left w:val="single" w:sz="8" w:space="0" w:color="A93B4C" w:themeColor="accent3"/>
        <w:bottom w:val="single" w:sz="8" w:space="0" w:color="A93B4C" w:themeColor="accent3"/>
        <w:right w:val="single" w:sz="8" w:space="0" w:color="A93B4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</w:tcPr>
    </w:tblStylePr>
    <w:tblStylePr w:type="band1Horz">
      <w:tblPr/>
      <w:tcPr>
        <w:tcBorders>
          <w:top w:val="single" w:sz="8" w:space="0" w:color="A93B4C" w:themeColor="accent3"/>
          <w:left w:val="single" w:sz="8" w:space="0" w:color="A93B4C" w:themeColor="accent3"/>
          <w:bottom w:val="single" w:sz="8" w:space="0" w:color="A93B4C" w:themeColor="accent3"/>
          <w:right w:val="single" w:sz="8" w:space="0" w:color="A93B4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607C36" w:themeColor="accent4"/>
        <w:left w:val="single" w:sz="8" w:space="0" w:color="607C36" w:themeColor="accent4"/>
        <w:bottom w:val="single" w:sz="8" w:space="0" w:color="607C36" w:themeColor="accent4"/>
        <w:right w:val="single" w:sz="8" w:space="0" w:color="607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</w:tcPr>
    </w:tblStylePr>
    <w:tblStylePr w:type="band1Horz">
      <w:tblPr/>
      <w:tcPr>
        <w:tcBorders>
          <w:top w:val="single" w:sz="8" w:space="0" w:color="607C36" w:themeColor="accent4"/>
          <w:left w:val="single" w:sz="8" w:space="0" w:color="607C36" w:themeColor="accent4"/>
          <w:bottom w:val="single" w:sz="8" w:space="0" w:color="607C36" w:themeColor="accent4"/>
          <w:right w:val="single" w:sz="8" w:space="0" w:color="607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ED9F41" w:themeColor="accent5"/>
        <w:left w:val="single" w:sz="8" w:space="0" w:color="ED9F41" w:themeColor="accent5"/>
        <w:bottom w:val="single" w:sz="8" w:space="0" w:color="ED9F41" w:themeColor="accent5"/>
        <w:right w:val="single" w:sz="8" w:space="0" w:color="ED9F4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9F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</w:tcPr>
    </w:tblStylePr>
    <w:tblStylePr w:type="band1Horz">
      <w:tblPr/>
      <w:tcPr>
        <w:tcBorders>
          <w:top w:val="single" w:sz="8" w:space="0" w:color="ED9F41" w:themeColor="accent5"/>
          <w:left w:val="single" w:sz="8" w:space="0" w:color="ED9F41" w:themeColor="accent5"/>
          <w:bottom w:val="single" w:sz="8" w:space="0" w:color="ED9F41" w:themeColor="accent5"/>
          <w:right w:val="single" w:sz="8" w:space="0" w:color="ED9F4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1BAB0" w:themeColor="accent6"/>
        <w:left w:val="single" w:sz="8" w:space="0" w:color="C1BAB0" w:themeColor="accent6"/>
        <w:bottom w:val="single" w:sz="8" w:space="0" w:color="C1BAB0" w:themeColor="accent6"/>
        <w:right w:val="single" w:sz="8" w:space="0" w:color="C1BAB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BAB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</w:tcPr>
    </w:tblStylePr>
    <w:tblStylePr w:type="band1Horz">
      <w:tblPr/>
      <w:tcPr>
        <w:tcBorders>
          <w:top w:val="single" w:sz="8" w:space="0" w:color="C1BAB0" w:themeColor="accent6"/>
          <w:left w:val="single" w:sz="8" w:space="0" w:color="C1BAB0" w:themeColor="accent6"/>
          <w:bottom w:val="single" w:sz="8" w:space="0" w:color="C1BAB0" w:themeColor="accent6"/>
          <w:right w:val="single" w:sz="8" w:space="0" w:color="C1BAB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22A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  <w:tblBorders>
        <w:top w:val="single" w:sz="8" w:space="0" w:color="0F4058" w:themeColor="accent1"/>
        <w:bottom w:val="single" w:sz="8" w:space="0" w:color="0F405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4058" w:themeColor="accent1"/>
          <w:left w:val="nil"/>
          <w:bottom w:val="single" w:sz="8" w:space="0" w:color="0F405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4058" w:themeColor="accent1"/>
          <w:left w:val="nil"/>
          <w:bottom w:val="single" w:sz="8" w:space="0" w:color="0F405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8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8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  <w:tblBorders>
        <w:top w:val="single" w:sz="8" w:space="0" w:color="B65026" w:themeColor="accent2"/>
        <w:bottom w:val="single" w:sz="8" w:space="0" w:color="B6502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5026" w:themeColor="accent2"/>
          <w:left w:val="nil"/>
          <w:bottom w:val="single" w:sz="8" w:space="0" w:color="B6502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5026" w:themeColor="accent2"/>
          <w:left w:val="nil"/>
          <w:bottom w:val="single" w:sz="8" w:space="0" w:color="B6502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1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1C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  <w:tblBorders>
        <w:top w:val="single" w:sz="8" w:space="0" w:color="A93B4C" w:themeColor="accent3"/>
        <w:bottom w:val="single" w:sz="8" w:space="0" w:color="A93B4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3B4C" w:themeColor="accent3"/>
          <w:left w:val="nil"/>
          <w:bottom w:val="single" w:sz="8" w:space="0" w:color="A93B4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3B4C" w:themeColor="accent3"/>
          <w:left w:val="nil"/>
          <w:bottom w:val="single" w:sz="8" w:space="0" w:color="A93B4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B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B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  <w:tblBorders>
        <w:top w:val="single" w:sz="8" w:space="0" w:color="607C36" w:themeColor="accent4"/>
        <w:bottom w:val="single" w:sz="8" w:space="0" w:color="607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C36" w:themeColor="accent4"/>
          <w:left w:val="nil"/>
          <w:bottom w:val="single" w:sz="8" w:space="0" w:color="607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C36" w:themeColor="accent4"/>
          <w:left w:val="nil"/>
          <w:bottom w:val="single" w:sz="8" w:space="0" w:color="607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  <w:tblBorders>
        <w:top w:val="single" w:sz="8" w:space="0" w:color="ED9F41" w:themeColor="accent5"/>
        <w:bottom w:val="single" w:sz="8" w:space="0" w:color="ED9F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9F41" w:themeColor="accent5"/>
          <w:left w:val="nil"/>
          <w:bottom w:val="single" w:sz="8" w:space="0" w:color="ED9F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9F41" w:themeColor="accent5"/>
          <w:left w:val="nil"/>
          <w:bottom w:val="single" w:sz="8" w:space="0" w:color="ED9F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  <w:tblBorders>
        <w:top w:val="single" w:sz="8" w:space="0" w:color="C1BAB0" w:themeColor="accent6"/>
        <w:bottom w:val="single" w:sz="8" w:space="0" w:color="C1BAB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AB0" w:themeColor="accent6"/>
          <w:left w:val="nil"/>
          <w:bottom w:val="single" w:sz="8" w:space="0" w:color="C1BAB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BAB0" w:themeColor="accent6"/>
          <w:left w:val="nil"/>
          <w:bottom w:val="single" w:sz="8" w:space="0" w:color="C1BAB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A2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A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9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9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818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81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C2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C2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5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5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5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2EA2DB" w:themeColor="accent1" w:themeTint="99"/>
        <w:bottom w:val="single" w:sz="4" w:space="0" w:color="2EA2DB" w:themeColor="accent1" w:themeTint="99"/>
        <w:insideH w:val="single" w:sz="4" w:space="0" w:color="2EA2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906F" w:themeColor="accent2" w:themeTint="99"/>
        <w:bottom w:val="single" w:sz="4" w:space="0" w:color="E1906F" w:themeColor="accent2" w:themeTint="99"/>
        <w:insideH w:val="single" w:sz="4" w:space="0" w:color="E1906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3818D" w:themeColor="accent3" w:themeTint="99"/>
        <w:bottom w:val="single" w:sz="4" w:space="0" w:color="D3818D" w:themeColor="accent3" w:themeTint="99"/>
        <w:insideH w:val="single" w:sz="4" w:space="0" w:color="D3818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3C274" w:themeColor="accent4" w:themeTint="99"/>
        <w:bottom w:val="single" w:sz="4" w:space="0" w:color="A3C274" w:themeColor="accent4" w:themeTint="99"/>
        <w:insideH w:val="single" w:sz="4" w:space="0" w:color="A3C2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4C58C" w:themeColor="accent5" w:themeTint="99"/>
        <w:bottom w:val="single" w:sz="4" w:space="0" w:color="F4C58C" w:themeColor="accent5" w:themeTint="99"/>
        <w:insideH w:val="single" w:sz="4" w:space="0" w:color="F4C58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9D5CF" w:themeColor="accent6" w:themeTint="99"/>
        <w:bottom w:val="single" w:sz="4" w:space="0" w:color="D9D5CF" w:themeColor="accent6" w:themeTint="99"/>
        <w:insideH w:val="single" w:sz="4" w:space="0" w:color="D9D5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0F4058" w:themeColor="accent1"/>
        <w:left w:val="single" w:sz="4" w:space="0" w:color="0F4058" w:themeColor="accent1"/>
        <w:bottom w:val="single" w:sz="4" w:space="0" w:color="0F4058" w:themeColor="accent1"/>
        <w:right w:val="single" w:sz="4" w:space="0" w:color="0F405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4058" w:themeFill="accent1"/>
      </w:tcPr>
    </w:tblStylePr>
    <w:tblStylePr w:type="lastRow">
      <w:rPr>
        <w:b/>
        <w:bCs/>
      </w:rPr>
      <w:tblPr/>
      <w:tcPr>
        <w:tcBorders>
          <w:top w:val="double" w:sz="4" w:space="0" w:color="0F405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4058" w:themeColor="accent1"/>
          <w:right w:val="single" w:sz="4" w:space="0" w:color="0F4058" w:themeColor="accent1"/>
        </w:tcBorders>
      </w:tcPr>
    </w:tblStylePr>
    <w:tblStylePr w:type="band1Horz">
      <w:tblPr/>
      <w:tcPr>
        <w:tcBorders>
          <w:top w:val="single" w:sz="4" w:space="0" w:color="0F4058" w:themeColor="accent1"/>
          <w:bottom w:val="single" w:sz="4" w:space="0" w:color="0F405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4058" w:themeColor="accent1"/>
          <w:left w:val="nil"/>
        </w:tcBorders>
      </w:tcPr>
    </w:tblStylePr>
    <w:tblStylePr w:type="swCell">
      <w:tblPr/>
      <w:tcPr>
        <w:tcBorders>
          <w:top w:val="double" w:sz="4" w:space="0" w:color="0F405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B65026" w:themeColor="accent2"/>
        <w:left w:val="single" w:sz="4" w:space="0" w:color="B65026" w:themeColor="accent2"/>
        <w:bottom w:val="single" w:sz="4" w:space="0" w:color="B65026" w:themeColor="accent2"/>
        <w:right w:val="single" w:sz="4" w:space="0" w:color="B6502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5026" w:themeFill="accent2"/>
      </w:tcPr>
    </w:tblStylePr>
    <w:tblStylePr w:type="lastRow">
      <w:rPr>
        <w:b/>
        <w:bCs/>
      </w:rPr>
      <w:tblPr/>
      <w:tcPr>
        <w:tcBorders>
          <w:top w:val="double" w:sz="4" w:space="0" w:color="B6502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5026" w:themeColor="accent2"/>
          <w:right w:val="single" w:sz="4" w:space="0" w:color="B65026" w:themeColor="accent2"/>
        </w:tcBorders>
      </w:tcPr>
    </w:tblStylePr>
    <w:tblStylePr w:type="band1Horz">
      <w:tblPr/>
      <w:tcPr>
        <w:tcBorders>
          <w:top w:val="single" w:sz="4" w:space="0" w:color="B65026" w:themeColor="accent2"/>
          <w:bottom w:val="single" w:sz="4" w:space="0" w:color="B6502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5026" w:themeColor="accent2"/>
          <w:left w:val="nil"/>
        </w:tcBorders>
      </w:tcPr>
    </w:tblStylePr>
    <w:tblStylePr w:type="swCell">
      <w:tblPr/>
      <w:tcPr>
        <w:tcBorders>
          <w:top w:val="double" w:sz="4" w:space="0" w:color="B6502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93B4C" w:themeColor="accent3"/>
        <w:left w:val="single" w:sz="4" w:space="0" w:color="A93B4C" w:themeColor="accent3"/>
        <w:bottom w:val="single" w:sz="4" w:space="0" w:color="A93B4C" w:themeColor="accent3"/>
        <w:right w:val="single" w:sz="4" w:space="0" w:color="A93B4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3B4C" w:themeFill="accent3"/>
      </w:tcPr>
    </w:tblStylePr>
    <w:tblStylePr w:type="lastRow">
      <w:rPr>
        <w:b/>
        <w:bCs/>
      </w:rPr>
      <w:tblPr/>
      <w:tcPr>
        <w:tcBorders>
          <w:top w:val="double" w:sz="4" w:space="0" w:color="A93B4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3B4C" w:themeColor="accent3"/>
          <w:right w:val="single" w:sz="4" w:space="0" w:color="A93B4C" w:themeColor="accent3"/>
        </w:tcBorders>
      </w:tcPr>
    </w:tblStylePr>
    <w:tblStylePr w:type="band1Horz">
      <w:tblPr/>
      <w:tcPr>
        <w:tcBorders>
          <w:top w:val="single" w:sz="4" w:space="0" w:color="A93B4C" w:themeColor="accent3"/>
          <w:bottom w:val="single" w:sz="4" w:space="0" w:color="A93B4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3B4C" w:themeColor="accent3"/>
          <w:left w:val="nil"/>
        </w:tcBorders>
      </w:tcPr>
    </w:tblStylePr>
    <w:tblStylePr w:type="swCell">
      <w:tblPr/>
      <w:tcPr>
        <w:tcBorders>
          <w:top w:val="double" w:sz="4" w:space="0" w:color="A93B4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07C36" w:themeColor="accent4"/>
        <w:left w:val="single" w:sz="4" w:space="0" w:color="607C36" w:themeColor="accent4"/>
        <w:bottom w:val="single" w:sz="4" w:space="0" w:color="607C36" w:themeColor="accent4"/>
        <w:right w:val="single" w:sz="4" w:space="0" w:color="607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7C36" w:themeFill="accent4"/>
      </w:tcPr>
    </w:tblStylePr>
    <w:tblStylePr w:type="lastRow">
      <w:rPr>
        <w:b/>
        <w:bCs/>
      </w:rPr>
      <w:tblPr/>
      <w:tcPr>
        <w:tcBorders>
          <w:top w:val="double" w:sz="4" w:space="0" w:color="607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7C36" w:themeColor="accent4"/>
          <w:right w:val="single" w:sz="4" w:space="0" w:color="607C36" w:themeColor="accent4"/>
        </w:tcBorders>
      </w:tcPr>
    </w:tblStylePr>
    <w:tblStylePr w:type="band1Horz">
      <w:tblPr/>
      <w:tcPr>
        <w:tcBorders>
          <w:top w:val="single" w:sz="4" w:space="0" w:color="607C36" w:themeColor="accent4"/>
          <w:bottom w:val="single" w:sz="4" w:space="0" w:color="607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C36" w:themeColor="accent4"/>
          <w:left w:val="nil"/>
        </w:tcBorders>
      </w:tcPr>
    </w:tblStylePr>
    <w:tblStylePr w:type="swCell">
      <w:tblPr/>
      <w:tcPr>
        <w:tcBorders>
          <w:top w:val="double" w:sz="4" w:space="0" w:color="607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D9F41" w:themeColor="accent5"/>
        <w:left w:val="single" w:sz="4" w:space="0" w:color="ED9F41" w:themeColor="accent5"/>
        <w:bottom w:val="single" w:sz="4" w:space="0" w:color="ED9F41" w:themeColor="accent5"/>
        <w:right w:val="single" w:sz="4" w:space="0" w:color="ED9F4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9F41" w:themeFill="accent5"/>
      </w:tcPr>
    </w:tblStylePr>
    <w:tblStylePr w:type="lastRow">
      <w:rPr>
        <w:b/>
        <w:bCs/>
      </w:rPr>
      <w:tblPr/>
      <w:tcPr>
        <w:tcBorders>
          <w:top w:val="double" w:sz="4" w:space="0" w:color="ED9F4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9F41" w:themeColor="accent5"/>
          <w:right w:val="single" w:sz="4" w:space="0" w:color="ED9F41" w:themeColor="accent5"/>
        </w:tcBorders>
      </w:tcPr>
    </w:tblStylePr>
    <w:tblStylePr w:type="band1Horz">
      <w:tblPr/>
      <w:tcPr>
        <w:tcBorders>
          <w:top w:val="single" w:sz="4" w:space="0" w:color="ED9F41" w:themeColor="accent5"/>
          <w:bottom w:val="single" w:sz="4" w:space="0" w:color="ED9F4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9F41" w:themeColor="accent5"/>
          <w:left w:val="nil"/>
        </w:tcBorders>
      </w:tcPr>
    </w:tblStylePr>
    <w:tblStylePr w:type="swCell">
      <w:tblPr/>
      <w:tcPr>
        <w:tcBorders>
          <w:top w:val="double" w:sz="4" w:space="0" w:color="ED9F4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C1BAB0" w:themeColor="accent6"/>
        <w:left w:val="single" w:sz="4" w:space="0" w:color="C1BAB0" w:themeColor="accent6"/>
        <w:bottom w:val="single" w:sz="4" w:space="0" w:color="C1BAB0" w:themeColor="accent6"/>
        <w:right w:val="single" w:sz="4" w:space="0" w:color="C1BAB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BAB0" w:themeFill="accent6"/>
      </w:tcPr>
    </w:tblStylePr>
    <w:tblStylePr w:type="lastRow">
      <w:rPr>
        <w:b/>
        <w:bCs/>
      </w:rPr>
      <w:tblPr/>
      <w:tcPr>
        <w:tcBorders>
          <w:top w:val="double" w:sz="4" w:space="0" w:color="C1BAB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BAB0" w:themeColor="accent6"/>
          <w:right w:val="single" w:sz="4" w:space="0" w:color="C1BAB0" w:themeColor="accent6"/>
        </w:tcBorders>
      </w:tcPr>
    </w:tblStylePr>
    <w:tblStylePr w:type="band1Horz">
      <w:tblPr/>
      <w:tcPr>
        <w:tcBorders>
          <w:top w:val="single" w:sz="4" w:space="0" w:color="C1BAB0" w:themeColor="accent6"/>
          <w:bottom w:val="single" w:sz="4" w:space="0" w:color="C1BAB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BAB0" w:themeColor="accent6"/>
          <w:left w:val="nil"/>
        </w:tcBorders>
      </w:tcPr>
    </w:tblStylePr>
    <w:tblStylePr w:type="swCell">
      <w:tblPr/>
      <w:tcPr>
        <w:tcBorders>
          <w:top w:val="double" w:sz="4" w:space="0" w:color="C1BAB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2EA2DB" w:themeColor="accent1" w:themeTint="99"/>
        <w:left w:val="single" w:sz="4" w:space="0" w:color="2EA2DB" w:themeColor="accent1" w:themeTint="99"/>
        <w:bottom w:val="single" w:sz="4" w:space="0" w:color="2EA2DB" w:themeColor="accent1" w:themeTint="99"/>
        <w:right w:val="single" w:sz="4" w:space="0" w:color="2EA2DB" w:themeColor="accent1" w:themeTint="99"/>
        <w:insideH w:val="single" w:sz="4" w:space="0" w:color="2EA2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4058" w:themeColor="accent1"/>
          <w:left w:val="single" w:sz="4" w:space="0" w:color="0F4058" w:themeColor="accent1"/>
          <w:bottom w:val="single" w:sz="4" w:space="0" w:color="0F4058" w:themeColor="accent1"/>
          <w:right w:val="single" w:sz="4" w:space="0" w:color="0F4058" w:themeColor="accent1"/>
          <w:insideH w:val="nil"/>
        </w:tcBorders>
        <w:shd w:val="clear" w:color="auto" w:fill="0F4058" w:themeFill="accent1"/>
      </w:tcPr>
    </w:tblStylePr>
    <w:tblStylePr w:type="lastRow">
      <w:rPr>
        <w:b/>
        <w:bCs/>
      </w:rPr>
      <w:tblPr/>
      <w:tcPr>
        <w:tcBorders>
          <w:top w:val="double" w:sz="4" w:space="0" w:color="2EA2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E1906F" w:themeColor="accent2" w:themeTint="99"/>
        <w:left w:val="single" w:sz="4" w:space="0" w:color="E1906F" w:themeColor="accent2" w:themeTint="99"/>
        <w:bottom w:val="single" w:sz="4" w:space="0" w:color="E1906F" w:themeColor="accent2" w:themeTint="99"/>
        <w:right w:val="single" w:sz="4" w:space="0" w:color="E1906F" w:themeColor="accent2" w:themeTint="99"/>
        <w:insideH w:val="single" w:sz="4" w:space="0" w:color="E190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5026" w:themeColor="accent2"/>
          <w:left w:val="single" w:sz="4" w:space="0" w:color="B65026" w:themeColor="accent2"/>
          <w:bottom w:val="single" w:sz="4" w:space="0" w:color="B65026" w:themeColor="accent2"/>
          <w:right w:val="single" w:sz="4" w:space="0" w:color="B65026" w:themeColor="accent2"/>
          <w:insideH w:val="nil"/>
        </w:tcBorders>
        <w:shd w:val="clear" w:color="auto" w:fill="B65026" w:themeFill="accent2"/>
      </w:tcPr>
    </w:tblStylePr>
    <w:tblStylePr w:type="lastRow">
      <w:rPr>
        <w:b/>
        <w:bCs/>
      </w:rPr>
      <w:tblPr/>
      <w:tcPr>
        <w:tcBorders>
          <w:top w:val="double" w:sz="4" w:space="0" w:color="E19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3818D" w:themeColor="accent3" w:themeTint="99"/>
        <w:left w:val="single" w:sz="4" w:space="0" w:color="D3818D" w:themeColor="accent3" w:themeTint="99"/>
        <w:bottom w:val="single" w:sz="4" w:space="0" w:color="D3818D" w:themeColor="accent3" w:themeTint="99"/>
        <w:right w:val="single" w:sz="4" w:space="0" w:color="D3818D" w:themeColor="accent3" w:themeTint="99"/>
        <w:insideH w:val="single" w:sz="4" w:space="0" w:color="D3818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3B4C" w:themeColor="accent3"/>
          <w:left w:val="single" w:sz="4" w:space="0" w:color="A93B4C" w:themeColor="accent3"/>
          <w:bottom w:val="single" w:sz="4" w:space="0" w:color="A93B4C" w:themeColor="accent3"/>
          <w:right w:val="single" w:sz="4" w:space="0" w:color="A93B4C" w:themeColor="accent3"/>
          <w:insideH w:val="nil"/>
        </w:tcBorders>
        <w:shd w:val="clear" w:color="auto" w:fill="A9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3818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A3C274" w:themeColor="accent4" w:themeTint="99"/>
        <w:left w:val="single" w:sz="4" w:space="0" w:color="A3C274" w:themeColor="accent4" w:themeTint="99"/>
        <w:bottom w:val="single" w:sz="4" w:space="0" w:color="A3C274" w:themeColor="accent4" w:themeTint="99"/>
        <w:right w:val="single" w:sz="4" w:space="0" w:color="A3C274" w:themeColor="accent4" w:themeTint="99"/>
        <w:insideH w:val="single" w:sz="4" w:space="0" w:color="A3C2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C36" w:themeColor="accent4"/>
          <w:left w:val="single" w:sz="4" w:space="0" w:color="607C36" w:themeColor="accent4"/>
          <w:bottom w:val="single" w:sz="4" w:space="0" w:color="607C36" w:themeColor="accent4"/>
          <w:right w:val="single" w:sz="4" w:space="0" w:color="607C36" w:themeColor="accent4"/>
          <w:insideH w:val="nil"/>
        </w:tcBorders>
        <w:shd w:val="clear" w:color="auto" w:fill="607C36" w:themeFill="accent4"/>
      </w:tcPr>
    </w:tblStylePr>
    <w:tblStylePr w:type="lastRow">
      <w:rPr>
        <w:b/>
        <w:bCs/>
      </w:rPr>
      <w:tblPr/>
      <w:tcPr>
        <w:tcBorders>
          <w:top w:val="double" w:sz="4" w:space="0" w:color="A3C2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F4C58C" w:themeColor="accent5" w:themeTint="99"/>
        <w:left w:val="single" w:sz="4" w:space="0" w:color="F4C58C" w:themeColor="accent5" w:themeTint="99"/>
        <w:bottom w:val="single" w:sz="4" w:space="0" w:color="F4C58C" w:themeColor="accent5" w:themeTint="99"/>
        <w:right w:val="single" w:sz="4" w:space="0" w:color="F4C58C" w:themeColor="accent5" w:themeTint="99"/>
        <w:insideH w:val="single" w:sz="4" w:space="0" w:color="F4C5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9F41" w:themeColor="accent5"/>
          <w:left w:val="single" w:sz="4" w:space="0" w:color="ED9F41" w:themeColor="accent5"/>
          <w:bottom w:val="single" w:sz="4" w:space="0" w:color="ED9F41" w:themeColor="accent5"/>
          <w:right w:val="single" w:sz="4" w:space="0" w:color="ED9F41" w:themeColor="accent5"/>
          <w:insideH w:val="nil"/>
        </w:tcBorders>
        <w:shd w:val="clear" w:color="auto" w:fill="ED9F41" w:themeFill="accent5"/>
      </w:tcPr>
    </w:tblStylePr>
    <w:tblStylePr w:type="lastRow">
      <w:rPr>
        <w:b/>
        <w:bCs/>
      </w:rPr>
      <w:tblPr/>
      <w:tcPr>
        <w:tcBorders>
          <w:top w:val="double" w:sz="4" w:space="0" w:color="F4C5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D9D5CF" w:themeColor="accent6" w:themeTint="99"/>
        <w:left w:val="single" w:sz="4" w:space="0" w:color="D9D5CF" w:themeColor="accent6" w:themeTint="99"/>
        <w:bottom w:val="single" w:sz="4" w:space="0" w:color="D9D5CF" w:themeColor="accent6" w:themeTint="99"/>
        <w:right w:val="single" w:sz="4" w:space="0" w:color="D9D5CF" w:themeColor="accent6" w:themeTint="99"/>
        <w:insideH w:val="single" w:sz="4" w:space="0" w:color="D9D5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BAB0" w:themeColor="accent6"/>
          <w:left w:val="single" w:sz="4" w:space="0" w:color="C1BAB0" w:themeColor="accent6"/>
          <w:bottom w:val="single" w:sz="4" w:space="0" w:color="C1BAB0" w:themeColor="accent6"/>
          <w:right w:val="single" w:sz="4" w:space="0" w:color="C1BAB0" w:themeColor="accent6"/>
          <w:insideH w:val="nil"/>
        </w:tcBorders>
        <w:shd w:val="clear" w:color="auto" w:fill="C1BAB0" w:themeFill="accent6"/>
      </w:tcPr>
    </w:tblStylePr>
    <w:tblStylePr w:type="lastRow">
      <w:rPr>
        <w:b/>
        <w:bCs/>
      </w:rPr>
      <w:tblPr/>
      <w:tcPr>
        <w:tcBorders>
          <w:top w:val="double" w:sz="4" w:space="0" w:color="D9D5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4058" w:themeColor="accent1"/>
        <w:left w:val="single" w:sz="24" w:space="0" w:color="0F4058" w:themeColor="accent1"/>
        <w:bottom w:val="single" w:sz="24" w:space="0" w:color="0F4058" w:themeColor="accent1"/>
        <w:right w:val="single" w:sz="24" w:space="0" w:color="0F4058" w:themeColor="accent1"/>
      </w:tblBorders>
    </w:tblPr>
    <w:tcPr>
      <w:shd w:val="clear" w:color="auto" w:fill="0F405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5026" w:themeColor="accent2"/>
        <w:left w:val="single" w:sz="24" w:space="0" w:color="B65026" w:themeColor="accent2"/>
        <w:bottom w:val="single" w:sz="24" w:space="0" w:color="B65026" w:themeColor="accent2"/>
        <w:right w:val="single" w:sz="24" w:space="0" w:color="B65026" w:themeColor="accent2"/>
      </w:tblBorders>
    </w:tblPr>
    <w:tcPr>
      <w:shd w:val="clear" w:color="auto" w:fill="B6502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3B4C" w:themeColor="accent3"/>
        <w:left w:val="single" w:sz="24" w:space="0" w:color="A93B4C" w:themeColor="accent3"/>
        <w:bottom w:val="single" w:sz="24" w:space="0" w:color="A93B4C" w:themeColor="accent3"/>
        <w:right w:val="single" w:sz="24" w:space="0" w:color="A93B4C" w:themeColor="accent3"/>
      </w:tblBorders>
    </w:tblPr>
    <w:tcPr>
      <w:shd w:val="clear" w:color="auto" w:fill="A93B4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7C36" w:themeColor="accent4"/>
        <w:left w:val="single" w:sz="24" w:space="0" w:color="607C36" w:themeColor="accent4"/>
        <w:bottom w:val="single" w:sz="24" w:space="0" w:color="607C36" w:themeColor="accent4"/>
        <w:right w:val="single" w:sz="24" w:space="0" w:color="607C36" w:themeColor="accent4"/>
      </w:tblBorders>
    </w:tblPr>
    <w:tcPr>
      <w:shd w:val="clear" w:color="auto" w:fill="607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9F41" w:themeColor="accent5"/>
        <w:left w:val="single" w:sz="24" w:space="0" w:color="ED9F41" w:themeColor="accent5"/>
        <w:bottom w:val="single" w:sz="24" w:space="0" w:color="ED9F41" w:themeColor="accent5"/>
        <w:right w:val="single" w:sz="24" w:space="0" w:color="ED9F41" w:themeColor="accent5"/>
      </w:tblBorders>
    </w:tblPr>
    <w:tcPr>
      <w:shd w:val="clear" w:color="auto" w:fill="ED9F4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322AB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BAB0" w:themeColor="accent6"/>
        <w:left w:val="single" w:sz="24" w:space="0" w:color="C1BAB0" w:themeColor="accent6"/>
        <w:bottom w:val="single" w:sz="24" w:space="0" w:color="C1BAB0" w:themeColor="accent6"/>
        <w:right w:val="single" w:sz="24" w:space="0" w:color="C1BAB0" w:themeColor="accent6"/>
      </w:tblBorders>
    </w:tblPr>
    <w:tcPr>
      <w:shd w:val="clear" w:color="auto" w:fill="C1BAB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  <w:tblBorders>
        <w:top w:val="single" w:sz="4" w:space="0" w:color="0F4058" w:themeColor="accent1"/>
        <w:bottom w:val="single" w:sz="4" w:space="0" w:color="0F405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405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4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  <w:tblBorders>
        <w:top w:val="single" w:sz="4" w:space="0" w:color="B65026" w:themeColor="accent2"/>
        <w:bottom w:val="single" w:sz="4" w:space="0" w:color="B6502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6502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650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  <w:tblBorders>
        <w:top w:val="single" w:sz="4" w:space="0" w:color="A93B4C" w:themeColor="accent3"/>
        <w:bottom w:val="single" w:sz="4" w:space="0" w:color="A93B4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93B4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9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  <w:tblBorders>
        <w:top w:val="single" w:sz="4" w:space="0" w:color="607C36" w:themeColor="accent4"/>
        <w:bottom w:val="single" w:sz="4" w:space="0" w:color="607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7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7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  <w:tblBorders>
        <w:top w:val="single" w:sz="4" w:space="0" w:color="ED9F41" w:themeColor="accent5"/>
        <w:bottom w:val="single" w:sz="4" w:space="0" w:color="ED9F4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D9F4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D9F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  <w:tblBorders>
        <w:top w:val="single" w:sz="4" w:space="0" w:color="C1BAB0" w:themeColor="accent6"/>
        <w:bottom w:val="single" w:sz="4" w:space="0" w:color="C1BAB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BAB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BA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322AB4"/>
    <w:pPr>
      <w:spacing w:after="0" w:line="240" w:lineRule="auto"/>
    </w:pPr>
    <w:rPr>
      <w:color w:val="0B2F4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405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405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405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405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E0F3" w:themeFill="accent1" w:themeFillTint="33"/>
      </w:tcPr>
    </w:tblStylePr>
    <w:tblStylePr w:type="band1Horz">
      <w:tblPr/>
      <w:tcPr>
        <w:shd w:val="clear" w:color="auto" w:fill="B9E0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322AB4"/>
    <w:pPr>
      <w:spacing w:after="0" w:line="240" w:lineRule="auto"/>
    </w:pPr>
    <w:rPr>
      <w:color w:val="883B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502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502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502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502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DACF" w:themeFill="accent2" w:themeFillTint="33"/>
      </w:tcPr>
    </w:tblStylePr>
    <w:tblStylePr w:type="band1Horz">
      <w:tblPr/>
      <w:tcPr>
        <w:shd w:val="clear" w:color="auto" w:fill="F5DA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322AB4"/>
    <w:pPr>
      <w:spacing w:after="0" w:line="240" w:lineRule="auto"/>
    </w:pPr>
    <w:rPr>
      <w:color w:val="7E2C3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3B4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3B4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3B4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3B4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D5D9" w:themeFill="accent3" w:themeFillTint="33"/>
      </w:tcPr>
    </w:tblStylePr>
    <w:tblStylePr w:type="band1Horz">
      <w:tblPr/>
      <w:tcPr>
        <w:shd w:val="clear" w:color="auto" w:fill="F0D5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322AB4"/>
    <w:pPr>
      <w:spacing w:after="0" w:line="240" w:lineRule="auto"/>
    </w:pPr>
    <w:rPr>
      <w:color w:val="475C2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7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7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7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7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AD0" w:themeFill="accent4" w:themeFillTint="33"/>
      </w:tcPr>
    </w:tblStylePr>
    <w:tblStylePr w:type="band1Horz">
      <w:tblPr/>
      <w:tcPr>
        <w:shd w:val="clear" w:color="auto" w:fill="E0EA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322AB4"/>
    <w:pPr>
      <w:spacing w:after="0" w:line="240" w:lineRule="auto"/>
    </w:pPr>
    <w:rPr>
      <w:color w:val="CE79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9F4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9F4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9F4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9F4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BD8" w:themeFill="accent5" w:themeFillTint="33"/>
      </w:tcPr>
    </w:tblStylePr>
    <w:tblStylePr w:type="band1Horz">
      <w:tblPr/>
      <w:tcPr>
        <w:shd w:val="clear" w:color="auto" w:fill="FBEB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322AB4"/>
    <w:pPr>
      <w:spacing w:after="0" w:line="240" w:lineRule="auto"/>
    </w:pPr>
    <w:rPr>
      <w:color w:val="988C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BAB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BAB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BAB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BAB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1EF" w:themeFill="accent6" w:themeFillTint="33"/>
      </w:tcPr>
    </w:tblStylePr>
    <w:tblStylePr w:type="band1Horz">
      <w:tblPr/>
      <w:tcPr>
        <w:shd w:val="clear" w:color="auto" w:fill="F2F1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1E7FAF" w:themeColor="accent1" w:themeTint="BF"/>
        <w:left w:val="single" w:sz="8" w:space="0" w:color="1E7FAF" w:themeColor="accent1" w:themeTint="BF"/>
        <w:bottom w:val="single" w:sz="8" w:space="0" w:color="1E7FAF" w:themeColor="accent1" w:themeTint="BF"/>
        <w:right w:val="single" w:sz="8" w:space="0" w:color="1E7FAF" w:themeColor="accent1" w:themeTint="BF"/>
        <w:insideH w:val="single" w:sz="8" w:space="0" w:color="1E7FAF" w:themeColor="accent1" w:themeTint="BF"/>
        <w:insideV w:val="single" w:sz="8" w:space="0" w:color="1E7FAF" w:themeColor="accent1" w:themeTint="BF"/>
      </w:tblBorders>
    </w:tblPr>
    <w:tcPr>
      <w:shd w:val="clear" w:color="auto" w:fill="A9D8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7F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B2E1" w:themeFill="accent1" w:themeFillTint="7F"/>
      </w:tcPr>
    </w:tblStylePr>
    <w:tblStylePr w:type="band1Horz">
      <w:tblPr/>
      <w:tcPr>
        <w:shd w:val="clear" w:color="auto" w:fill="51B2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D9744B" w:themeColor="accent2" w:themeTint="BF"/>
        <w:left w:val="single" w:sz="8" w:space="0" w:color="D9744B" w:themeColor="accent2" w:themeTint="BF"/>
        <w:bottom w:val="single" w:sz="8" w:space="0" w:color="D9744B" w:themeColor="accent2" w:themeTint="BF"/>
        <w:right w:val="single" w:sz="8" w:space="0" w:color="D9744B" w:themeColor="accent2" w:themeTint="BF"/>
        <w:insideH w:val="single" w:sz="8" w:space="0" w:color="D9744B" w:themeColor="accent2" w:themeTint="BF"/>
        <w:insideV w:val="single" w:sz="8" w:space="0" w:color="D9744B" w:themeColor="accent2" w:themeTint="BF"/>
      </w:tblBorders>
    </w:tblPr>
    <w:tcPr>
      <w:shd w:val="clear" w:color="auto" w:fill="F2D1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744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A287" w:themeFill="accent2" w:themeFillTint="7F"/>
      </w:tcPr>
    </w:tblStylePr>
    <w:tblStylePr w:type="band1Horz">
      <w:tblPr/>
      <w:tcPr>
        <w:shd w:val="clear" w:color="auto" w:fill="E6A28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86271" w:themeColor="accent3" w:themeTint="BF"/>
        <w:left w:val="single" w:sz="8" w:space="0" w:color="C86271" w:themeColor="accent3" w:themeTint="BF"/>
        <w:bottom w:val="single" w:sz="8" w:space="0" w:color="C86271" w:themeColor="accent3" w:themeTint="BF"/>
        <w:right w:val="single" w:sz="8" w:space="0" w:color="C86271" w:themeColor="accent3" w:themeTint="BF"/>
        <w:insideH w:val="single" w:sz="8" w:space="0" w:color="C86271" w:themeColor="accent3" w:themeTint="BF"/>
        <w:insideV w:val="single" w:sz="8" w:space="0" w:color="C86271" w:themeColor="accent3" w:themeTint="BF"/>
      </w:tblBorders>
    </w:tblPr>
    <w:tcPr>
      <w:shd w:val="clear" w:color="auto" w:fill="EDCB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27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6A1" w:themeFill="accent3" w:themeFillTint="7F"/>
      </w:tcPr>
    </w:tblStylePr>
    <w:tblStylePr w:type="band1Horz">
      <w:tblPr/>
      <w:tcPr>
        <w:shd w:val="clear" w:color="auto" w:fill="DA96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8CB351" w:themeColor="accent4" w:themeTint="BF"/>
        <w:left w:val="single" w:sz="8" w:space="0" w:color="8CB351" w:themeColor="accent4" w:themeTint="BF"/>
        <w:bottom w:val="single" w:sz="8" w:space="0" w:color="8CB351" w:themeColor="accent4" w:themeTint="BF"/>
        <w:right w:val="single" w:sz="8" w:space="0" w:color="8CB351" w:themeColor="accent4" w:themeTint="BF"/>
        <w:insideH w:val="single" w:sz="8" w:space="0" w:color="8CB351" w:themeColor="accent4" w:themeTint="BF"/>
        <w:insideV w:val="single" w:sz="8" w:space="0" w:color="8CB351" w:themeColor="accent4" w:themeTint="BF"/>
      </w:tblBorders>
    </w:tblPr>
    <w:tcPr>
      <w:shd w:val="clear" w:color="auto" w:fill="D9E6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3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C8B" w:themeFill="accent4" w:themeFillTint="7F"/>
      </w:tcPr>
    </w:tblStylePr>
    <w:tblStylePr w:type="band1Horz">
      <w:tblPr/>
      <w:tcPr>
        <w:shd w:val="clear" w:color="auto" w:fill="B2CC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1B670" w:themeColor="accent5" w:themeTint="BF"/>
        <w:left w:val="single" w:sz="8" w:space="0" w:color="F1B670" w:themeColor="accent5" w:themeTint="BF"/>
        <w:bottom w:val="single" w:sz="8" w:space="0" w:color="F1B670" w:themeColor="accent5" w:themeTint="BF"/>
        <w:right w:val="single" w:sz="8" w:space="0" w:color="F1B670" w:themeColor="accent5" w:themeTint="BF"/>
        <w:insideH w:val="single" w:sz="8" w:space="0" w:color="F1B670" w:themeColor="accent5" w:themeTint="BF"/>
        <w:insideV w:val="single" w:sz="8" w:space="0" w:color="F1B670" w:themeColor="accent5" w:themeTint="BF"/>
      </w:tblBorders>
    </w:tblPr>
    <w:tcPr>
      <w:shd w:val="clear" w:color="auto" w:fill="FA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6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A0" w:themeFill="accent5" w:themeFillTint="7F"/>
      </w:tcPr>
    </w:tblStylePr>
    <w:tblStylePr w:type="band1Horz">
      <w:tblPr/>
      <w:tcPr>
        <w:shd w:val="clear" w:color="auto" w:fill="F6CF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D0CBC3" w:themeColor="accent6" w:themeTint="BF"/>
        <w:left w:val="single" w:sz="8" w:space="0" w:color="D0CBC3" w:themeColor="accent6" w:themeTint="BF"/>
        <w:bottom w:val="single" w:sz="8" w:space="0" w:color="D0CBC3" w:themeColor="accent6" w:themeTint="BF"/>
        <w:right w:val="single" w:sz="8" w:space="0" w:color="D0CBC3" w:themeColor="accent6" w:themeTint="BF"/>
        <w:insideH w:val="single" w:sz="8" w:space="0" w:color="D0CBC3" w:themeColor="accent6" w:themeTint="BF"/>
        <w:insideV w:val="single" w:sz="8" w:space="0" w:color="D0CBC3" w:themeColor="accent6" w:themeTint="BF"/>
      </w:tblBorders>
    </w:tblPr>
    <w:tcPr>
      <w:shd w:val="clear" w:color="auto" w:fill="EFED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CBC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CD7" w:themeFill="accent6" w:themeFillTint="7F"/>
      </w:tcPr>
    </w:tblStylePr>
    <w:tblStylePr w:type="band1Horz">
      <w:tblPr/>
      <w:tcPr>
        <w:shd w:val="clear" w:color="auto" w:fill="E0DCD7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F4058" w:themeColor="accent1"/>
        <w:left w:val="single" w:sz="8" w:space="0" w:color="0F4058" w:themeColor="accent1"/>
        <w:bottom w:val="single" w:sz="8" w:space="0" w:color="0F4058" w:themeColor="accent1"/>
        <w:right w:val="single" w:sz="8" w:space="0" w:color="0F4058" w:themeColor="accent1"/>
        <w:insideH w:val="single" w:sz="8" w:space="0" w:color="0F4058" w:themeColor="accent1"/>
        <w:insideV w:val="single" w:sz="8" w:space="0" w:color="0F4058" w:themeColor="accent1"/>
      </w:tblBorders>
    </w:tblPr>
    <w:tcPr>
      <w:shd w:val="clear" w:color="auto" w:fill="A9D8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0F3" w:themeFill="accent1" w:themeFillTint="33"/>
      </w:tcPr>
    </w:tblStylePr>
    <w:tblStylePr w:type="band1Vert">
      <w:tblPr/>
      <w:tcPr>
        <w:shd w:val="clear" w:color="auto" w:fill="51B2E1" w:themeFill="accent1" w:themeFillTint="7F"/>
      </w:tcPr>
    </w:tblStylePr>
    <w:tblStylePr w:type="band1Horz">
      <w:tblPr/>
      <w:tcPr>
        <w:tcBorders>
          <w:insideH w:val="single" w:sz="6" w:space="0" w:color="0F4058" w:themeColor="accent1"/>
          <w:insideV w:val="single" w:sz="6" w:space="0" w:color="0F4058" w:themeColor="accent1"/>
        </w:tcBorders>
        <w:shd w:val="clear" w:color="auto" w:fill="51B2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65026" w:themeColor="accent2"/>
        <w:left w:val="single" w:sz="8" w:space="0" w:color="B65026" w:themeColor="accent2"/>
        <w:bottom w:val="single" w:sz="8" w:space="0" w:color="B65026" w:themeColor="accent2"/>
        <w:right w:val="single" w:sz="8" w:space="0" w:color="B65026" w:themeColor="accent2"/>
        <w:insideH w:val="single" w:sz="8" w:space="0" w:color="B65026" w:themeColor="accent2"/>
        <w:insideV w:val="single" w:sz="8" w:space="0" w:color="B65026" w:themeColor="accent2"/>
      </w:tblBorders>
    </w:tblPr>
    <w:tcPr>
      <w:shd w:val="clear" w:color="auto" w:fill="F2D1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C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ACF" w:themeFill="accent2" w:themeFillTint="33"/>
      </w:tcPr>
    </w:tblStylePr>
    <w:tblStylePr w:type="band1Vert">
      <w:tblPr/>
      <w:tcPr>
        <w:shd w:val="clear" w:color="auto" w:fill="E6A287" w:themeFill="accent2" w:themeFillTint="7F"/>
      </w:tcPr>
    </w:tblStylePr>
    <w:tblStylePr w:type="band1Horz">
      <w:tblPr/>
      <w:tcPr>
        <w:tcBorders>
          <w:insideH w:val="single" w:sz="6" w:space="0" w:color="B65026" w:themeColor="accent2"/>
          <w:insideV w:val="single" w:sz="6" w:space="0" w:color="B65026" w:themeColor="accent2"/>
        </w:tcBorders>
        <w:shd w:val="clear" w:color="auto" w:fill="E6A2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93B4C" w:themeColor="accent3"/>
        <w:left w:val="single" w:sz="8" w:space="0" w:color="A93B4C" w:themeColor="accent3"/>
        <w:bottom w:val="single" w:sz="8" w:space="0" w:color="A93B4C" w:themeColor="accent3"/>
        <w:right w:val="single" w:sz="8" w:space="0" w:color="A93B4C" w:themeColor="accent3"/>
        <w:insideH w:val="single" w:sz="8" w:space="0" w:color="A93B4C" w:themeColor="accent3"/>
        <w:insideV w:val="single" w:sz="8" w:space="0" w:color="A93B4C" w:themeColor="accent3"/>
      </w:tblBorders>
    </w:tblPr>
    <w:tcPr>
      <w:shd w:val="clear" w:color="auto" w:fill="EDCB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A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5D9" w:themeFill="accent3" w:themeFillTint="33"/>
      </w:tcPr>
    </w:tblStylePr>
    <w:tblStylePr w:type="band1Vert">
      <w:tblPr/>
      <w:tcPr>
        <w:shd w:val="clear" w:color="auto" w:fill="DA96A1" w:themeFill="accent3" w:themeFillTint="7F"/>
      </w:tcPr>
    </w:tblStylePr>
    <w:tblStylePr w:type="band1Horz">
      <w:tblPr/>
      <w:tcPr>
        <w:tcBorders>
          <w:insideH w:val="single" w:sz="6" w:space="0" w:color="A93B4C" w:themeColor="accent3"/>
          <w:insideV w:val="single" w:sz="6" w:space="0" w:color="A93B4C" w:themeColor="accent3"/>
        </w:tcBorders>
        <w:shd w:val="clear" w:color="auto" w:fill="DA96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7C36" w:themeColor="accent4"/>
        <w:left w:val="single" w:sz="8" w:space="0" w:color="607C36" w:themeColor="accent4"/>
        <w:bottom w:val="single" w:sz="8" w:space="0" w:color="607C36" w:themeColor="accent4"/>
        <w:right w:val="single" w:sz="8" w:space="0" w:color="607C36" w:themeColor="accent4"/>
        <w:insideH w:val="single" w:sz="8" w:space="0" w:color="607C36" w:themeColor="accent4"/>
        <w:insideV w:val="single" w:sz="8" w:space="0" w:color="607C36" w:themeColor="accent4"/>
      </w:tblBorders>
    </w:tblPr>
    <w:tcPr>
      <w:shd w:val="clear" w:color="auto" w:fill="D9E6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D0" w:themeFill="accent4" w:themeFillTint="33"/>
      </w:tcPr>
    </w:tblStylePr>
    <w:tblStylePr w:type="band1Vert">
      <w:tblPr/>
      <w:tcPr>
        <w:shd w:val="clear" w:color="auto" w:fill="B2CC8B" w:themeFill="accent4" w:themeFillTint="7F"/>
      </w:tcPr>
    </w:tblStylePr>
    <w:tblStylePr w:type="band1Horz">
      <w:tblPr/>
      <w:tcPr>
        <w:tcBorders>
          <w:insideH w:val="single" w:sz="6" w:space="0" w:color="607C36" w:themeColor="accent4"/>
          <w:insideV w:val="single" w:sz="6" w:space="0" w:color="607C36" w:themeColor="accent4"/>
        </w:tcBorders>
        <w:shd w:val="clear" w:color="auto" w:fill="B2CC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9F41" w:themeColor="accent5"/>
        <w:left w:val="single" w:sz="8" w:space="0" w:color="ED9F41" w:themeColor="accent5"/>
        <w:bottom w:val="single" w:sz="8" w:space="0" w:color="ED9F41" w:themeColor="accent5"/>
        <w:right w:val="single" w:sz="8" w:space="0" w:color="ED9F41" w:themeColor="accent5"/>
        <w:insideH w:val="single" w:sz="8" w:space="0" w:color="ED9F41" w:themeColor="accent5"/>
        <w:insideV w:val="single" w:sz="8" w:space="0" w:color="ED9F41" w:themeColor="accent5"/>
      </w:tblBorders>
    </w:tblPr>
    <w:tcPr>
      <w:shd w:val="clear" w:color="auto" w:fill="FA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BD8" w:themeFill="accent5" w:themeFillTint="33"/>
      </w:tcPr>
    </w:tblStylePr>
    <w:tblStylePr w:type="band1Vert">
      <w:tblPr/>
      <w:tcPr>
        <w:shd w:val="clear" w:color="auto" w:fill="F6CFA0" w:themeFill="accent5" w:themeFillTint="7F"/>
      </w:tcPr>
    </w:tblStylePr>
    <w:tblStylePr w:type="band1Horz">
      <w:tblPr/>
      <w:tcPr>
        <w:tcBorders>
          <w:insideH w:val="single" w:sz="6" w:space="0" w:color="ED9F41" w:themeColor="accent5"/>
          <w:insideV w:val="single" w:sz="6" w:space="0" w:color="ED9F41" w:themeColor="accent5"/>
        </w:tcBorders>
        <w:shd w:val="clear" w:color="auto" w:fill="F6CF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1BAB0" w:themeColor="accent6"/>
        <w:left w:val="single" w:sz="8" w:space="0" w:color="C1BAB0" w:themeColor="accent6"/>
        <w:bottom w:val="single" w:sz="8" w:space="0" w:color="C1BAB0" w:themeColor="accent6"/>
        <w:right w:val="single" w:sz="8" w:space="0" w:color="C1BAB0" w:themeColor="accent6"/>
        <w:insideH w:val="single" w:sz="8" w:space="0" w:color="C1BAB0" w:themeColor="accent6"/>
        <w:insideV w:val="single" w:sz="8" w:space="0" w:color="C1BAB0" w:themeColor="accent6"/>
      </w:tblBorders>
    </w:tblPr>
    <w:tcPr>
      <w:shd w:val="clear" w:color="auto" w:fill="EFED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F" w:themeFill="accent6" w:themeFillTint="33"/>
      </w:tcPr>
    </w:tblStylePr>
    <w:tblStylePr w:type="band1Vert">
      <w:tblPr/>
      <w:tcPr>
        <w:shd w:val="clear" w:color="auto" w:fill="E0DCD7" w:themeFill="accent6" w:themeFillTint="7F"/>
      </w:tcPr>
    </w:tblStylePr>
    <w:tblStylePr w:type="band1Horz">
      <w:tblPr/>
      <w:tcPr>
        <w:tcBorders>
          <w:insideH w:val="single" w:sz="6" w:space="0" w:color="C1BAB0" w:themeColor="accent6"/>
          <w:insideV w:val="single" w:sz="6" w:space="0" w:color="C1BAB0" w:themeColor="accent6"/>
        </w:tcBorders>
        <w:shd w:val="clear" w:color="auto" w:fill="E0DC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D8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405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405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405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405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B2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B2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1C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502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502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502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502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A2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A28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B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3B4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3B4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3B4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3B4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6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6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6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7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7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C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C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9F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9F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9F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9F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F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F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AB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AB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BAB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BAB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C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CD7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0F4058" w:themeColor="accent1"/>
        <w:bottom w:val="single" w:sz="8" w:space="0" w:color="0F405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4058" w:themeColor="accen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F4058" w:themeColor="accent1"/>
          <w:bottom w:val="single" w:sz="8" w:space="0" w:color="0F40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4058" w:themeColor="accent1"/>
          <w:bottom w:val="single" w:sz="8" w:space="0" w:color="0F4058" w:themeColor="accent1"/>
        </w:tcBorders>
      </w:tcPr>
    </w:tblStylePr>
    <w:tblStylePr w:type="band1Vert">
      <w:tblPr/>
      <w:tcPr>
        <w:shd w:val="clear" w:color="auto" w:fill="A9D8F0" w:themeFill="accent1" w:themeFillTint="3F"/>
      </w:tcPr>
    </w:tblStylePr>
    <w:tblStylePr w:type="band1Horz">
      <w:tblPr/>
      <w:tcPr>
        <w:shd w:val="clear" w:color="auto" w:fill="A9D8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B65026" w:themeColor="accent2"/>
        <w:bottom w:val="single" w:sz="8" w:space="0" w:color="B6502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5026" w:themeColor="accent2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B65026" w:themeColor="accent2"/>
          <w:bottom w:val="single" w:sz="8" w:space="0" w:color="B650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5026" w:themeColor="accent2"/>
          <w:bottom w:val="single" w:sz="8" w:space="0" w:color="B65026" w:themeColor="accent2"/>
        </w:tcBorders>
      </w:tcPr>
    </w:tblStylePr>
    <w:tblStylePr w:type="band1Vert">
      <w:tblPr/>
      <w:tcPr>
        <w:shd w:val="clear" w:color="auto" w:fill="F2D1C3" w:themeFill="accent2" w:themeFillTint="3F"/>
      </w:tcPr>
    </w:tblStylePr>
    <w:tblStylePr w:type="band1Horz">
      <w:tblPr/>
      <w:tcPr>
        <w:shd w:val="clear" w:color="auto" w:fill="F2D1C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A93B4C" w:themeColor="accent3"/>
        <w:bottom w:val="single" w:sz="8" w:space="0" w:color="A93B4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3B4C" w:themeColor="accent3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A93B4C" w:themeColor="accent3"/>
          <w:bottom w:val="single" w:sz="8" w:space="0" w:color="A9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3B4C" w:themeColor="accent3"/>
          <w:bottom w:val="single" w:sz="8" w:space="0" w:color="A93B4C" w:themeColor="accent3"/>
        </w:tcBorders>
      </w:tcPr>
    </w:tblStylePr>
    <w:tblStylePr w:type="band1Vert">
      <w:tblPr/>
      <w:tcPr>
        <w:shd w:val="clear" w:color="auto" w:fill="EDCBD0" w:themeFill="accent3" w:themeFillTint="3F"/>
      </w:tcPr>
    </w:tblStylePr>
    <w:tblStylePr w:type="band1Horz">
      <w:tblPr/>
      <w:tcPr>
        <w:shd w:val="clear" w:color="auto" w:fill="EDCB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607C36" w:themeColor="accent4"/>
        <w:bottom w:val="single" w:sz="8" w:space="0" w:color="607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7C36" w:themeColor="accent4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607C36" w:themeColor="accent4"/>
          <w:bottom w:val="single" w:sz="8" w:space="0" w:color="607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7C36" w:themeColor="accent4"/>
          <w:bottom w:val="single" w:sz="8" w:space="0" w:color="607C36" w:themeColor="accent4"/>
        </w:tcBorders>
      </w:tcPr>
    </w:tblStylePr>
    <w:tblStylePr w:type="band1Vert">
      <w:tblPr/>
      <w:tcPr>
        <w:shd w:val="clear" w:color="auto" w:fill="D9E6C5" w:themeFill="accent4" w:themeFillTint="3F"/>
      </w:tcPr>
    </w:tblStylePr>
    <w:tblStylePr w:type="band1Horz">
      <w:tblPr/>
      <w:tcPr>
        <w:shd w:val="clear" w:color="auto" w:fill="D9E6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ED9F41" w:themeColor="accent5"/>
        <w:bottom w:val="single" w:sz="8" w:space="0" w:color="ED9F4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9F41" w:themeColor="accent5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ED9F41" w:themeColor="accent5"/>
          <w:bottom w:val="single" w:sz="8" w:space="0" w:color="ED9F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9F41" w:themeColor="accent5"/>
          <w:bottom w:val="single" w:sz="8" w:space="0" w:color="ED9F41" w:themeColor="accent5"/>
        </w:tcBorders>
      </w:tcPr>
    </w:tblStylePr>
    <w:tblStylePr w:type="band1Vert">
      <w:tblPr/>
      <w:tcPr>
        <w:shd w:val="clear" w:color="auto" w:fill="FAE7CF" w:themeFill="accent5" w:themeFillTint="3F"/>
      </w:tcPr>
    </w:tblStylePr>
    <w:tblStylePr w:type="band1Horz">
      <w:tblPr/>
      <w:tcPr>
        <w:shd w:val="clear" w:color="auto" w:fill="FA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1BAB0" w:themeColor="accent6"/>
        <w:bottom w:val="single" w:sz="8" w:space="0" w:color="C1BAB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BAB0" w:themeColor="accent6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C1BAB0" w:themeColor="accent6"/>
          <w:bottom w:val="single" w:sz="8" w:space="0" w:color="C1BAB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BAB0" w:themeColor="accent6"/>
          <w:bottom w:val="single" w:sz="8" w:space="0" w:color="C1BAB0" w:themeColor="accent6"/>
        </w:tcBorders>
      </w:tcPr>
    </w:tblStylePr>
    <w:tblStylePr w:type="band1Vert">
      <w:tblPr/>
      <w:tcPr>
        <w:shd w:val="clear" w:color="auto" w:fill="EFEDEB" w:themeFill="accent6" w:themeFillTint="3F"/>
      </w:tcPr>
    </w:tblStylePr>
    <w:tblStylePr w:type="band1Horz">
      <w:tblPr/>
      <w:tcPr>
        <w:shd w:val="clear" w:color="auto" w:fill="EFEDEB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F4058" w:themeColor="accent1"/>
        <w:left w:val="single" w:sz="8" w:space="0" w:color="0F4058" w:themeColor="accent1"/>
        <w:bottom w:val="single" w:sz="8" w:space="0" w:color="0F4058" w:themeColor="accent1"/>
        <w:right w:val="single" w:sz="8" w:space="0" w:color="0F405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405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405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405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405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8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8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65026" w:themeColor="accent2"/>
        <w:left w:val="single" w:sz="8" w:space="0" w:color="B65026" w:themeColor="accent2"/>
        <w:bottom w:val="single" w:sz="8" w:space="0" w:color="B65026" w:themeColor="accent2"/>
        <w:right w:val="single" w:sz="8" w:space="0" w:color="B6502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50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502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502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502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1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1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93B4C" w:themeColor="accent3"/>
        <w:left w:val="single" w:sz="8" w:space="0" w:color="A93B4C" w:themeColor="accent3"/>
        <w:bottom w:val="single" w:sz="8" w:space="0" w:color="A93B4C" w:themeColor="accent3"/>
        <w:right w:val="single" w:sz="8" w:space="0" w:color="A93B4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3B4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3B4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3B4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B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B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07C36" w:themeColor="accent4"/>
        <w:left w:val="single" w:sz="8" w:space="0" w:color="607C36" w:themeColor="accent4"/>
        <w:bottom w:val="single" w:sz="8" w:space="0" w:color="607C36" w:themeColor="accent4"/>
        <w:right w:val="single" w:sz="8" w:space="0" w:color="607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7C3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9F41" w:themeColor="accent5"/>
        <w:left w:val="single" w:sz="8" w:space="0" w:color="ED9F41" w:themeColor="accent5"/>
        <w:bottom w:val="single" w:sz="8" w:space="0" w:color="ED9F41" w:themeColor="accent5"/>
        <w:right w:val="single" w:sz="8" w:space="0" w:color="ED9F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9F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9F4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9F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9F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22A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1BAB0" w:themeColor="accent6"/>
        <w:left w:val="single" w:sz="8" w:space="0" w:color="C1BAB0" w:themeColor="accent6"/>
        <w:bottom w:val="single" w:sz="8" w:space="0" w:color="C1BAB0" w:themeColor="accent6"/>
        <w:right w:val="single" w:sz="8" w:space="0" w:color="C1BA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BA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BA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BA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BA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1E7FAF" w:themeColor="accent1" w:themeTint="BF"/>
        <w:left w:val="single" w:sz="8" w:space="0" w:color="1E7FAF" w:themeColor="accent1" w:themeTint="BF"/>
        <w:bottom w:val="single" w:sz="8" w:space="0" w:color="1E7FAF" w:themeColor="accent1" w:themeTint="BF"/>
        <w:right w:val="single" w:sz="8" w:space="0" w:color="1E7FAF" w:themeColor="accent1" w:themeTint="BF"/>
        <w:insideH w:val="single" w:sz="8" w:space="0" w:color="1E7F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7FAF" w:themeColor="accent1" w:themeTint="BF"/>
          <w:left w:val="single" w:sz="8" w:space="0" w:color="1E7FAF" w:themeColor="accent1" w:themeTint="BF"/>
          <w:bottom w:val="single" w:sz="8" w:space="0" w:color="1E7FAF" w:themeColor="accent1" w:themeTint="BF"/>
          <w:right w:val="single" w:sz="8" w:space="0" w:color="1E7FAF" w:themeColor="accent1" w:themeTint="BF"/>
          <w:insideH w:val="nil"/>
          <w:insideV w:val="nil"/>
        </w:tcBorders>
        <w:shd w:val="clear" w:color="auto" w:fill="0F40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7FAF" w:themeColor="accent1" w:themeTint="BF"/>
          <w:left w:val="single" w:sz="8" w:space="0" w:color="1E7FAF" w:themeColor="accent1" w:themeTint="BF"/>
          <w:bottom w:val="single" w:sz="8" w:space="0" w:color="1E7FAF" w:themeColor="accent1" w:themeTint="BF"/>
          <w:right w:val="single" w:sz="8" w:space="0" w:color="1E7F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8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8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D9744B" w:themeColor="accent2" w:themeTint="BF"/>
        <w:left w:val="single" w:sz="8" w:space="0" w:color="D9744B" w:themeColor="accent2" w:themeTint="BF"/>
        <w:bottom w:val="single" w:sz="8" w:space="0" w:color="D9744B" w:themeColor="accent2" w:themeTint="BF"/>
        <w:right w:val="single" w:sz="8" w:space="0" w:color="D9744B" w:themeColor="accent2" w:themeTint="BF"/>
        <w:insideH w:val="single" w:sz="8" w:space="0" w:color="D9744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744B" w:themeColor="accent2" w:themeTint="BF"/>
          <w:left w:val="single" w:sz="8" w:space="0" w:color="D9744B" w:themeColor="accent2" w:themeTint="BF"/>
          <w:bottom w:val="single" w:sz="8" w:space="0" w:color="D9744B" w:themeColor="accent2" w:themeTint="BF"/>
          <w:right w:val="single" w:sz="8" w:space="0" w:color="D9744B" w:themeColor="accent2" w:themeTint="BF"/>
          <w:insideH w:val="nil"/>
          <w:insideV w:val="nil"/>
        </w:tcBorders>
        <w:shd w:val="clear" w:color="auto" w:fill="B6502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744B" w:themeColor="accent2" w:themeTint="BF"/>
          <w:left w:val="single" w:sz="8" w:space="0" w:color="D9744B" w:themeColor="accent2" w:themeTint="BF"/>
          <w:bottom w:val="single" w:sz="8" w:space="0" w:color="D9744B" w:themeColor="accent2" w:themeTint="BF"/>
          <w:right w:val="single" w:sz="8" w:space="0" w:color="D9744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1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1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C86271" w:themeColor="accent3" w:themeTint="BF"/>
        <w:left w:val="single" w:sz="8" w:space="0" w:color="C86271" w:themeColor="accent3" w:themeTint="BF"/>
        <w:bottom w:val="single" w:sz="8" w:space="0" w:color="C86271" w:themeColor="accent3" w:themeTint="BF"/>
        <w:right w:val="single" w:sz="8" w:space="0" w:color="C86271" w:themeColor="accent3" w:themeTint="BF"/>
        <w:insideH w:val="single" w:sz="8" w:space="0" w:color="C8627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271" w:themeColor="accent3" w:themeTint="BF"/>
          <w:left w:val="single" w:sz="8" w:space="0" w:color="C86271" w:themeColor="accent3" w:themeTint="BF"/>
          <w:bottom w:val="single" w:sz="8" w:space="0" w:color="C86271" w:themeColor="accent3" w:themeTint="BF"/>
          <w:right w:val="single" w:sz="8" w:space="0" w:color="C86271" w:themeColor="accent3" w:themeTint="BF"/>
          <w:insideH w:val="nil"/>
          <w:insideV w:val="nil"/>
        </w:tcBorders>
        <w:shd w:val="clear" w:color="auto" w:fill="A9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271" w:themeColor="accent3" w:themeTint="BF"/>
          <w:left w:val="single" w:sz="8" w:space="0" w:color="C86271" w:themeColor="accent3" w:themeTint="BF"/>
          <w:bottom w:val="single" w:sz="8" w:space="0" w:color="C86271" w:themeColor="accent3" w:themeTint="BF"/>
          <w:right w:val="single" w:sz="8" w:space="0" w:color="C8627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B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B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8CB351" w:themeColor="accent4" w:themeTint="BF"/>
        <w:left w:val="single" w:sz="8" w:space="0" w:color="8CB351" w:themeColor="accent4" w:themeTint="BF"/>
        <w:bottom w:val="single" w:sz="8" w:space="0" w:color="8CB351" w:themeColor="accent4" w:themeTint="BF"/>
        <w:right w:val="single" w:sz="8" w:space="0" w:color="8CB351" w:themeColor="accent4" w:themeTint="BF"/>
        <w:insideH w:val="single" w:sz="8" w:space="0" w:color="8CB3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351" w:themeColor="accent4" w:themeTint="BF"/>
          <w:left w:val="single" w:sz="8" w:space="0" w:color="8CB351" w:themeColor="accent4" w:themeTint="BF"/>
          <w:bottom w:val="single" w:sz="8" w:space="0" w:color="8CB351" w:themeColor="accent4" w:themeTint="BF"/>
          <w:right w:val="single" w:sz="8" w:space="0" w:color="8CB351" w:themeColor="accent4" w:themeTint="BF"/>
          <w:insideH w:val="nil"/>
          <w:insideV w:val="nil"/>
        </w:tcBorders>
        <w:shd w:val="clear" w:color="auto" w:fill="607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351" w:themeColor="accent4" w:themeTint="BF"/>
          <w:left w:val="single" w:sz="8" w:space="0" w:color="8CB351" w:themeColor="accent4" w:themeTint="BF"/>
          <w:bottom w:val="single" w:sz="8" w:space="0" w:color="8CB351" w:themeColor="accent4" w:themeTint="BF"/>
          <w:right w:val="single" w:sz="8" w:space="0" w:color="8CB3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F1B670" w:themeColor="accent5" w:themeTint="BF"/>
        <w:left w:val="single" w:sz="8" w:space="0" w:color="F1B670" w:themeColor="accent5" w:themeTint="BF"/>
        <w:bottom w:val="single" w:sz="8" w:space="0" w:color="F1B670" w:themeColor="accent5" w:themeTint="BF"/>
        <w:right w:val="single" w:sz="8" w:space="0" w:color="F1B670" w:themeColor="accent5" w:themeTint="BF"/>
        <w:insideH w:val="single" w:sz="8" w:space="0" w:color="F1B6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670" w:themeColor="accent5" w:themeTint="BF"/>
          <w:left w:val="single" w:sz="8" w:space="0" w:color="F1B670" w:themeColor="accent5" w:themeTint="BF"/>
          <w:bottom w:val="single" w:sz="8" w:space="0" w:color="F1B670" w:themeColor="accent5" w:themeTint="BF"/>
          <w:right w:val="single" w:sz="8" w:space="0" w:color="F1B670" w:themeColor="accent5" w:themeTint="BF"/>
          <w:insideH w:val="nil"/>
          <w:insideV w:val="nil"/>
        </w:tcBorders>
        <w:shd w:val="clear" w:color="auto" w:fill="ED9F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670" w:themeColor="accent5" w:themeTint="BF"/>
          <w:left w:val="single" w:sz="8" w:space="0" w:color="F1B670" w:themeColor="accent5" w:themeTint="BF"/>
          <w:bottom w:val="single" w:sz="8" w:space="0" w:color="F1B670" w:themeColor="accent5" w:themeTint="BF"/>
          <w:right w:val="single" w:sz="8" w:space="0" w:color="F1B6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8" w:space="0" w:color="D0CBC3" w:themeColor="accent6" w:themeTint="BF"/>
        <w:left w:val="single" w:sz="8" w:space="0" w:color="D0CBC3" w:themeColor="accent6" w:themeTint="BF"/>
        <w:bottom w:val="single" w:sz="8" w:space="0" w:color="D0CBC3" w:themeColor="accent6" w:themeTint="BF"/>
        <w:right w:val="single" w:sz="8" w:space="0" w:color="D0CBC3" w:themeColor="accent6" w:themeTint="BF"/>
        <w:insideH w:val="single" w:sz="8" w:space="0" w:color="D0CBC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CBC3" w:themeColor="accent6" w:themeTint="BF"/>
          <w:left w:val="single" w:sz="8" w:space="0" w:color="D0CBC3" w:themeColor="accent6" w:themeTint="BF"/>
          <w:bottom w:val="single" w:sz="8" w:space="0" w:color="D0CBC3" w:themeColor="accent6" w:themeTint="BF"/>
          <w:right w:val="single" w:sz="8" w:space="0" w:color="D0CBC3" w:themeColor="accent6" w:themeTint="BF"/>
          <w:insideH w:val="nil"/>
          <w:insideV w:val="nil"/>
        </w:tcBorders>
        <w:shd w:val="clear" w:color="auto" w:fill="C1BAB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BC3" w:themeColor="accent6" w:themeTint="BF"/>
          <w:left w:val="single" w:sz="8" w:space="0" w:color="D0CBC3" w:themeColor="accent6" w:themeTint="BF"/>
          <w:bottom w:val="single" w:sz="8" w:space="0" w:color="D0CBC3" w:themeColor="accent6" w:themeTint="BF"/>
          <w:right w:val="single" w:sz="8" w:space="0" w:color="D0CBC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405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405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405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502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50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502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3B4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3B4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9F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9F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9F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BAB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BAB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BAB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322A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322A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322AB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322A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Professional">
    <w:name w:val="Table Professional"/>
    <w:basedOn w:val="TableNormal"/>
    <w:semiHidden/>
    <w:rsid w:val="00322AB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semiHidden/>
    <w:rsid w:val="00322AB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22AB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mailto:playstreets@merri-bek.vic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glossaryDocument" Target="glossary/document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abbage\applications\MCCTemplates\MCC%20Basic%20Header%20Templat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97E3A16B944016845B515E1E5F1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A7367-90C1-483C-B638-32E6F2D51621}"/>
      </w:docPartPr>
      <w:docPartBody>
        <w:p w:rsidR="00DB6157" w:rsidRDefault="00DB6157">
          <w:pPr>
            <w:pStyle w:val="E197E3A16B944016845B515E1E5F1B5D"/>
          </w:pPr>
          <w:r w:rsidRPr="00050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CCD9C46884EB28990FC500878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A5BF-6BCD-4E2E-A5D8-34E7573EB368}"/>
      </w:docPartPr>
      <w:docPartBody>
        <w:p w:rsidR="00DB6157" w:rsidRDefault="00DB6157">
          <w:pPr>
            <w:pStyle w:val="FEFCCD9C46884EB28990FC50087807EA"/>
          </w:pPr>
          <w:r w:rsidRPr="006E2D57">
            <w:rPr>
              <w:color w:val="FFFFFF" w:themeColor="background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Galano Grotesque ExtraBold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57"/>
    <w:rsid w:val="00A37455"/>
    <w:rsid w:val="00B950D1"/>
    <w:rsid w:val="00D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97E3A16B944016845B515E1E5F1B5D">
    <w:name w:val="E197E3A16B944016845B515E1E5F1B5D"/>
  </w:style>
  <w:style w:type="paragraph" w:customStyle="1" w:styleId="FEFCCD9C46884EB28990FC50087807EA">
    <w:name w:val="FEFCCD9C46884EB28990FC5008780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rri-bek Blue">
      <a:dk1>
        <a:srgbClr val="000000"/>
      </a:dk1>
      <a:lt1>
        <a:sysClr val="window" lastClr="FFFFFF"/>
      </a:lt1>
      <a:dk2>
        <a:srgbClr val="FFFFFF"/>
      </a:dk2>
      <a:lt2>
        <a:srgbClr val="BFC2CB"/>
      </a:lt2>
      <a:accent1>
        <a:srgbClr val="0F4058"/>
      </a:accent1>
      <a:accent2>
        <a:srgbClr val="B65026"/>
      </a:accent2>
      <a:accent3>
        <a:srgbClr val="A93B4C"/>
      </a:accent3>
      <a:accent4>
        <a:srgbClr val="607C36"/>
      </a:accent4>
      <a:accent5>
        <a:srgbClr val="ED9F41"/>
      </a:accent5>
      <a:accent6>
        <a:srgbClr val="C1BAB0"/>
      </a:accent6>
      <a:hlink>
        <a:srgbClr val="0000FF"/>
      </a:hlink>
      <a:folHlink>
        <a:srgbClr val="990099"/>
      </a:folHlink>
    </a:clrScheme>
    <a:fontScheme name="Nunito Sans Light / Regular">
      <a:majorFont>
        <a:latin typeface="Nunito Sans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92289A-2E07-4B1E-ADA1-F3FB6762B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F0669-717C-4956-ACE0-730D52EF4F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Basic Header Template 2024.dotx</Template>
  <TotalTime>6</TotalTime>
  <Pages>2</Pages>
  <Words>172</Words>
  <Characters>1048</Characters>
  <Application>Microsoft Office Word</Application>
  <DocSecurity>0</DocSecurity>
  <Lines>104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Barlow bold 45/50 tracking 15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Barlow bold 45/50 tracking 15</dc:title>
  <dc:subject>Subheading Barlow regular 17/20 conem si occaborro volorioreum utatem quias as endici rerum.</dc:subject>
  <dc:creator>Zoe McMaster</dc:creator>
  <cp:lastModifiedBy>Zoe McMaster</cp:lastModifiedBy>
  <cp:revision>2</cp:revision>
  <cp:lastPrinted>2022-09-20T05:02:00Z</cp:lastPrinted>
  <dcterms:created xsi:type="dcterms:W3CDTF">2025-11-13T04:06:00Z</dcterms:created>
  <dcterms:modified xsi:type="dcterms:W3CDTF">2025-12-16T01:28:00Z</dcterms:modified>
</cp:coreProperties>
</file>